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DA" w:rsidRDefault="004E4516" w:rsidP="00A15AD8">
      <w:pPr>
        <w:spacing w:after="120" w:line="240" w:lineRule="auto"/>
        <w:jc w:val="center"/>
        <w:rPr>
          <w:rFonts w:ascii="Arial" w:hAnsi="Arial" w:cs="Arial"/>
          <w:b/>
          <w:sz w:val="32"/>
          <w:szCs w:val="32"/>
          <w:u w:val="single"/>
        </w:rPr>
      </w:pPr>
      <w:r>
        <w:rPr>
          <w:rFonts w:ascii="Arial" w:hAnsi="Arial" w:cs="Arial"/>
          <w:b/>
          <w:sz w:val="32"/>
          <w:szCs w:val="32"/>
          <w:u w:val="single"/>
        </w:rPr>
        <w:t>Six</w:t>
      </w:r>
      <w:r w:rsidR="009F39A6">
        <w:rPr>
          <w:rFonts w:ascii="Arial" w:hAnsi="Arial" w:cs="Arial"/>
          <w:b/>
          <w:sz w:val="32"/>
          <w:szCs w:val="32"/>
          <w:u w:val="single"/>
        </w:rPr>
        <w:t>th Sunday of Easter</w:t>
      </w:r>
    </w:p>
    <w:p w:rsidR="006C4534" w:rsidRPr="00EE305F" w:rsidRDefault="00BE0719" w:rsidP="00EE305F">
      <w:pPr>
        <w:tabs>
          <w:tab w:val="right" w:pos="6480"/>
          <w:tab w:val="right" w:pos="6570"/>
        </w:tabs>
        <w:spacing w:after="0" w:line="240" w:lineRule="auto"/>
        <w:jc w:val="center"/>
        <w:rPr>
          <w:rFonts w:ascii="Arial" w:hAnsi="Arial" w:cs="Arial"/>
          <w:b/>
          <w:i/>
        </w:rPr>
      </w:pPr>
      <w:r>
        <w:rPr>
          <w:rFonts w:ascii="Arial" w:hAnsi="Arial" w:cs="Arial"/>
          <w:b/>
          <w:i/>
        </w:rPr>
        <w:t>Transitioning i</w:t>
      </w:r>
      <w:r w:rsidR="00EE305F">
        <w:rPr>
          <w:rFonts w:ascii="Arial" w:hAnsi="Arial" w:cs="Arial"/>
          <w:b/>
          <w:i/>
        </w:rPr>
        <w:t>nto God’s Purpose</w:t>
      </w:r>
      <w:r>
        <w:rPr>
          <w:rFonts w:ascii="Arial" w:hAnsi="Arial" w:cs="Arial"/>
          <w:b/>
          <w:i/>
        </w:rPr>
        <w:t xml:space="preserve">: </w:t>
      </w:r>
      <w:proofErr w:type="gramStart"/>
      <w:r>
        <w:rPr>
          <w:rFonts w:ascii="Arial" w:hAnsi="Arial" w:cs="Arial"/>
          <w:b/>
          <w:i/>
        </w:rPr>
        <w:t>A</w:t>
      </w:r>
      <w:proofErr w:type="gramEnd"/>
      <w:r>
        <w:rPr>
          <w:rFonts w:ascii="Arial" w:hAnsi="Arial" w:cs="Arial"/>
          <w:b/>
          <w:i/>
        </w:rPr>
        <w:t xml:space="preserve"> Biblical Pattern</w:t>
      </w:r>
    </w:p>
    <w:p w:rsidR="00EE305F" w:rsidRDefault="00EE305F" w:rsidP="00EE305F">
      <w:pPr>
        <w:tabs>
          <w:tab w:val="right" w:pos="6480"/>
          <w:tab w:val="right" w:pos="6570"/>
        </w:tabs>
        <w:spacing w:after="0" w:line="240" w:lineRule="auto"/>
        <w:jc w:val="center"/>
        <w:rPr>
          <w:rFonts w:ascii="Arial" w:hAnsi="Arial" w:cs="Arial"/>
          <w:b/>
        </w:rPr>
      </w:pPr>
    </w:p>
    <w:p w:rsidR="00E5796B" w:rsidRPr="00707274" w:rsidRDefault="00E5796B" w:rsidP="00862A58">
      <w:pPr>
        <w:tabs>
          <w:tab w:val="right" w:pos="6480"/>
          <w:tab w:val="right" w:pos="6570"/>
        </w:tabs>
        <w:spacing w:after="0" w:line="240" w:lineRule="auto"/>
        <w:jc w:val="both"/>
        <w:rPr>
          <w:rFonts w:ascii="Arial" w:hAnsi="Arial" w:cs="Arial"/>
          <w:b/>
        </w:rPr>
      </w:pPr>
      <w:r w:rsidRPr="00707274">
        <w:rPr>
          <w:rFonts w:ascii="Arial" w:hAnsi="Arial" w:cs="Arial"/>
          <w:b/>
        </w:rPr>
        <w:t>Welcome</w:t>
      </w:r>
    </w:p>
    <w:p w:rsidR="00BE1559" w:rsidRPr="00A15AD8" w:rsidRDefault="00BE1559" w:rsidP="00862A58">
      <w:pPr>
        <w:tabs>
          <w:tab w:val="right" w:pos="6480"/>
          <w:tab w:val="right" w:pos="6570"/>
        </w:tabs>
        <w:spacing w:after="0" w:line="240" w:lineRule="auto"/>
        <w:jc w:val="both"/>
        <w:rPr>
          <w:rFonts w:ascii="Arial" w:hAnsi="Arial" w:cs="Arial"/>
          <w:b/>
          <w:sz w:val="18"/>
          <w:szCs w:val="18"/>
        </w:rPr>
      </w:pPr>
    </w:p>
    <w:p w:rsidR="002D1906" w:rsidRDefault="002D1906" w:rsidP="002D1906">
      <w:pPr>
        <w:tabs>
          <w:tab w:val="right" w:pos="6480"/>
        </w:tabs>
        <w:spacing w:after="0"/>
        <w:jc w:val="both"/>
        <w:rPr>
          <w:rFonts w:ascii="Arial" w:hAnsi="Arial" w:cs="Arial"/>
          <w:b/>
          <w:i/>
          <w:sz w:val="18"/>
          <w:szCs w:val="18"/>
        </w:rPr>
      </w:pPr>
      <w:r>
        <w:rPr>
          <w:rFonts w:ascii="Arial" w:hAnsi="Arial" w:cs="Arial"/>
          <w:b/>
        </w:rPr>
        <w:t xml:space="preserve">Preparatory Interlude                                   </w:t>
      </w:r>
      <w:r w:rsidRPr="00A25531">
        <w:rPr>
          <w:rFonts w:ascii="Arial" w:hAnsi="Arial" w:cs="Arial"/>
          <w:b/>
          <w:i/>
        </w:rPr>
        <w:t>”</w:t>
      </w:r>
      <w:proofErr w:type="spellStart"/>
      <w:r>
        <w:rPr>
          <w:rFonts w:ascii="Arial" w:hAnsi="Arial" w:cs="Arial"/>
          <w:b/>
          <w:i/>
        </w:rPr>
        <w:t>xxxx</w:t>
      </w:r>
      <w:proofErr w:type="spellEnd"/>
      <w:r w:rsidRPr="00A25531">
        <w:rPr>
          <w:rFonts w:ascii="Arial" w:hAnsi="Arial" w:cs="Arial"/>
          <w:b/>
          <w:i/>
        </w:rPr>
        <w:t>”</w:t>
      </w:r>
    </w:p>
    <w:p w:rsidR="002D1906" w:rsidRPr="002D1906" w:rsidRDefault="002D1906" w:rsidP="002D1906">
      <w:pPr>
        <w:tabs>
          <w:tab w:val="right" w:pos="6480"/>
        </w:tabs>
        <w:spacing w:after="0"/>
        <w:jc w:val="both"/>
        <w:rPr>
          <w:rFonts w:ascii="Arial" w:hAnsi="Arial" w:cs="Arial"/>
          <w:b/>
          <w:i/>
          <w:sz w:val="18"/>
          <w:szCs w:val="18"/>
        </w:rPr>
      </w:pPr>
    </w:p>
    <w:p w:rsidR="00E5796B" w:rsidRPr="00B8021C" w:rsidRDefault="00E5796B" w:rsidP="00A15AD8">
      <w:pPr>
        <w:tabs>
          <w:tab w:val="right" w:pos="6480"/>
          <w:tab w:val="right" w:pos="6570"/>
        </w:tabs>
        <w:spacing w:after="120" w:line="240" w:lineRule="auto"/>
        <w:jc w:val="both"/>
        <w:rPr>
          <w:rFonts w:ascii="Arial" w:hAnsi="Arial" w:cs="Arial"/>
          <w:b/>
        </w:rPr>
      </w:pPr>
      <w:r w:rsidRPr="00514A7B">
        <w:rPr>
          <w:rFonts w:ascii="Arial" w:hAnsi="Arial" w:cs="Arial"/>
          <w:b/>
          <w:u w:val="single"/>
        </w:rPr>
        <w:t>Call to Worship</w:t>
      </w:r>
      <w:r w:rsidR="00A15AD8">
        <w:rPr>
          <w:rFonts w:ascii="Arial" w:hAnsi="Arial" w:cs="Arial"/>
          <w:b/>
        </w:rPr>
        <w:tab/>
      </w:r>
      <w:r w:rsidR="004E4516">
        <w:rPr>
          <w:rFonts w:ascii="Arial" w:hAnsi="Arial" w:cs="Arial"/>
          <w:b/>
        </w:rPr>
        <w:t>(</w:t>
      </w:r>
      <w:r w:rsidR="000F14BA">
        <w:rPr>
          <w:rFonts w:ascii="Arial" w:hAnsi="Arial" w:cs="Arial"/>
          <w:b/>
        </w:rPr>
        <w:t xml:space="preserve">based on </w:t>
      </w:r>
      <w:r w:rsidR="004E4516">
        <w:rPr>
          <w:rFonts w:ascii="Arial" w:hAnsi="Arial" w:cs="Arial"/>
          <w:b/>
        </w:rPr>
        <w:t>Acts 17)</w:t>
      </w:r>
      <w:r w:rsidR="00321DFC">
        <w:rPr>
          <w:rFonts w:ascii="Arial" w:hAnsi="Arial" w:cs="Arial"/>
          <w:b/>
        </w:rPr>
        <w:t xml:space="preserve"> </w:t>
      </w:r>
    </w:p>
    <w:p w:rsidR="00515B16" w:rsidRDefault="004E4516" w:rsidP="00C241EA">
      <w:pPr>
        <w:tabs>
          <w:tab w:val="right" w:pos="6480"/>
        </w:tabs>
        <w:spacing w:after="0"/>
        <w:jc w:val="both"/>
        <w:rPr>
          <w:rFonts w:ascii="Arial" w:hAnsi="Arial" w:cs="Arial"/>
          <w:b/>
        </w:rPr>
      </w:pPr>
      <w:r>
        <w:rPr>
          <w:rFonts w:ascii="Arial" w:hAnsi="Arial" w:cs="Arial"/>
          <w:b/>
        </w:rPr>
        <w:t>Heavenl</w:t>
      </w:r>
      <w:r w:rsidR="00EE305F">
        <w:rPr>
          <w:rFonts w:ascii="Arial" w:hAnsi="Arial" w:cs="Arial"/>
          <w:b/>
        </w:rPr>
        <w:t xml:space="preserve">y Father, </w:t>
      </w:r>
      <w:r>
        <w:rPr>
          <w:rFonts w:ascii="Arial" w:hAnsi="Arial" w:cs="Arial"/>
          <w:b/>
        </w:rPr>
        <w:t xml:space="preserve">You are not far from us.  </w:t>
      </w:r>
      <w:r w:rsidR="000F14BA">
        <w:rPr>
          <w:rFonts w:ascii="Arial" w:hAnsi="Arial" w:cs="Arial"/>
          <w:b/>
        </w:rPr>
        <w:t xml:space="preserve">We searched for </w:t>
      </w:r>
      <w:proofErr w:type="gramStart"/>
      <w:r w:rsidR="000F14BA">
        <w:rPr>
          <w:rFonts w:ascii="Arial" w:hAnsi="Arial" w:cs="Arial"/>
          <w:b/>
        </w:rPr>
        <w:t>You</w:t>
      </w:r>
      <w:proofErr w:type="gramEnd"/>
      <w:r w:rsidR="000F14BA">
        <w:rPr>
          <w:rFonts w:ascii="Arial" w:hAnsi="Arial" w:cs="Arial"/>
          <w:b/>
        </w:rPr>
        <w:t xml:space="preserve"> </w:t>
      </w:r>
      <w:r w:rsidR="00192D2F">
        <w:rPr>
          <w:rFonts w:ascii="Arial" w:hAnsi="Arial" w:cs="Arial"/>
          <w:b/>
        </w:rPr>
        <w:t>and</w:t>
      </w:r>
      <w:r w:rsidR="000F14BA">
        <w:rPr>
          <w:rFonts w:ascii="Arial" w:hAnsi="Arial" w:cs="Arial"/>
          <w:b/>
        </w:rPr>
        <w:t xml:space="preserve"> You </w:t>
      </w:r>
      <w:r w:rsidR="00192D2F">
        <w:rPr>
          <w:rFonts w:ascii="Arial" w:hAnsi="Arial" w:cs="Arial"/>
          <w:b/>
        </w:rPr>
        <w:t>revealed Yourself to us through</w:t>
      </w:r>
      <w:r w:rsidR="000F14BA">
        <w:rPr>
          <w:rFonts w:ascii="Arial" w:hAnsi="Arial" w:cs="Arial"/>
          <w:b/>
        </w:rPr>
        <w:t xml:space="preserve"> </w:t>
      </w:r>
      <w:r w:rsidR="00587CDB">
        <w:rPr>
          <w:rFonts w:ascii="Arial" w:hAnsi="Arial" w:cs="Arial"/>
          <w:b/>
        </w:rPr>
        <w:t xml:space="preserve">Your Son </w:t>
      </w:r>
      <w:r w:rsidR="000F14BA">
        <w:rPr>
          <w:rFonts w:ascii="Arial" w:hAnsi="Arial" w:cs="Arial"/>
          <w:b/>
        </w:rPr>
        <w:t>Jesus Christ</w:t>
      </w:r>
      <w:r>
        <w:rPr>
          <w:rFonts w:ascii="Arial" w:hAnsi="Arial" w:cs="Arial"/>
          <w:b/>
        </w:rPr>
        <w:t>.</w:t>
      </w:r>
      <w:r w:rsidR="00192D2F">
        <w:rPr>
          <w:rFonts w:ascii="Arial" w:hAnsi="Arial" w:cs="Arial"/>
          <w:b/>
        </w:rPr>
        <w:t xml:space="preserve"> </w:t>
      </w:r>
      <w:r>
        <w:rPr>
          <w:rFonts w:ascii="Arial" w:hAnsi="Arial" w:cs="Arial"/>
          <w:b/>
        </w:rPr>
        <w:t xml:space="preserve"> You</w:t>
      </w:r>
      <w:r w:rsidR="000F14BA">
        <w:rPr>
          <w:rFonts w:ascii="Arial" w:hAnsi="Arial" w:cs="Arial"/>
          <w:b/>
        </w:rPr>
        <w:t xml:space="preserve"> </w:t>
      </w:r>
      <w:r w:rsidR="00192D2F">
        <w:rPr>
          <w:rFonts w:ascii="Arial" w:hAnsi="Arial" w:cs="Arial"/>
          <w:b/>
        </w:rPr>
        <w:t>are</w:t>
      </w:r>
      <w:r w:rsidR="000F14BA">
        <w:rPr>
          <w:rFonts w:ascii="Arial" w:hAnsi="Arial" w:cs="Arial"/>
          <w:b/>
        </w:rPr>
        <w:t xml:space="preserve"> near </w:t>
      </w:r>
      <w:r w:rsidR="00192D2F">
        <w:rPr>
          <w:rFonts w:ascii="Arial" w:hAnsi="Arial" w:cs="Arial"/>
          <w:b/>
        </w:rPr>
        <w:t xml:space="preserve">to us, </w:t>
      </w:r>
      <w:r w:rsidR="000F14BA">
        <w:rPr>
          <w:rFonts w:ascii="Arial" w:hAnsi="Arial" w:cs="Arial"/>
          <w:b/>
        </w:rPr>
        <w:t xml:space="preserve">indwelling </w:t>
      </w:r>
      <w:r w:rsidR="00FA4ED2">
        <w:rPr>
          <w:rFonts w:ascii="Arial" w:hAnsi="Arial" w:cs="Arial"/>
          <w:b/>
        </w:rPr>
        <w:t xml:space="preserve">us with </w:t>
      </w:r>
      <w:r w:rsidR="00192D2F">
        <w:rPr>
          <w:rFonts w:ascii="Arial" w:hAnsi="Arial" w:cs="Arial"/>
          <w:b/>
        </w:rPr>
        <w:t xml:space="preserve">the Holy </w:t>
      </w:r>
      <w:r w:rsidR="000F14BA">
        <w:rPr>
          <w:rFonts w:ascii="Arial" w:hAnsi="Arial" w:cs="Arial"/>
          <w:b/>
        </w:rPr>
        <w:t xml:space="preserve">Spirit.  </w:t>
      </w:r>
      <w:r w:rsidR="00192D2F">
        <w:rPr>
          <w:rFonts w:ascii="Arial" w:hAnsi="Arial" w:cs="Arial"/>
          <w:b/>
        </w:rPr>
        <w:t xml:space="preserve">You </w:t>
      </w:r>
      <w:r w:rsidR="00FA4ED2">
        <w:rPr>
          <w:rFonts w:ascii="Arial" w:hAnsi="Arial" w:cs="Arial"/>
          <w:b/>
        </w:rPr>
        <w:t xml:space="preserve">put </w:t>
      </w:r>
      <w:proofErr w:type="gramStart"/>
      <w:r w:rsidR="00FA4ED2">
        <w:rPr>
          <w:rFonts w:ascii="Arial" w:hAnsi="Arial" w:cs="Arial"/>
          <w:b/>
        </w:rPr>
        <w:t>Your</w:t>
      </w:r>
      <w:proofErr w:type="gramEnd"/>
      <w:r w:rsidR="00FA4ED2">
        <w:rPr>
          <w:rFonts w:ascii="Arial" w:hAnsi="Arial" w:cs="Arial"/>
          <w:b/>
        </w:rPr>
        <w:t xml:space="preserve"> life in us</w:t>
      </w:r>
      <w:r w:rsidR="00192D2F">
        <w:rPr>
          <w:rFonts w:ascii="Arial" w:hAnsi="Arial" w:cs="Arial"/>
          <w:b/>
        </w:rPr>
        <w:t xml:space="preserve">.  </w:t>
      </w:r>
      <w:r w:rsidR="00FA4ED2">
        <w:rPr>
          <w:rFonts w:ascii="Arial" w:hAnsi="Arial" w:cs="Arial"/>
          <w:b/>
        </w:rPr>
        <w:t xml:space="preserve">Now we </w:t>
      </w:r>
      <w:r>
        <w:rPr>
          <w:rFonts w:ascii="Arial" w:hAnsi="Arial" w:cs="Arial"/>
          <w:b/>
        </w:rPr>
        <w:t>live</w:t>
      </w:r>
      <w:r w:rsidR="000F14BA">
        <w:rPr>
          <w:rFonts w:ascii="Arial" w:hAnsi="Arial" w:cs="Arial"/>
          <w:b/>
        </w:rPr>
        <w:t>,</w:t>
      </w:r>
      <w:r>
        <w:rPr>
          <w:rFonts w:ascii="Arial" w:hAnsi="Arial" w:cs="Arial"/>
          <w:b/>
        </w:rPr>
        <w:t xml:space="preserve"> move and </w:t>
      </w:r>
      <w:r w:rsidR="000F14BA">
        <w:rPr>
          <w:rFonts w:ascii="Arial" w:hAnsi="Arial" w:cs="Arial"/>
          <w:b/>
        </w:rPr>
        <w:t>exist</w:t>
      </w:r>
      <w:r w:rsidR="00192D2F">
        <w:rPr>
          <w:rFonts w:ascii="Arial" w:hAnsi="Arial" w:cs="Arial"/>
          <w:b/>
        </w:rPr>
        <w:t xml:space="preserve"> in </w:t>
      </w:r>
      <w:proofErr w:type="gramStart"/>
      <w:r w:rsidR="000F14BA">
        <w:rPr>
          <w:rFonts w:ascii="Arial" w:hAnsi="Arial" w:cs="Arial"/>
          <w:b/>
        </w:rPr>
        <w:t>You</w:t>
      </w:r>
      <w:proofErr w:type="gramEnd"/>
      <w:r w:rsidR="000F14BA">
        <w:rPr>
          <w:rFonts w:ascii="Arial" w:hAnsi="Arial" w:cs="Arial"/>
          <w:b/>
        </w:rPr>
        <w:t xml:space="preserve"> alone</w:t>
      </w:r>
      <w:r w:rsidR="00FA4ED2">
        <w:rPr>
          <w:rFonts w:ascii="Arial" w:hAnsi="Arial" w:cs="Arial"/>
          <w:b/>
        </w:rPr>
        <w:t xml:space="preserve"> as</w:t>
      </w:r>
      <w:r w:rsidR="00192D2F">
        <w:rPr>
          <w:rFonts w:ascii="Arial" w:hAnsi="Arial" w:cs="Arial"/>
          <w:b/>
        </w:rPr>
        <w:t xml:space="preserve"> </w:t>
      </w:r>
      <w:r w:rsidR="00FA4ED2">
        <w:rPr>
          <w:rFonts w:ascii="Arial" w:hAnsi="Arial" w:cs="Arial"/>
          <w:b/>
        </w:rPr>
        <w:t xml:space="preserve">the beloved </w:t>
      </w:r>
      <w:r w:rsidR="00192D2F">
        <w:rPr>
          <w:rFonts w:ascii="Arial" w:hAnsi="Arial" w:cs="Arial"/>
          <w:b/>
        </w:rPr>
        <w:t xml:space="preserve">children of </w:t>
      </w:r>
      <w:r w:rsidR="000F14BA">
        <w:rPr>
          <w:rFonts w:ascii="Arial" w:hAnsi="Arial" w:cs="Arial"/>
          <w:b/>
        </w:rPr>
        <w:t xml:space="preserve">the </w:t>
      </w:r>
      <w:r w:rsidR="00587CDB">
        <w:rPr>
          <w:rFonts w:ascii="Arial" w:hAnsi="Arial" w:cs="Arial"/>
          <w:b/>
        </w:rPr>
        <w:t>Most High</w:t>
      </w:r>
      <w:r w:rsidR="000F14BA">
        <w:rPr>
          <w:rFonts w:ascii="Arial" w:hAnsi="Arial" w:cs="Arial"/>
          <w:b/>
        </w:rPr>
        <w:t xml:space="preserve"> God</w:t>
      </w:r>
      <w:r>
        <w:rPr>
          <w:rFonts w:ascii="Arial" w:hAnsi="Arial" w:cs="Arial"/>
          <w:b/>
        </w:rPr>
        <w:t xml:space="preserve">.   </w:t>
      </w:r>
      <w:r w:rsidR="00883352">
        <w:rPr>
          <w:rFonts w:ascii="Arial" w:hAnsi="Arial" w:cs="Arial"/>
          <w:b/>
        </w:rPr>
        <w:t>AMEN</w:t>
      </w:r>
      <w:r w:rsidR="00FD298C">
        <w:rPr>
          <w:rFonts w:ascii="Arial" w:hAnsi="Arial" w:cs="Arial"/>
          <w:b/>
        </w:rPr>
        <w:t>.</w:t>
      </w:r>
    </w:p>
    <w:p w:rsidR="00663C9B" w:rsidRPr="00471F84" w:rsidRDefault="00663C9B" w:rsidP="003F1E50">
      <w:pPr>
        <w:tabs>
          <w:tab w:val="right" w:pos="6480"/>
        </w:tabs>
        <w:spacing w:after="0"/>
        <w:jc w:val="center"/>
        <w:rPr>
          <w:rFonts w:ascii="Arial" w:hAnsi="Arial" w:cs="Arial"/>
          <w:b/>
        </w:rPr>
      </w:pPr>
    </w:p>
    <w:p w:rsidR="00707274" w:rsidRPr="00707274" w:rsidRDefault="00E5796B" w:rsidP="00862A58">
      <w:pPr>
        <w:tabs>
          <w:tab w:val="right" w:pos="6480"/>
        </w:tabs>
        <w:spacing w:after="0"/>
        <w:jc w:val="both"/>
        <w:rPr>
          <w:rFonts w:ascii="Arial" w:hAnsi="Arial" w:cs="Arial"/>
          <w:b/>
        </w:rPr>
      </w:pPr>
      <w:r w:rsidRPr="00707274">
        <w:rPr>
          <w:rFonts w:ascii="Arial" w:hAnsi="Arial" w:cs="Arial"/>
          <w:b/>
        </w:rPr>
        <w:t>Invocation</w:t>
      </w:r>
      <w:r w:rsidR="00A15AD8">
        <w:rPr>
          <w:rFonts w:ascii="Arial" w:hAnsi="Arial" w:cs="Arial"/>
          <w:b/>
        </w:rPr>
        <w:tab/>
      </w:r>
    </w:p>
    <w:p w:rsidR="00BE1559" w:rsidRPr="00A15AD8" w:rsidRDefault="00BE1559" w:rsidP="00862A58">
      <w:pPr>
        <w:tabs>
          <w:tab w:val="right" w:pos="6480"/>
          <w:tab w:val="right" w:pos="6570"/>
        </w:tabs>
        <w:spacing w:after="0" w:line="240" w:lineRule="auto"/>
        <w:jc w:val="both"/>
        <w:rPr>
          <w:rFonts w:ascii="Arial" w:hAnsi="Arial" w:cs="Arial"/>
          <w:b/>
          <w:sz w:val="18"/>
          <w:szCs w:val="18"/>
        </w:rPr>
      </w:pPr>
    </w:p>
    <w:p w:rsidR="00F40976" w:rsidRPr="00707274" w:rsidRDefault="00DB327C" w:rsidP="00F40976">
      <w:pPr>
        <w:tabs>
          <w:tab w:val="right" w:pos="6480"/>
        </w:tabs>
        <w:spacing w:after="0"/>
        <w:jc w:val="both"/>
        <w:rPr>
          <w:rFonts w:ascii="Arial" w:hAnsi="Arial" w:cs="Arial"/>
          <w:b/>
        </w:rPr>
      </w:pPr>
      <w:r>
        <w:rPr>
          <w:rFonts w:ascii="Arial" w:hAnsi="Arial" w:cs="Arial"/>
          <w:b/>
        </w:rPr>
        <w:t>*</w:t>
      </w:r>
      <w:r w:rsidR="00E5796B" w:rsidRPr="00707274">
        <w:rPr>
          <w:rFonts w:ascii="Arial" w:hAnsi="Arial" w:cs="Arial"/>
          <w:b/>
        </w:rPr>
        <w:t>Traditional Hymn</w:t>
      </w:r>
      <w:r w:rsidR="00F40976">
        <w:rPr>
          <w:rFonts w:ascii="Arial" w:hAnsi="Arial" w:cs="Arial"/>
          <w:b/>
        </w:rPr>
        <w:tab/>
      </w:r>
      <w:r w:rsidR="00F40976" w:rsidRPr="00A15AD8">
        <w:rPr>
          <w:rFonts w:ascii="Arial" w:hAnsi="Arial" w:cs="Arial"/>
          <w:bCs/>
        </w:rPr>
        <w:t>“</w:t>
      </w:r>
      <w:r w:rsidR="00787E91">
        <w:rPr>
          <w:rFonts w:ascii="Arial" w:hAnsi="Arial" w:cs="Arial"/>
          <w:bCs/>
        </w:rPr>
        <w:t>e</w:t>
      </w:r>
      <w:r w:rsidR="00F40976" w:rsidRPr="00A15AD8">
        <w:rPr>
          <w:rFonts w:ascii="Arial" w:hAnsi="Arial" w:cs="Arial"/>
          <w:bCs/>
        </w:rPr>
        <w:t>”</w:t>
      </w:r>
    </w:p>
    <w:p w:rsidR="00E5796B" w:rsidRPr="00AE07E9" w:rsidRDefault="00E5796B" w:rsidP="00E73925">
      <w:pPr>
        <w:tabs>
          <w:tab w:val="right" w:pos="6480"/>
          <w:tab w:val="right" w:pos="6660"/>
        </w:tabs>
        <w:spacing w:after="0" w:line="240" w:lineRule="auto"/>
        <w:jc w:val="both"/>
        <w:rPr>
          <w:rFonts w:ascii="Arial" w:hAnsi="Arial" w:cs="Arial"/>
          <w:b/>
          <w:sz w:val="18"/>
          <w:szCs w:val="18"/>
        </w:rPr>
      </w:pPr>
    </w:p>
    <w:p w:rsidR="00A15AD8" w:rsidRDefault="004831C8" w:rsidP="00A15AD8">
      <w:pPr>
        <w:tabs>
          <w:tab w:val="right" w:pos="6480"/>
        </w:tabs>
        <w:spacing w:after="0"/>
        <w:jc w:val="both"/>
        <w:rPr>
          <w:rFonts w:ascii="Arial" w:hAnsi="Arial" w:cs="Arial"/>
          <w:b/>
        </w:rPr>
      </w:pPr>
      <w:r>
        <w:rPr>
          <w:rFonts w:ascii="Arial" w:hAnsi="Arial" w:cs="Arial"/>
          <w:b/>
        </w:rPr>
        <w:t>*</w:t>
      </w:r>
      <w:r w:rsidR="00A15AD8" w:rsidRPr="00514A7B">
        <w:rPr>
          <w:rFonts w:ascii="Arial" w:hAnsi="Arial" w:cs="Arial"/>
          <w:b/>
          <w:u w:val="single"/>
        </w:rPr>
        <w:t>Confession</w:t>
      </w:r>
      <w:r w:rsidR="00A15AD8" w:rsidRPr="00A15AD8">
        <w:rPr>
          <w:rFonts w:ascii="Arial" w:hAnsi="Arial" w:cs="Arial"/>
          <w:b/>
        </w:rPr>
        <w:t xml:space="preserve"> – </w:t>
      </w:r>
      <w:r w:rsidR="00397E17">
        <w:rPr>
          <w:rFonts w:ascii="Arial" w:hAnsi="Arial" w:cs="Arial"/>
          <w:b/>
        </w:rPr>
        <w:t>Most merciful God, we confess that we have sinned against you in thought, word and deed, by what we have done and what we have left undone.  We have not loved you with our whole heart.  We have not loved our neighbors as ourselves.  We are truly sorry and humbly repent.  For the sake of your Son Jesus Christ, ha</w:t>
      </w:r>
      <w:r>
        <w:rPr>
          <w:rFonts w:ascii="Arial" w:hAnsi="Arial" w:cs="Arial"/>
          <w:b/>
        </w:rPr>
        <w:t xml:space="preserve">ve mercy on us and forgive us; that we may delight in your will, and walk in your ways, to the glory of your </w:t>
      </w:r>
      <w:r w:rsidR="00CB598E">
        <w:rPr>
          <w:rFonts w:ascii="Arial" w:hAnsi="Arial" w:cs="Arial"/>
          <w:b/>
        </w:rPr>
        <w:t xml:space="preserve">holy </w:t>
      </w:r>
      <w:r>
        <w:rPr>
          <w:rFonts w:ascii="Arial" w:hAnsi="Arial" w:cs="Arial"/>
          <w:b/>
        </w:rPr>
        <w:t>name.  Amen.</w:t>
      </w:r>
    </w:p>
    <w:p w:rsidR="00A15AD8" w:rsidRPr="00A15AD8" w:rsidRDefault="00A15AD8" w:rsidP="00A15AD8">
      <w:pPr>
        <w:tabs>
          <w:tab w:val="right" w:pos="6480"/>
        </w:tabs>
        <w:spacing w:after="0"/>
        <w:jc w:val="both"/>
        <w:rPr>
          <w:rFonts w:ascii="Arial" w:hAnsi="Arial" w:cs="Arial"/>
          <w:b/>
          <w:sz w:val="18"/>
          <w:szCs w:val="18"/>
        </w:rPr>
      </w:pPr>
    </w:p>
    <w:p w:rsidR="00471D5E" w:rsidRDefault="00A15AD8" w:rsidP="00471D5E">
      <w:pPr>
        <w:tabs>
          <w:tab w:val="right" w:pos="6480"/>
        </w:tabs>
        <w:spacing w:after="0"/>
        <w:jc w:val="both"/>
        <w:rPr>
          <w:rFonts w:ascii="Arial" w:hAnsi="Arial" w:cs="Arial"/>
          <w:b/>
          <w:u w:val="single"/>
        </w:rPr>
      </w:pPr>
      <w:r w:rsidRPr="00A15AD8">
        <w:rPr>
          <w:rFonts w:ascii="Arial" w:hAnsi="Arial" w:cs="Arial"/>
          <w:b/>
        </w:rPr>
        <w:t>*</w:t>
      </w:r>
      <w:r w:rsidRPr="00514A7B">
        <w:rPr>
          <w:rFonts w:ascii="Arial" w:hAnsi="Arial" w:cs="Arial"/>
          <w:b/>
          <w:u w:val="single"/>
        </w:rPr>
        <w:t>Assurance of Pardon</w:t>
      </w:r>
    </w:p>
    <w:p w:rsidR="00471D5E" w:rsidRPr="00471D5E" w:rsidRDefault="00471D5E" w:rsidP="00471D5E">
      <w:pPr>
        <w:tabs>
          <w:tab w:val="right" w:pos="6480"/>
        </w:tabs>
        <w:spacing w:after="0"/>
        <w:jc w:val="center"/>
        <w:rPr>
          <w:rFonts w:ascii="Arial" w:hAnsi="Arial" w:cs="Arial"/>
          <w:sz w:val="6"/>
          <w:szCs w:val="6"/>
        </w:rPr>
      </w:pPr>
    </w:p>
    <w:p w:rsidR="00A15AD8" w:rsidRPr="00C91B25" w:rsidRDefault="00A15AD8" w:rsidP="00471D5E">
      <w:pPr>
        <w:tabs>
          <w:tab w:val="right" w:pos="6480"/>
        </w:tabs>
        <w:spacing w:after="0"/>
        <w:jc w:val="center"/>
        <w:rPr>
          <w:rFonts w:ascii="Arial" w:hAnsi="Arial" w:cs="Arial"/>
        </w:rPr>
      </w:pPr>
      <w:r w:rsidRPr="00F35015">
        <w:rPr>
          <w:rFonts w:ascii="Arial" w:hAnsi="Arial" w:cs="Arial"/>
        </w:rPr>
        <w:t>“</w:t>
      </w:r>
      <w:r w:rsidR="007647EA">
        <w:rPr>
          <w:rFonts w:ascii="Arial" w:hAnsi="Arial" w:cs="Arial"/>
        </w:rPr>
        <w:t>If we confess our sins, He is faithful and just to forgive us our sins and to cleanse us from all unrighteousness</w:t>
      </w:r>
      <w:r w:rsidRPr="00F35015">
        <w:rPr>
          <w:rFonts w:ascii="Arial" w:hAnsi="Arial" w:cs="Arial"/>
        </w:rPr>
        <w:t>.”</w:t>
      </w:r>
      <w:r w:rsidRPr="00C91B25">
        <w:rPr>
          <w:rFonts w:ascii="Arial" w:hAnsi="Arial" w:cs="Arial"/>
        </w:rPr>
        <w:t xml:space="preserve"> (1</w:t>
      </w:r>
      <w:r w:rsidR="007647EA">
        <w:rPr>
          <w:rFonts w:ascii="Arial" w:hAnsi="Arial" w:cs="Arial"/>
        </w:rPr>
        <w:t>John</w:t>
      </w:r>
      <w:r w:rsidRPr="00C91B25">
        <w:rPr>
          <w:rFonts w:ascii="Arial" w:hAnsi="Arial" w:cs="Arial"/>
        </w:rPr>
        <w:t xml:space="preserve"> 1:</w:t>
      </w:r>
      <w:r w:rsidR="007647EA">
        <w:rPr>
          <w:rFonts w:ascii="Arial" w:hAnsi="Arial" w:cs="Arial"/>
        </w:rPr>
        <w:t>9</w:t>
      </w:r>
      <w:r w:rsidRPr="00C91B25">
        <w:rPr>
          <w:rFonts w:ascii="Arial" w:hAnsi="Arial" w:cs="Arial"/>
        </w:rPr>
        <w:t>)</w:t>
      </w:r>
    </w:p>
    <w:p w:rsidR="00E13C0F" w:rsidRPr="00A15AD8" w:rsidRDefault="00E13C0F" w:rsidP="00862A58">
      <w:pPr>
        <w:tabs>
          <w:tab w:val="right" w:pos="6480"/>
        </w:tabs>
        <w:spacing w:after="0"/>
        <w:jc w:val="both"/>
        <w:rPr>
          <w:rFonts w:ascii="Arial" w:hAnsi="Arial" w:cs="Arial"/>
          <w:b/>
          <w:sz w:val="18"/>
          <w:szCs w:val="18"/>
        </w:rPr>
      </w:pPr>
    </w:p>
    <w:p w:rsidR="00D01FBA" w:rsidRDefault="00DB327C" w:rsidP="00A15AD8">
      <w:pPr>
        <w:tabs>
          <w:tab w:val="right" w:pos="6480"/>
          <w:tab w:val="right" w:pos="6570"/>
        </w:tabs>
        <w:spacing w:after="120" w:line="240" w:lineRule="auto"/>
        <w:jc w:val="both"/>
        <w:rPr>
          <w:rFonts w:ascii="Arial" w:hAnsi="Arial" w:cs="Arial"/>
          <w:bCs/>
        </w:rPr>
      </w:pPr>
      <w:r>
        <w:rPr>
          <w:rFonts w:ascii="Arial" w:hAnsi="Arial" w:cs="Arial"/>
          <w:b/>
        </w:rPr>
        <w:t>*</w:t>
      </w:r>
      <w:r w:rsidR="00E5796B" w:rsidRPr="00514A7B">
        <w:rPr>
          <w:rFonts w:ascii="Arial" w:hAnsi="Arial" w:cs="Arial"/>
          <w:b/>
          <w:u w:val="single"/>
        </w:rPr>
        <w:t>Psalter</w:t>
      </w:r>
      <w:r w:rsidR="00A15AD8">
        <w:rPr>
          <w:rFonts w:ascii="Arial" w:hAnsi="Arial" w:cs="Arial"/>
          <w:b/>
        </w:rPr>
        <w:tab/>
      </w:r>
      <w:r w:rsidR="00D01FBA">
        <w:rPr>
          <w:rFonts w:ascii="Arial" w:hAnsi="Arial" w:cs="Arial"/>
          <w:b/>
        </w:rPr>
        <w:t xml:space="preserve">   </w:t>
      </w:r>
      <w:r w:rsidR="00A15AD8" w:rsidRPr="00A15AD8">
        <w:rPr>
          <w:rFonts w:ascii="Arial" w:hAnsi="Arial" w:cs="Arial"/>
          <w:bCs/>
        </w:rPr>
        <w:t>(from Psalm</w:t>
      </w:r>
      <w:r w:rsidR="00606D2D">
        <w:rPr>
          <w:rFonts w:ascii="Arial" w:hAnsi="Arial" w:cs="Arial"/>
          <w:bCs/>
        </w:rPr>
        <w:t xml:space="preserve"> </w:t>
      </w:r>
      <w:r w:rsidR="009F39A6">
        <w:rPr>
          <w:rFonts w:ascii="Arial" w:hAnsi="Arial" w:cs="Arial"/>
          <w:bCs/>
        </w:rPr>
        <w:t>1</w:t>
      </w:r>
      <w:r w:rsidR="00134D01">
        <w:rPr>
          <w:rFonts w:ascii="Arial" w:hAnsi="Arial" w:cs="Arial"/>
          <w:bCs/>
        </w:rPr>
        <w:t>39</w:t>
      </w:r>
      <w:r w:rsidR="00A15AD8" w:rsidRPr="00A15AD8">
        <w:rPr>
          <w:rFonts w:ascii="Arial" w:hAnsi="Arial" w:cs="Arial"/>
          <w:bCs/>
        </w:rPr>
        <w:t>)</w:t>
      </w:r>
    </w:p>
    <w:p w:rsidR="00A00437" w:rsidRPr="00EF3FCB" w:rsidRDefault="00E26D7E" w:rsidP="00A00437">
      <w:pPr>
        <w:tabs>
          <w:tab w:val="right" w:pos="6480"/>
          <w:tab w:val="right" w:pos="6570"/>
        </w:tabs>
        <w:spacing w:after="0" w:line="240" w:lineRule="auto"/>
        <w:jc w:val="center"/>
        <w:rPr>
          <w:rFonts w:ascii="Arial" w:hAnsi="Arial" w:cs="Arial"/>
          <w:b/>
        </w:rPr>
      </w:pPr>
      <w:r>
        <w:rPr>
          <w:rFonts w:ascii="Arial" w:hAnsi="Arial" w:cs="Arial"/>
        </w:rPr>
        <w:t>O Lord, You have searched me and know me</w:t>
      </w:r>
      <w:r w:rsidR="0016769C">
        <w:rPr>
          <w:rFonts w:ascii="Arial" w:hAnsi="Arial" w:cs="Arial"/>
        </w:rPr>
        <w:t>,</w:t>
      </w:r>
    </w:p>
    <w:p w:rsidR="00BA054D" w:rsidRDefault="00E26D7E" w:rsidP="00586718">
      <w:pPr>
        <w:tabs>
          <w:tab w:val="right" w:pos="6480"/>
          <w:tab w:val="right" w:pos="6570"/>
        </w:tabs>
        <w:spacing w:after="0" w:line="240" w:lineRule="auto"/>
        <w:jc w:val="center"/>
        <w:rPr>
          <w:rFonts w:ascii="Arial" w:hAnsi="Arial" w:cs="Arial"/>
          <w:b/>
        </w:rPr>
      </w:pPr>
      <w:r>
        <w:rPr>
          <w:rFonts w:ascii="Arial" w:hAnsi="Arial" w:cs="Arial"/>
          <w:b/>
        </w:rPr>
        <w:t>You know when I sit down and when I rise up</w:t>
      </w:r>
      <w:r w:rsidR="0016769C">
        <w:rPr>
          <w:rFonts w:ascii="Arial" w:hAnsi="Arial" w:cs="Arial"/>
          <w:b/>
        </w:rPr>
        <w:t>.</w:t>
      </w:r>
    </w:p>
    <w:p w:rsidR="00325B22" w:rsidRPr="00E2010E" w:rsidRDefault="00E26D7E" w:rsidP="00325B22">
      <w:pPr>
        <w:tabs>
          <w:tab w:val="right" w:pos="6480"/>
          <w:tab w:val="right" w:pos="6570"/>
        </w:tabs>
        <w:spacing w:after="0" w:line="240" w:lineRule="auto"/>
        <w:jc w:val="center"/>
        <w:rPr>
          <w:rFonts w:ascii="Arial" w:hAnsi="Arial" w:cs="Arial"/>
          <w:b/>
        </w:rPr>
      </w:pPr>
      <w:r>
        <w:rPr>
          <w:rFonts w:ascii="Arial" w:hAnsi="Arial" w:cs="Arial"/>
        </w:rPr>
        <w:t>You understand my thoughts from afar</w:t>
      </w:r>
      <w:r w:rsidR="0016769C">
        <w:rPr>
          <w:rFonts w:ascii="Arial" w:hAnsi="Arial" w:cs="Arial"/>
        </w:rPr>
        <w:t>,</w:t>
      </w:r>
    </w:p>
    <w:p w:rsidR="00E2010E" w:rsidRPr="00E2010E" w:rsidRDefault="00E26D7E" w:rsidP="007215D8">
      <w:pPr>
        <w:tabs>
          <w:tab w:val="right" w:pos="6480"/>
          <w:tab w:val="right" w:pos="6570"/>
        </w:tabs>
        <w:spacing w:after="0" w:line="240" w:lineRule="auto"/>
        <w:jc w:val="center"/>
        <w:rPr>
          <w:rFonts w:ascii="Arial" w:hAnsi="Arial" w:cs="Arial"/>
          <w:b/>
        </w:rPr>
      </w:pPr>
      <w:r>
        <w:rPr>
          <w:rFonts w:ascii="Arial" w:hAnsi="Arial" w:cs="Arial"/>
          <w:b/>
        </w:rPr>
        <w:t>You examine my walking and my lying down</w:t>
      </w:r>
      <w:r w:rsidR="00E2010E" w:rsidRPr="00E2010E">
        <w:rPr>
          <w:rFonts w:ascii="Arial" w:hAnsi="Arial" w:cs="Arial"/>
          <w:b/>
        </w:rPr>
        <w:t>.</w:t>
      </w:r>
    </w:p>
    <w:p w:rsidR="00B672B7" w:rsidRDefault="0016769C" w:rsidP="00586718">
      <w:pPr>
        <w:tabs>
          <w:tab w:val="right" w:pos="6480"/>
          <w:tab w:val="right" w:pos="6570"/>
        </w:tabs>
        <w:spacing w:after="0" w:line="240" w:lineRule="auto"/>
        <w:jc w:val="center"/>
        <w:rPr>
          <w:rFonts w:ascii="Arial" w:hAnsi="Arial" w:cs="Arial"/>
        </w:rPr>
      </w:pPr>
      <w:r>
        <w:rPr>
          <w:rFonts w:ascii="Arial" w:hAnsi="Arial" w:cs="Arial"/>
        </w:rPr>
        <w:t>Y</w:t>
      </w:r>
      <w:r w:rsidR="00E26D7E">
        <w:rPr>
          <w:rFonts w:ascii="Arial" w:hAnsi="Arial" w:cs="Arial"/>
        </w:rPr>
        <w:t>ou are intimately aware of all my ways</w:t>
      </w:r>
      <w:r>
        <w:rPr>
          <w:rFonts w:ascii="Arial" w:hAnsi="Arial" w:cs="Arial"/>
        </w:rPr>
        <w:t>,</w:t>
      </w:r>
    </w:p>
    <w:p w:rsidR="00587CDB" w:rsidRDefault="00587CDB" w:rsidP="00586718">
      <w:pPr>
        <w:tabs>
          <w:tab w:val="right" w:pos="6480"/>
          <w:tab w:val="right" w:pos="6570"/>
        </w:tabs>
        <w:spacing w:after="0" w:line="240" w:lineRule="auto"/>
        <w:jc w:val="center"/>
        <w:rPr>
          <w:rFonts w:ascii="Arial" w:hAnsi="Arial" w:cs="Arial"/>
          <w:b/>
        </w:rPr>
      </w:pPr>
    </w:p>
    <w:p w:rsidR="00587CDB" w:rsidRDefault="00587CDB" w:rsidP="00586718">
      <w:pPr>
        <w:tabs>
          <w:tab w:val="right" w:pos="6480"/>
          <w:tab w:val="right" w:pos="6570"/>
        </w:tabs>
        <w:spacing w:after="0" w:line="240" w:lineRule="auto"/>
        <w:jc w:val="center"/>
        <w:rPr>
          <w:rFonts w:ascii="Arial" w:hAnsi="Arial" w:cs="Arial"/>
          <w:b/>
        </w:rPr>
      </w:pPr>
    </w:p>
    <w:p w:rsidR="00587CDB" w:rsidRDefault="00587CDB" w:rsidP="00586718">
      <w:pPr>
        <w:tabs>
          <w:tab w:val="right" w:pos="6480"/>
          <w:tab w:val="right" w:pos="6570"/>
        </w:tabs>
        <w:spacing w:after="0" w:line="240" w:lineRule="auto"/>
        <w:jc w:val="center"/>
        <w:rPr>
          <w:rFonts w:ascii="Arial" w:hAnsi="Arial" w:cs="Arial"/>
          <w:b/>
        </w:rPr>
      </w:pPr>
    </w:p>
    <w:p w:rsidR="00587CDB" w:rsidRDefault="00587CDB" w:rsidP="00586718">
      <w:pPr>
        <w:tabs>
          <w:tab w:val="right" w:pos="6480"/>
          <w:tab w:val="right" w:pos="6570"/>
        </w:tabs>
        <w:spacing w:after="0" w:line="240" w:lineRule="auto"/>
        <w:jc w:val="center"/>
        <w:rPr>
          <w:rFonts w:ascii="Arial" w:hAnsi="Arial" w:cs="Arial"/>
          <w:b/>
        </w:rPr>
      </w:pPr>
    </w:p>
    <w:p w:rsidR="00587CDB" w:rsidRDefault="00587CDB" w:rsidP="00586718">
      <w:pPr>
        <w:tabs>
          <w:tab w:val="right" w:pos="6480"/>
          <w:tab w:val="right" w:pos="6570"/>
        </w:tabs>
        <w:spacing w:after="0" w:line="240" w:lineRule="auto"/>
        <w:jc w:val="center"/>
        <w:rPr>
          <w:rFonts w:ascii="Arial" w:hAnsi="Arial" w:cs="Arial"/>
          <w:b/>
        </w:rPr>
      </w:pPr>
    </w:p>
    <w:p w:rsidR="0016769C" w:rsidRDefault="00E26D7E" w:rsidP="00586718">
      <w:pPr>
        <w:tabs>
          <w:tab w:val="right" w:pos="6480"/>
          <w:tab w:val="right" w:pos="6570"/>
        </w:tabs>
        <w:spacing w:after="0" w:line="240" w:lineRule="auto"/>
        <w:jc w:val="center"/>
        <w:rPr>
          <w:rFonts w:ascii="Arial" w:hAnsi="Arial" w:cs="Arial"/>
          <w:b/>
        </w:rPr>
      </w:pPr>
      <w:r>
        <w:rPr>
          <w:rFonts w:ascii="Arial" w:hAnsi="Arial" w:cs="Arial"/>
          <w:b/>
        </w:rPr>
        <w:t>Even before a word is on my tongue, Lord, You know it</w:t>
      </w:r>
      <w:r w:rsidR="0016769C" w:rsidRPr="0016769C">
        <w:rPr>
          <w:rFonts w:ascii="Arial" w:hAnsi="Arial" w:cs="Arial"/>
          <w:b/>
        </w:rPr>
        <w:t>.</w:t>
      </w:r>
    </w:p>
    <w:p w:rsidR="0016769C" w:rsidRDefault="00E26D7E" w:rsidP="00586718">
      <w:pPr>
        <w:tabs>
          <w:tab w:val="right" w:pos="6480"/>
          <w:tab w:val="right" w:pos="6570"/>
        </w:tabs>
        <w:spacing w:after="0" w:line="240" w:lineRule="auto"/>
        <w:jc w:val="center"/>
        <w:rPr>
          <w:rFonts w:ascii="Arial" w:hAnsi="Arial" w:cs="Arial"/>
        </w:rPr>
      </w:pPr>
      <w:r>
        <w:rPr>
          <w:rFonts w:ascii="Arial" w:hAnsi="Arial" w:cs="Arial"/>
        </w:rPr>
        <w:t xml:space="preserve">You have enclosed me </w:t>
      </w:r>
      <w:r w:rsidR="00587CDB">
        <w:rPr>
          <w:rFonts w:ascii="Arial" w:hAnsi="Arial" w:cs="Arial"/>
        </w:rPr>
        <w:t>before and behind,</w:t>
      </w:r>
    </w:p>
    <w:p w:rsidR="0016769C" w:rsidRDefault="00E26D7E" w:rsidP="00586718">
      <w:pPr>
        <w:tabs>
          <w:tab w:val="right" w:pos="6480"/>
          <w:tab w:val="right" w:pos="6570"/>
        </w:tabs>
        <w:spacing w:after="0" w:line="240" w:lineRule="auto"/>
        <w:jc w:val="center"/>
        <w:rPr>
          <w:rFonts w:ascii="Arial" w:hAnsi="Arial" w:cs="Arial"/>
          <w:b/>
        </w:rPr>
      </w:pPr>
      <w:r>
        <w:rPr>
          <w:rFonts w:ascii="Arial" w:hAnsi="Arial" w:cs="Arial"/>
          <w:b/>
        </w:rPr>
        <w:t xml:space="preserve">And </w:t>
      </w:r>
      <w:r w:rsidR="00587CDB">
        <w:rPr>
          <w:rFonts w:ascii="Arial" w:hAnsi="Arial" w:cs="Arial"/>
          <w:b/>
        </w:rPr>
        <w:t>reste</w:t>
      </w:r>
      <w:r>
        <w:rPr>
          <w:rFonts w:ascii="Arial" w:hAnsi="Arial" w:cs="Arial"/>
          <w:b/>
        </w:rPr>
        <w:t xml:space="preserve">d </w:t>
      </w:r>
      <w:proofErr w:type="gramStart"/>
      <w:r>
        <w:rPr>
          <w:rFonts w:ascii="Arial" w:hAnsi="Arial" w:cs="Arial"/>
          <w:b/>
        </w:rPr>
        <w:t>Your</w:t>
      </w:r>
      <w:proofErr w:type="gramEnd"/>
      <w:r>
        <w:rPr>
          <w:rFonts w:ascii="Arial" w:hAnsi="Arial" w:cs="Arial"/>
          <w:b/>
        </w:rPr>
        <w:t xml:space="preserve"> hand upon me</w:t>
      </w:r>
      <w:r w:rsidR="009F39A6">
        <w:rPr>
          <w:rFonts w:ascii="Arial" w:hAnsi="Arial" w:cs="Arial"/>
          <w:b/>
        </w:rPr>
        <w:t>.</w:t>
      </w:r>
    </w:p>
    <w:p w:rsidR="009F39A6" w:rsidRPr="00587CDB" w:rsidRDefault="00E26D7E" w:rsidP="00586718">
      <w:pPr>
        <w:tabs>
          <w:tab w:val="right" w:pos="6480"/>
          <w:tab w:val="right" w:pos="6570"/>
        </w:tabs>
        <w:spacing w:after="0" w:line="240" w:lineRule="auto"/>
        <w:jc w:val="center"/>
        <w:rPr>
          <w:rFonts w:ascii="Arial" w:hAnsi="Arial" w:cs="Arial"/>
        </w:rPr>
      </w:pPr>
      <w:r w:rsidRPr="00587CDB">
        <w:rPr>
          <w:rFonts w:ascii="Arial" w:hAnsi="Arial" w:cs="Arial"/>
        </w:rPr>
        <w:t>Such knowledge is too wonderful for me</w:t>
      </w:r>
      <w:r w:rsidR="009F39A6" w:rsidRPr="00587CDB">
        <w:rPr>
          <w:rFonts w:ascii="Arial" w:hAnsi="Arial" w:cs="Arial"/>
        </w:rPr>
        <w:t>.</w:t>
      </w:r>
    </w:p>
    <w:p w:rsidR="00BE0719" w:rsidRDefault="00587CDB" w:rsidP="00586718">
      <w:pPr>
        <w:tabs>
          <w:tab w:val="right" w:pos="6480"/>
          <w:tab w:val="right" w:pos="6570"/>
        </w:tabs>
        <w:spacing w:after="0" w:line="240" w:lineRule="auto"/>
        <w:jc w:val="center"/>
        <w:rPr>
          <w:rFonts w:ascii="Arial" w:hAnsi="Arial" w:cs="Arial"/>
          <w:b/>
        </w:rPr>
      </w:pPr>
      <w:r>
        <w:rPr>
          <w:rFonts w:ascii="Arial" w:hAnsi="Arial" w:cs="Arial"/>
          <w:b/>
        </w:rPr>
        <w:t>It is too high, I cannot attain it.</w:t>
      </w:r>
    </w:p>
    <w:p w:rsidR="00587CDB" w:rsidRPr="0016769C" w:rsidRDefault="00587CDB" w:rsidP="00586718">
      <w:pPr>
        <w:tabs>
          <w:tab w:val="right" w:pos="6480"/>
          <w:tab w:val="right" w:pos="6570"/>
        </w:tabs>
        <w:spacing w:after="0" w:line="240" w:lineRule="auto"/>
        <w:jc w:val="center"/>
        <w:rPr>
          <w:rFonts w:ascii="Arial" w:hAnsi="Arial" w:cs="Arial"/>
          <w:b/>
        </w:rPr>
      </w:pPr>
    </w:p>
    <w:p w:rsidR="00672AD2" w:rsidRPr="00707274" w:rsidRDefault="00DB327C" w:rsidP="00862A58">
      <w:pPr>
        <w:tabs>
          <w:tab w:val="right" w:pos="6480"/>
          <w:tab w:val="right" w:pos="6570"/>
        </w:tabs>
        <w:spacing w:after="0" w:line="240" w:lineRule="auto"/>
        <w:jc w:val="both"/>
        <w:rPr>
          <w:rFonts w:ascii="Arial" w:hAnsi="Arial" w:cs="Arial"/>
          <w:b/>
        </w:rPr>
      </w:pPr>
      <w:r>
        <w:rPr>
          <w:rFonts w:ascii="Arial" w:hAnsi="Arial" w:cs="Arial"/>
          <w:b/>
        </w:rPr>
        <w:t>*</w:t>
      </w:r>
      <w:r w:rsidR="00672AD2" w:rsidRPr="00707274">
        <w:rPr>
          <w:rFonts w:ascii="Arial" w:hAnsi="Arial" w:cs="Arial"/>
          <w:b/>
        </w:rPr>
        <w:t xml:space="preserve">Gloria </w:t>
      </w:r>
      <w:proofErr w:type="spellStart"/>
      <w:r w:rsidR="00672AD2" w:rsidRPr="00707274">
        <w:rPr>
          <w:rFonts w:ascii="Arial" w:hAnsi="Arial" w:cs="Arial"/>
          <w:b/>
        </w:rPr>
        <w:t>Patri</w:t>
      </w:r>
      <w:proofErr w:type="spellEnd"/>
    </w:p>
    <w:p w:rsidR="00944EA5" w:rsidRDefault="00944EA5" w:rsidP="00C22FFD">
      <w:pPr>
        <w:spacing w:after="0" w:line="240" w:lineRule="auto"/>
        <w:jc w:val="both"/>
        <w:rPr>
          <w:rFonts w:ascii="Arial" w:hAnsi="Arial" w:cs="Arial"/>
          <w:b/>
        </w:rPr>
      </w:pPr>
    </w:p>
    <w:p w:rsidR="00CB598E" w:rsidRPr="00744971" w:rsidRDefault="00A15AD8" w:rsidP="00C22FFD">
      <w:pPr>
        <w:spacing w:after="0" w:line="240" w:lineRule="auto"/>
        <w:jc w:val="both"/>
        <w:rPr>
          <w:rFonts w:ascii="Arial" w:hAnsi="Arial" w:cs="Arial"/>
          <w:b/>
        </w:rPr>
      </w:pPr>
      <w:r w:rsidRPr="008C4F1C">
        <w:rPr>
          <w:rFonts w:ascii="Arial" w:hAnsi="Arial" w:cs="Arial"/>
          <w:b/>
        </w:rPr>
        <w:t>*</w:t>
      </w:r>
      <w:r w:rsidRPr="00514A7B">
        <w:rPr>
          <w:rFonts w:ascii="Arial" w:hAnsi="Arial" w:cs="Arial"/>
          <w:b/>
          <w:u w:val="single"/>
        </w:rPr>
        <w:t>Affirmation of Faith</w:t>
      </w:r>
      <w:r w:rsidRPr="008C4F1C">
        <w:rPr>
          <w:rFonts w:ascii="Arial" w:hAnsi="Arial" w:cs="Arial"/>
          <w:b/>
        </w:rPr>
        <w:t xml:space="preserve"> </w:t>
      </w:r>
      <w:r w:rsidR="00C22FFD">
        <w:rPr>
          <w:rFonts w:ascii="Arial" w:hAnsi="Arial" w:cs="Arial"/>
          <w:b/>
        </w:rPr>
        <w:t>-</w:t>
      </w:r>
      <w:r w:rsidR="00C22FFD" w:rsidRPr="00C22FFD">
        <w:rPr>
          <w:rFonts w:ascii="Arial" w:hAnsi="Arial" w:cs="Arial"/>
          <w:b/>
        </w:rPr>
        <w:t xml:space="preserve"> I believe in God the Father Almighty, maker of heaven and earth; and in Jesus Christ his only Son our Lord: who was born of the Virgin Mary, suffered under Pontius Pilate, was crucified, d</w:t>
      </w:r>
      <w:r w:rsidR="000F6BCC">
        <w:rPr>
          <w:rFonts w:ascii="Arial" w:hAnsi="Arial" w:cs="Arial"/>
          <w:b/>
        </w:rPr>
        <w:t>ead, and buried; the third day h</w:t>
      </w:r>
      <w:r w:rsidR="00C22FFD" w:rsidRPr="00C22FFD">
        <w:rPr>
          <w:rFonts w:ascii="Arial" w:hAnsi="Arial" w:cs="Arial"/>
          <w:b/>
        </w:rPr>
        <w:t xml:space="preserve">e rose from the dead; he ascended into heaven and sitteth at the right hand of God the Father Almighty; from thence </w:t>
      </w:r>
      <w:r w:rsidR="000F6BCC">
        <w:rPr>
          <w:rFonts w:ascii="Arial" w:hAnsi="Arial" w:cs="Arial"/>
          <w:b/>
        </w:rPr>
        <w:t>h</w:t>
      </w:r>
      <w:r w:rsidR="00C22FFD" w:rsidRPr="00C22FFD">
        <w:rPr>
          <w:rFonts w:ascii="Arial" w:hAnsi="Arial" w:cs="Arial"/>
          <w:b/>
        </w:rPr>
        <w:t>e shall come to judge the quick and the dead.  I believe in the</w:t>
      </w:r>
      <w:r w:rsidR="0090227A">
        <w:rPr>
          <w:rFonts w:ascii="Arial" w:hAnsi="Arial" w:cs="Arial"/>
          <w:b/>
        </w:rPr>
        <w:t xml:space="preserve"> Holy Spirit, the holy </w:t>
      </w:r>
      <w:proofErr w:type="gramStart"/>
      <w:r w:rsidR="0090227A">
        <w:rPr>
          <w:rFonts w:ascii="Arial" w:hAnsi="Arial" w:cs="Arial"/>
          <w:b/>
        </w:rPr>
        <w:t xml:space="preserve">catholic </w:t>
      </w:r>
      <w:r w:rsidR="00C22FFD" w:rsidRPr="00C22FFD">
        <w:rPr>
          <w:rFonts w:ascii="Arial" w:hAnsi="Arial" w:cs="Arial"/>
          <w:b/>
        </w:rPr>
        <w:t>church</w:t>
      </w:r>
      <w:proofErr w:type="gramEnd"/>
      <w:r w:rsidR="00C22FFD" w:rsidRPr="00C22FFD">
        <w:rPr>
          <w:rFonts w:ascii="Arial" w:hAnsi="Arial" w:cs="Arial"/>
          <w:b/>
        </w:rPr>
        <w:t>, the communion of saints, the forgiveness of sins, the resurrection of the body, and the life everlasting.  Amen.</w:t>
      </w:r>
    </w:p>
    <w:p w:rsidR="00BE1559" w:rsidRPr="00A15AD8" w:rsidRDefault="00BE1559" w:rsidP="00862A58">
      <w:pPr>
        <w:tabs>
          <w:tab w:val="right" w:pos="6480"/>
        </w:tabs>
        <w:spacing w:after="0"/>
        <w:jc w:val="both"/>
        <w:rPr>
          <w:rFonts w:ascii="Arial" w:hAnsi="Arial" w:cs="Arial"/>
          <w:b/>
          <w:sz w:val="18"/>
          <w:szCs w:val="18"/>
        </w:rPr>
      </w:pPr>
    </w:p>
    <w:p w:rsidR="00E5796B" w:rsidRPr="00707274" w:rsidRDefault="00E5796B" w:rsidP="00862A58">
      <w:pPr>
        <w:tabs>
          <w:tab w:val="right" w:pos="6480"/>
        </w:tabs>
        <w:spacing w:after="0"/>
        <w:jc w:val="both"/>
        <w:rPr>
          <w:rFonts w:ascii="Arial" w:hAnsi="Arial" w:cs="Arial"/>
          <w:b/>
        </w:rPr>
      </w:pPr>
      <w:r w:rsidRPr="00707274">
        <w:rPr>
          <w:rFonts w:ascii="Arial" w:hAnsi="Arial" w:cs="Arial"/>
          <w:b/>
        </w:rPr>
        <w:t>Pastoral Prayer</w:t>
      </w:r>
    </w:p>
    <w:p w:rsidR="00BE1559" w:rsidRPr="001D5B24" w:rsidRDefault="00BE1559" w:rsidP="00862A58">
      <w:pPr>
        <w:tabs>
          <w:tab w:val="right" w:pos="6480"/>
        </w:tabs>
        <w:spacing w:after="0"/>
        <w:jc w:val="both"/>
        <w:rPr>
          <w:rFonts w:ascii="Arial" w:hAnsi="Arial" w:cs="Arial"/>
          <w:b/>
          <w:sz w:val="18"/>
          <w:szCs w:val="18"/>
        </w:rPr>
      </w:pPr>
    </w:p>
    <w:p w:rsidR="00E84867" w:rsidRDefault="00E5796B" w:rsidP="00862A58">
      <w:pPr>
        <w:tabs>
          <w:tab w:val="right" w:pos="6480"/>
        </w:tabs>
        <w:spacing w:after="0"/>
        <w:jc w:val="both"/>
        <w:rPr>
          <w:rFonts w:ascii="Arial" w:hAnsi="Arial" w:cs="Arial"/>
        </w:rPr>
      </w:pPr>
      <w:r w:rsidRPr="00707274">
        <w:rPr>
          <w:rFonts w:ascii="Arial" w:hAnsi="Arial" w:cs="Arial"/>
          <w:b/>
        </w:rPr>
        <w:t>Offering</w:t>
      </w:r>
      <w:r w:rsidR="00CB598E" w:rsidRPr="00CB598E">
        <w:rPr>
          <w:rFonts w:ascii="Arial" w:hAnsi="Arial" w:cs="Arial"/>
          <w:b/>
        </w:rPr>
        <w:t xml:space="preserve"> &amp; </w:t>
      </w:r>
      <w:r w:rsidRPr="00707274">
        <w:rPr>
          <w:rFonts w:ascii="Arial" w:hAnsi="Arial" w:cs="Arial"/>
          <w:b/>
        </w:rPr>
        <w:t>Offertory Hymn</w:t>
      </w:r>
      <w:r w:rsidR="001A2745">
        <w:rPr>
          <w:rFonts w:ascii="Arial" w:hAnsi="Arial" w:cs="Arial"/>
          <w:b/>
        </w:rPr>
        <w:tab/>
      </w:r>
      <w:r w:rsidR="001A2745" w:rsidRPr="00744971">
        <w:rPr>
          <w:rFonts w:ascii="Arial" w:hAnsi="Arial" w:cs="Arial"/>
        </w:rPr>
        <w:t>“</w:t>
      </w:r>
      <w:proofErr w:type="spellStart"/>
      <w:r w:rsidR="00861044">
        <w:rPr>
          <w:rFonts w:ascii="Arial" w:hAnsi="Arial" w:cs="Arial"/>
        </w:rPr>
        <w:t>e</w:t>
      </w:r>
      <w:r w:rsidR="00471D5E">
        <w:rPr>
          <w:rFonts w:ascii="Arial" w:hAnsi="Arial" w:cs="Arial"/>
        </w:rPr>
        <w:t>xxxx</w:t>
      </w:r>
      <w:proofErr w:type="spellEnd"/>
      <w:r w:rsidR="00E84867">
        <w:rPr>
          <w:rFonts w:ascii="Arial" w:hAnsi="Arial" w:cs="Arial"/>
        </w:rPr>
        <w:t>”</w:t>
      </w:r>
    </w:p>
    <w:p w:rsidR="00BE1559" w:rsidRPr="00A15AD8" w:rsidRDefault="00BE1559" w:rsidP="00862A58">
      <w:pPr>
        <w:tabs>
          <w:tab w:val="right" w:pos="6480"/>
        </w:tabs>
        <w:spacing w:after="0"/>
        <w:jc w:val="both"/>
        <w:rPr>
          <w:rFonts w:ascii="Arial" w:hAnsi="Arial" w:cs="Arial"/>
          <w:b/>
          <w:sz w:val="18"/>
          <w:szCs w:val="18"/>
        </w:rPr>
      </w:pPr>
    </w:p>
    <w:p w:rsidR="00BE1559" w:rsidRDefault="001A2745" w:rsidP="00862A58">
      <w:pPr>
        <w:tabs>
          <w:tab w:val="right" w:pos="6480"/>
        </w:tabs>
        <w:spacing w:after="0"/>
        <w:jc w:val="both"/>
        <w:rPr>
          <w:rFonts w:ascii="Arial" w:hAnsi="Arial" w:cs="Arial"/>
          <w:b/>
        </w:rPr>
      </w:pPr>
      <w:r>
        <w:rPr>
          <w:rFonts w:ascii="Arial" w:hAnsi="Arial" w:cs="Arial"/>
          <w:b/>
        </w:rPr>
        <w:t>*</w:t>
      </w:r>
      <w:r w:rsidR="00E5796B" w:rsidRPr="00707274">
        <w:rPr>
          <w:rFonts w:ascii="Arial" w:hAnsi="Arial" w:cs="Arial"/>
          <w:b/>
        </w:rPr>
        <w:t>Doxolog</w:t>
      </w:r>
      <w:r w:rsidR="00EF0540">
        <w:rPr>
          <w:rFonts w:ascii="Arial" w:hAnsi="Arial" w:cs="Arial"/>
          <w:b/>
        </w:rPr>
        <w:t>y</w:t>
      </w:r>
    </w:p>
    <w:p w:rsidR="00EF0540" w:rsidRPr="00EF0540" w:rsidRDefault="00EF0540" w:rsidP="00862A58">
      <w:pPr>
        <w:tabs>
          <w:tab w:val="right" w:pos="6480"/>
        </w:tabs>
        <w:spacing w:after="0"/>
        <w:jc w:val="both"/>
        <w:rPr>
          <w:rFonts w:ascii="Arial" w:hAnsi="Arial" w:cs="Arial"/>
          <w:b/>
        </w:rPr>
      </w:pPr>
    </w:p>
    <w:p w:rsidR="00CC2A00" w:rsidRDefault="00E5796B" w:rsidP="00B72912">
      <w:pPr>
        <w:tabs>
          <w:tab w:val="right" w:pos="6390"/>
        </w:tabs>
        <w:spacing w:after="0" w:line="276" w:lineRule="auto"/>
        <w:jc w:val="right"/>
        <w:rPr>
          <w:rFonts w:ascii="Arial" w:hAnsi="Arial" w:cs="Arial"/>
        </w:rPr>
      </w:pPr>
      <w:r w:rsidRPr="006F42B5">
        <w:rPr>
          <w:rFonts w:ascii="Arial" w:hAnsi="Arial" w:cs="Arial"/>
          <w:b/>
          <w:u w:val="single"/>
        </w:rPr>
        <w:t>Scripture Lesson</w:t>
      </w:r>
      <w:r w:rsidR="006F42B5" w:rsidRPr="006F42B5">
        <w:rPr>
          <w:rFonts w:ascii="Arial" w:hAnsi="Arial" w:cs="Arial"/>
          <w:b/>
          <w:u w:val="single"/>
        </w:rPr>
        <w:t>s</w:t>
      </w:r>
      <w:r w:rsidR="001A2745" w:rsidRPr="009C5D7F">
        <w:rPr>
          <w:rFonts w:ascii="Arial" w:hAnsi="Arial" w:cs="Arial"/>
        </w:rPr>
        <w:tab/>
      </w:r>
      <w:r w:rsidR="00C77C69" w:rsidRPr="009C5D7F">
        <w:rPr>
          <w:rFonts w:ascii="Arial" w:hAnsi="Arial" w:cs="Arial"/>
        </w:rPr>
        <w:t xml:space="preserve">        </w:t>
      </w:r>
      <w:r w:rsidR="00CD23FA" w:rsidRPr="009C5D7F">
        <w:rPr>
          <w:rFonts w:ascii="Arial" w:hAnsi="Arial" w:cs="Arial"/>
        </w:rPr>
        <w:t xml:space="preserve"> </w:t>
      </w:r>
      <w:r w:rsidR="000D4DB2" w:rsidRPr="009C5D7F">
        <w:rPr>
          <w:rFonts w:ascii="Arial" w:hAnsi="Arial" w:cs="Arial"/>
        </w:rPr>
        <w:t xml:space="preserve">  </w:t>
      </w:r>
      <w:r w:rsidR="00CC2A00">
        <w:rPr>
          <w:rFonts w:ascii="Arial" w:hAnsi="Arial" w:cs="Arial"/>
        </w:rPr>
        <w:t xml:space="preserve">                    </w:t>
      </w:r>
      <w:r w:rsidR="000D473E">
        <w:rPr>
          <w:rFonts w:ascii="Arial" w:hAnsi="Arial" w:cs="Arial"/>
        </w:rPr>
        <w:t>I</w:t>
      </w:r>
      <w:r w:rsidR="00763E69">
        <w:rPr>
          <w:rFonts w:ascii="Arial" w:hAnsi="Arial" w:cs="Arial"/>
        </w:rPr>
        <w:t>s</w:t>
      </w:r>
      <w:r w:rsidR="000D473E">
        <w:rPr>
          <w:rFonts w:ascii="Arial" w:hAnsi="Arial" w:cs="Arial"/>
        </w:rPr>
        <w:t>aiah 40</w:t>
      </w:r>
      <w:r w:rsidR="00B672B7">
        <w:rPr>
          <w:rFonts w:ascii="Arial" w:hAnsi="Arial" w:cs="Arial"/>
        </w:rPr>
        <w:t>:</w:t>
      </w:r>
      <w:r w:rsidR="000D473E">
        <w:rPr>
          <w:rFonts w:ascii="Arial" w:hAnsi="Arial" w:cs="Arial"/>
        </w:rPr>
        <w:t>25</w:t>
      </w:r>
      <w:r w:rsidR="000D1BA5">
        <w:rPr>
          <w:rFonts w:ascii="Arial" w:hAnsi="Arial" w:cs="Arial"/>
        </w:rPr>
        <w:t>-</w:t>
      </w:r>
      <w:r w:rsidR="000D473E">
        <w:rPr>
          <w:rFonts w:ascii="Arial" w:hAnsi="Arial" w:cs="Arial"/>
        </w:rPr>
        <w:t>31</w:t>
      </w:r>
    </w:p>
    <w:p w:rsidR="00CC2A00" w:rsidRDefault="00587CDB" w:rsidP="00EF0540">
      <w:pPr>
        <w:tabs>
          <w:tab w:val="right" w:pos="6390"/>
        </w:tabs>
        <w:spacing w:after="0" w:line="276" w:lineRule="auto"/>
        <w:jc w:val="right"/>
        <w:rPr>
          <w:rFonts w:ascii="Arial" w:eastAsiaTheme="minorHAnsi" w:hAnsi="Arial" w:cs="Arial"/>
        </w:rPr>
      </w:pPr>
      <w:r>
        <w:rPr>
          <w:rFonts w:ascii="Arial" w:eastAsiaTheme="minorHAnsi" w:hAnsi="Arial" w:cs="Arial"/>
        </w:rPr>
        <w:t>I Peter 2</w:t>
      </w:r>
      <w:r w:rsidR="00935A8D">
        <w:rPr>
          <w:rFonts w:ascii="Arial" w:eastAsiaTheme="minorHAnsi" w:hAnsi="Arial" w:cs="Arial"/>
        </w:rPr>
        <w:t>:</w:t>
      </w:r>
      <w:r>
        <w:rPr>
          <w:rFonts w:ascii="Arial" w:eastAsiaTheme="minorHAnsi" w:hAnsi="Arial" w:cs="Arial"/>
        </w:rPr>
        <w:t>9</w:t>
      </w:r>
      <w:r w:rsidR="00935A8D">
        <w:rPr>
          <w:rFonts w:ascii="Arial" w:eastAsiaTheme="minorHAnsi" w:hAnsi="Arial" w:cs="Arial"/>
        </w:rPr>
        <w:t>-</w:t>
      </w:r>
      <w:r w:rsidR="00151DE8">
        <w:rPr>
          <w:rFonts w:ascii="Arial" w:eastAsiaTheme="minorHAnsi" w:hAnsi="Arial" w:cs="Arial"/>
        </w:rPr>
        <w:t>1</w:t>
      </w:r>
      <w:r>
        <w:rPr>
          <w:rFonts w:ascii="Arial" w:eastAsiaTheme="minorHAnsi" w:hAnsi="Arial" w:cs="Arial"/>
        </w:rPr>
        <w:t>6</w:t>
      </w:r>
    </w:p>
    <w:p w:rsidR="00E5796B" w:rsidRPr="00151DE8" w:rsidRDefault="00FC1868" w:rsidP="00151DE8">
      <w:pPr>
        <w:tabs>
          <w:tab w:val="right" w:pos="6390"/>
        </w:tabs>
        <w:spacing w:after="0" w:line="276" w:lineRule="auto"/>
        <w:jc w:val="right"/>
        <w:rPr>
          <w:rFonts w:ascii="Arial" w:eastAsiaTheme="minorHAnsi" w:hAnsi="Arial" w:cs="Arial"/>
        </w:rPr>
      </w:pPr>
      <w:r>
        <w:rPr>
          <w:rFonts w:ascii="Arial" w:eastAsiaTheme="minorHAnsi" w:hAnsi="Arial" w:cs="Arial"/>
        </w:rPr>
        <w:t>Matthew</w:t>
      </w:r>
      <w:r w:rsidR="0002190E">
        <w:rPr>
          <w:rFonts w:ascii="Arial" w:eastAsiaTheme="minorHAnsi" w:hAnsi="Arial" w:cs="Arial"/>
        </w:rPr>
        <w:t xml:space="preserve"> </w:t>
      </w:r>
      <w:r>
        <w:rPr>
          <w:rFonts w:ascii="Arial" w:eastAsiaTheme="minorHAnsi" w:hAnsi="Arial" w:cs="Arial"/>
        </w:rPr>
        <w:t>6</w:t>
      </w:r>
      <w:r w:rsidR="0002190E">
        <w:rPr>
          <w:rFonts w:ascii="Arial" w:eastAsiaTheme="minorHAnsi" w:hAnsi="Arial" w:cs="Arial"/>
        </w:rPr>
        <w:t>:</w:t>
      </w:r>
      <w:r>
        <w:rPr>
          <w:rFonts w:ascii="Arial" w:eastAsiaTheme="minorHAnsi" w:hAnsi="Arial" w:cs="Arial"/>
        </w:rPr>
        <w:t>25</w:t>
      </w:r>
      <w:r w:rsidR="0002190E">
        <w:rPr>
          <w:rFonts w:ascii="Arial" w:eastAsiaTheme="minorHAnsi" w:hAnsi="Arial" w:cs="Arial"/>
        </w:rPr>
        <w:t>-</w:t>
      </w:r>
      <w:r>
        <w:rPr>
          <w:rFonts w:ascii="Arial" w:eastAsiaTheme="minorHAnsi" w:hAnsi="Arial" w:cs="Arial"/>
        </w:rPr>
        <w:t>34</w:t>
      </w:r>
    </w:p>
    <w:p w:rsidR="000C43E1" w:rsidRPr="001D5B24" w:rsidRDefault="000C43E1" w:rsidP="00862A58">
      <w:pPr>
        <w:tabs>
          <w:tab w:val="right" w:pos="6480"/>
        </w:tabs>
        <w:spacing w:after="0"/>
        <w:jc w:val="both"/>
        <w:rPr>
          <w:rFonts w:ascii="Arial" w:hAnsi="Arial" w:cs="Arial"/>
          <w:b/>
          <w:sz w:val="18"/>
          <w:szCs w:val="18"/>
        </w:rPr>
      </w:pPr>
    </w:p>
    <w:p w:rsidR="00BE1559" w:rsidRDefault="00E5796B" w:rsidP="00163433">
      <w:pPr>
        <w:tabs>
          <w:tab w:val="right" w:pos="6480"/>
        </w:tabs>
        <w:spacing w:after="0"/>
        <w:jc w:val="both"/>
        <w:rPr>
          <w:rFonts w:ascii="Arial" w:hAnsi="Arial" w:cs="Arial"/>
        </w:rPr>
      </w:pPr>
      <w:r w:rsidRPr="00707274">
        <w:rPr>
          <w:rFonts w:ascii="Arial" w:hAnsi="Arial" w:cs="Arial"/>
          <w:b/>
        </w:rPr>
        <w:t>Sermon</w:t>
      </w:r>
      <w:r w:rsidR="001A2745">
        <w:rPr>
          <w:rFonts w:ascii="Arial" w:hAnsi="Arial" w:cs="Arial"/>
          <w:b/>
        </w:rPr>
        <w:tab/>
      </w:r>
      <w:r w:rsidR="00325B22">
        <w:rPr>
          <w:rFonts w:ascii="Arial" w:hAnsi="Arial" w:cs="Arial"/>
        </w:rPr>
        <w:t>“</w:t>
      </w:r>
      <w:r w:rsidR="000D1BA5">
        <w:rPr>
          <w:rFonts w:ascii="Arial" w:hAnsi="Arial" w:cs="Arial"/>
        </w:rPr>
        <w:t>Big Transition</w:t>
      </w:r>
      <w:r w:rsidR="00F656A1">
        <w:rPr>
          <w:rFonts w:ascii="Arial" w:hAnsi="Arial" w:cs="Arial"/>
        </w:rPr>
        <w:t>s</w:t>
      </w:r>
      <w:r w:rsidR="004E4516">
        <w:rPr>
          <w:rFonts w:ascii="Arial" w:hAnsi="Arial" w:cs="Arial"/>
        </w:rPr>
        <w:t xml:space="preserve"> – Part 2</w:t>
      </w:r>
      <w:r w:rsidR="00DB40B1" w:rsidRPr="00BF0525">
        <w:rPr>
          <w:rFonts w:ascii="Arial" w:hAnsi="Arial" w:cs="Arial"/>
        </w:rPr>
        <w:t>”</w:t>
      </w:r>
    </w:p>
    <w:p w:rsidR="00510293" w:rsidRDefault="00510293" w:rsidP="00163433">
      <w:pPr>
        <w:tabs>
          <w:tab w:val="right" w:pos="6480"/>
        </w:tabs>
        <w:spacing w:after="0"/>
        <w:jc w:val="both"/>
        <w:rPr>
          <w:rFonts w:ascii="Arial" w:hAnsi="Arial" w:cs="Arial"/>
        </w:rPr>
      </w:pPr>
    </w:p>
    <w:p w:rsidR="00BE1559" w:rsidRPr="00A15AD8" w:rsidRDefault="00DB327C" w:rsidP="00862A58">
      <w:pPr>
        <w:tabs>
          <w:tab w:val="right" w:pos="6480"/>
        </w:tabs>
        <w:spacing w:after="0"/>
        <w:jc w:val="both"/>
        <w:rPr>
          <w:rFonts w:ascii="Arial" w:hAnsi="Arial" w:cs="Arial"/>
          <w:b/>
          <w:sz w:val="18"/>
          <w:szCs w:val="18"/>
        </w:rPr>
      </w:pPr>
      <w:r>
        <w:rPr>
          <w:rFonts w:ascii="Arial" w:hAnsi="Arial" w:cs="Arial"/>
          <w:b/>
        </w:rPr>
        <w:t>*</w:t>
      </w:r>
      <w:r w:rsidR="00E5796B" w:rsidRPr="00707274">
        <w:rPr>
          <w:rFonts w:ascii="Arial" w:hAnsi="Arial" w:cs="Arial"/>
          <w:b/>
        </w:rPr>
        <w:t>Modern Worship Song</w:t>
      </w:r>
      <w:r w:rsidR="001A2745">
        <w:rPr>
          <w:rFonts w:ascii="Arial" w:hAnsi="Arial" w:cs="Arial"/>
          <w:b/>
        </w:rPr>
        <w:tab/>
      </w:r>
    </w:p>
    <w:p w:rsidR="001A2745" w:rsidRPr="001A2745" w:rsidRDefault="001A2745" w:rsidP="00862A58">
      <w:pPr>
        <w:tabs>
          <w:tab w:val="right" w:pos="6480"/>
        </w:tabs>
        <w:spacing w:after="0"/>
        <w:jc w:val="both"/>
        <w:rPr>
          <w:rFonts w:ascii="Arial" w:hAnsi="Arial" w:cs="Arial"/>
          <w:b/>
          <w:sz w:val="18"/>
          <w:szCs w:val="18"/>
        </w:rPr>
      </w:pPr>
    </w:p>
    <w:p w:rsidR="00E5796B" w:rsidRPr="00707274" w:rsidRDefault="00E5796B" w:rsidP="00862A58">
      <w:pPr>
        <w:tabs>
          <w:tab w:val="right" w:pos="6480"/>
        </w:tabs>
        <w:spacing w:after="0"/>
        <w:jc w:val="both"/>
        <w:rPr>
          <w:rFonts w:ascii="Arial" w:hAnsi="Arial" w:cs="Arial"/>
          <w:b/>
        </w:rPr>
      </w:pPr>
      <w:r w:rsidRPr="00707274">
        <w:rPr>
          <w:rFonts w:ascii="Arial" w:hAnsi="Arial" w:cs="Arial"/>
          <w:b/>
        </w:rPr>
        <w:t>Benediction</w:t>
      </w:r>
    </w:p>
    <w:p w:rsidR="00BE1559" w:rsidRPr="00A15AD8" w:rsidRDefault="00BE1559" w:rsidP="00862A58">
      <w:pPr>
        <w:tabs>
          <w:tab w:val="right" w:pos="6480"/>
        </w:tabs>
        <w:spacing w:after="0"/>
        <w:jc w:val="both"/>
        <w:rPr>
          <w:rFonts w:ascii="Arial" w:hAnsi="Arial" w:cs="Arial"/>
          <w:b/>
          <w:sz w:val="18"/>
          <w:szCs w:val="18"/>
        </w:rPr>
      </w:pPr>
    </w:p>
    <w:p w:rsidR="000E2BA6" w:rsidRDefault="00E5796B" w:rsidP="00DA490C">
      <w:pPr>
        <w:tabs>
          <w:tab w:val="right" w:pos="6480"/>
        </w:tabs>
        <w:spacing w:after="0"/>
        <w:rPr>
          <w:rFonts w:ascii="Arial" w:hAnsi="Arial" w:cs="Arial"/>
          <w:b/>
        </w:rPr>
      </w:pPr>
      <w:r w:rsidRPr="00707274">
        <w:rPr>
          <w:rFonts w:ascii="Arial" w:hAnsi="Arial" w:cs="Arial"/>
          <w:b/>
        </w:rPr>
        <w:t>Postlude</w:t>
      </w:r>
      <w:r w:rsidR="00DA490C">
        <w:rPr>
          <w:rFonts w:ascii="Arial" w:hAnsi="Arial" w:cs="Arial"/>
          <w:b/>
        </w:rPr>
        <w:t xml:space="preserve">                                                          </w:t>
      </w:r>
    </w:p>
    <w:p w:rsidR="000E2BA6" w:rsidRPr="001D5B24" w:rsidRDefault="000E2BA6" w:rsidP="00DA490C">
      <w:pPr>
        <w:tabs>
          <w:tab w:val="right" w:pos="6480"/>
        </w:tabs>
        <w:spacing w:after="0"/>
        <w:rPr>
          <w:rFonts w:ascii="Arial" w:hAnsi="Arial" w:cs="Arial"/>
          <w:b/>
          <w:sz w:val="18"/>
          <w:szCs w:val="18"/>
        </w:rPr>
      </w:pPr>
    </w:p>
    <w:p w:rsidR="00212BC6" w:rsidRPr="00A15AD8" w:rsidRDefault="00DA490C" w:rsidP="00DA490C">
      <w:pPr>
        <w:tabs>
          <w:tab w:val="right" w:pos="6480"/>
        </w:tabs>
        <w:spacing w:after="0"/>
        <w:rPr>
          <w:rFonts w:ascii="Arial" w:hAnsi="Arial" w:cs="Arial"/>
          <w:sz w:val="20"/>
          <w:szCs w:val="20"/>
        </w:rPr>
      </w:pPr>
      <w:r>
        <w:rPr>
          <w:rFonts w:ascii="Arial" w:hAnsi="Arial" w:cs="Arial"/>
          <w:b/>
        </w:rPr>
        <w:t xml:space="preserve"> </w:t>
      </w:r>
      <w:r w:rsidR="00A15AD8">
        <w:rPr>
          <w:rFonts w:ascii="Arial" w:hAnsi="Arial" w:cs="Arial"/>
          <w:sz w:val="20"/>
          <w:szCs w:val="20"/>
        </w:rPr>
        <w:t>*</w:t>
      </w:r>
      <w:r w:rsidR="00A15AD8" w:rsidRPr="000A435F">
        <w:rPr>
          <w:rFonts w:ascii="Arial" w:hAnsi="Arial" w:cs="Arial"/>
          <w:sz w:val="20"/>
          <w:szCs w:val="20"/>
        </w:rPr>
        <w:t xml:space="preserve">Please stand </w:t>
      </w:r>
      <w:r w:rsidR="000D5ED5">
        <w:rPr>
          <w:rFonts w:ascii="Arial" w:hAnsi="Arial" w:cs="Arial"/>
          <w:sz w:val="20"/>
          <w:szCs w:val="20"/>
        </w:rPr>
        <w:t>as</w:t>
      </w:r>
      <w:r w:rsidR="00A15AD8" w:rsidRPr="000A435F">
        <w:rPr>
          <w:rFonts w:ascii="Arial" w:hAnsi="Arial" w:cs="Arial"/>
          <w:sz w:val="20"/>
          <w:szCs w:val="20"/>
        </w:rPr>
        <w:t xml:space="preserve"> able</w:t>
      </w:r>
    </w:p>
    <w:p w:rsidR="000C0351" w:rsidRDefault="000C0351"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891020" w:rsidRDefault="00891020" w:rsidP="004B284B">
      <w:pPr>
        <w:jc w:val="center"/>
        <w:rPr>
          <w:rFonts w:ascii="Arial" w:eastAsia="AR JULIAN" w:hAnsi="Arial" w:cs="Arial"/>
          <w:b/>
          <w:sz w:val="64"/>
          <w:szCs w:val="64"/>
        </w:rPr>
      </w:pPr>
    </w:p>
    <w:p w:rsidR="00FC1868" w:rsidRDefault="00FC1868" w:rsidP="004B284B">
      <w:pPr>
        <w:jc w:val="center"/>
        <w:rPr>
          <w:rFonts w:ascii="Arial" w:eastAsia="AR JULIAN" w:hAnsi="Arial" w:cs="Arial"/>
          <w:b/>
          <w:sz w:val="64"/>
          <w:szCs w:val="64"/>
        </w:rPr>
      </w:pPr>
    </w:p>
    <w:p w:rsidR="00446E08" w:rsidRPr="004B284B" w:rsidRDefault="00D93F06" w:rsidP="004B284B">
      <w:pPr>
        <w:jc w:val="center"/>
        <w:rPr>
          <w:rFonts w:ascii="Arial" w:hAnsi="Arial" w:cs="Arial"/>
          <w:b/>
          <w:u w:val="single"/>
        </w:rPr>
      </w:pPr>
      <w:r w:rsidRPr="00707274">
        <w:rPr>
          <w:rFonts w:ascii="Arial" w:eastAsia="AR JULIAN" w:hAnsi="Arial" w:cs="Arial"/>
          <w:b/>
          <w:sz w:val="64"/>
          <w:szCs w:val="64"/>
        </w:rPr>
        <w:t>STAND FIRM</w:t>
      </w:r>
    </w:p>
    <w:p w:rsidR="00D93F06" w:rsidRPr="00707274" w:rsidRDefault="009F0938" w:rsidP="00D93F06">
      <w:pPr>
        <w:jc w:val="center"/>
        <w:rPr>
          <w:rFonts w:ascii="Arial" w:eastAsia="AR JULIAN" w:hAnsi="Arial" w:cs="Arial"/>
          <w:sz w:val="64"/>
          <w:szCs w:val="64"/>
        </w:rPr>
      </w:pPr>
      <w:r>
        <w:rPr>
          <w:rFonts w:ascii="Arial" w:eastAsia="AR JULIAN" w:hAnsi="Arial" w:cs="Arial"/>
          <w:b/>
          <w:sz w:val="64"/>
          <w:szCs w:val="64"/>
        </w:rPr>
        <w:t>CHRISTIAN CHURCH</w:t>
      </w:r>
    </w:p>
    <w:p w:rsidR="00457FF0" w:rsidRPr="00707274" w:rsidRDefault="00457FF0" w:rsidP="00D93F06">
      <w:pPr>
        <w:jc w:val="center"/>
        <w:rPr>
          <w:rFonts w:ascii="Arial" w:eastAsia="AR JULIAN" w:hAnsi="Arial" w:cs="Arial"/>
          <w:sz w:val="64"/>
          <w:szCs w:val="64"/>
        </w:rPr>
      </w:pPr>
    </w:p>
    <w:p w:rsidR="00D93F06" w:rsidRPr="00707274" w:rsidRDefault="00D93F06" w:rsidP="00D93F06">
      <w:pPr>
        <w:jc w:val="center"/>
        <w:rPr>
          <w:rFonts w:ascii="Arial" w:eastAsia="AR JULIAN" w:hAnsi="Arial" w:cs="Arial"/>
          <w:sz w:val="64"/>
          <w:szCs w:val="64"/>
        </w:rPr>
      </w:pPr>
      <w:r w:rsidRPr="00707274">
        <w:rPr>
          <w:rFonts w:ascii="Arial" w:hAnsi="Arial" w:cs="Arial"/>
          <w:noProof/>
        </w:rPr>
        <w:drawing>
          <wp:inline distT="0" distB="0" distL="0" distR="0">
            <wp:extent cx="1744726" cy="1751029"/>
            <wp:effectExtent l="0" t="0" r="8255" b="1905"/>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172" cy="1758502"/>
                    </a:xfrm>
                    <a:prstGeom prst="rect">
                      <a:avLst/>
                    </a:prstGeom>
                    <a:noFill/>
                    <a:ln>
                      <a:noFill/>
                    </a:ln>
                  </pic:spPr>
                </pic:pic>
              </a:graphicData>
            </a:graphic>
          </wp:inline>
        </w:drawing>
      </w:r>
    </w:p>
    <w:p w:rsidR="00446E08" w:rsidRPr="00707274" w:rsidRDefault="00446E08" w:rsidP="00446E08">
      <w:pPr>
        <w:jc w:val="center"/>
        <w:rPr>
          <w:rFonts w:ascii="Arial" w:eastAsia="AR JULIAN" w:hAnsi="Arial" w:cs="Arial"/>
          <w:b/>
          <w:sz w:val="52"/>
          <w:szCs w:val="52"/>
        </w:rPr>
      </w:pPr>
    </w:p>
    <w:sdt>
      <w:sdtPr>
        <w:rPr>
          <w:rFonts w:ascii="Arial" w:eastAsia="AR JULIAN" w:hAnsi="Arial" w:cs="Arial"/>
          <w:b/>
          <w:sz w:val="52"/>
          <w:szCs w:val="52"/>
        </w:rPr>
        <w:id w:val="-154532388"/>
        <w:placeholder>
          <w:docPart w:val="88B2572941594D179ABB883B833E7506"/>
        </w:placeholder>
        <w:date w:fullDate="2025-05-25T00:00:00Z">
          <w:dateFormat w:val="d-MMM-yy"/>
          <w:lid w:val="en-US"/>
          <w:storeMappedDataAs w:val="dateTime"/>
          <w:calendar w:val="gregorian"/>
        </w:date>
      </w:sdtPr>
      <w:sdtContent>
        <w:p w:rsidR="00D93F06" w:rsidRPr="00707274" w:rsidRDefault="004E4516" w:rsidP="00446E08">
          <w:pPr>
            <w:jc w:val="center"/>
            <w:rPr>
              <w:rFonts w:ascii="Arial" w:eastAsia="AR JULIAN" w:hAnsi="Arial" w:cs="Arial"/>
              <w:sz w:val="64"/>
              <w:szCs w:val="64"/>
            </w:rPr>
          </w:pPr>
          <w:r>
            <w:rPr>
              <w:rFonts w:ascii="Arial" w:eastAsia="AR JULIAN" w:hAnsi="Arial" w:cs="Arial"/>
              <w:b/>
              <w:sz w:val="52"/>
              <w:szCs w:val="52"/>
            </w:rPr>
            <w:t>25-May-25</w:t>
          </w:r>
        </w:p>
      </w:sdtContent>
    </w:sdt>
    <w:p w:rsidR="00446E08" w:rsidRPr="00707274" w:rsidRDefault="00446E08" w:rsidP="00446E08">
      <w:pPr>
        <w:spacing w:after="0"/>
        <w:rPr>
          <w:rFonts w:ascii="Arial" w:eastAsia="AR JULIAN" w:hAnsi="Arial" w:cs="Arial"/>
          <w:b/>
          <w:sz w:val="20"/>
          <w:szCs w:val="52"/>
        </w:rPr>
      </w:pPr>
    </w:p>
    <w:p w:rsidR="00446E08" w:rsidRPr="00707274" w:rsidRDefault="00446E08" w:rsidP="00446E08">
      <w:pPr>
        <w:spacing w:after="0"/>
        <w:rPr>
          <w:rFonts w:ascii="Arial" w:eastAsia="AR JULIAN" w:hAnsi="Arial" w:cs="Arial"/>
          <w:b/>
          <w:sz w:val="20"/>
          <w:szCs w:val="52"/>
        </w:rPr>
      </w:pPr>
    </w:p>
    <w:p w:rsidR="00446E08" w:rsidRPr="00707274" w:rsidRDefault="00446E08" w:rsidP="00446E08">
      <w:pPr>
        <w:spacing w:after="0"/>
        <w:rPr>
          <w:rFonts w:ascii="Arial" w:eastAsia="AR JULIAN" w:hAnsi="Arial" w:cs="Arial"/>
          <w:b/>
          <w:sz w:val="20"/>
          <w:szCs w:val="52"/>
        </w:rPr>
      </w:pPr>
    </w:p>
    <w:p w:rsidR="00446E08" w:rsidRDefault="00446E08" w:rsidP="00446E08">
      <w:pPr>
        <w:spacing w:after="0"/>
        <w:rPr>
          <w:rFonts w:ascii="Arial" w:eastAsia="AR JULIAN" w:hAnsi="Arial" w:cs="Arial"/>
          <w:b/>
          <w:sz w:val="20"/>
          <w:szCs w:val="52"/>
        </w:rPr>
      </w:pPr>
    </w:p>
    <w:p w:rsidR="00936FC9" w:rsidRPr="00707274" w:rsidRDefault="00936FC9" w:rsidP="00446E08">
      <w:pPr>
        <w:spacing w:after="0"/>
        <w:rPr>
          <w:rFonts w:ascii="Arial" w:eastAsia="AR JULIAN" w:hAnsi="Arial" w:cs="Arial"/>
          <w:b/>
          <w:sz w:val="20"/>
          <w:szCs w:val="52"/>
        </w:rPr>
      </w:pPr>
    </w:p>
    <w:p w:rsidR="00446E08" w:rsidRPr="009A1059" w:rsidRDefault="009A1059" w:rsidP="009A1059">
      <w:pPr>
        <w:spacing w:after="0"/>
        <w:jc w:val="center"/>
        <w:rPr>
          <w:rFonts w:ascii="Arial" w:eastAsia="AR JULIAN" w:hAnsi="Arial" w:cs="Arial"/>
          <w:b/>
          <w:sz w:val="24"/>
          <w:szCs w:val="24"/>
        </w:rPr>
      </w:pPr>
      <w:r w:rsidRPr="009A1059">
        <w:rPr>
          <w:rFonts w:ascii="Arial" w:eastAsia="AR JULIAN" w:hAnsi="Arial" w:cs="Arial"/>
          <w:b/>
          <w:sz w:val="24"/>
          <w:szCs w:val="24"/>
        </w:rPr>
        <w:t>Pastor Travis can be reached @ 540.340.2220</w:t>
      </w:r>
    </w:p>
    <w:p w:rsidR="00446E08" w:rsidRPr="00707274" w:rsidRDefault="00446E08" w:rsidP="00446E08">
      <w:pPr>
        <w:spacing w:after="0"/>
        <w:rPr>
          <w:rFonts w:ascii="Arial" w:eastAsia="AR JULIAN" w:hAnsi="Arial" w:cs="Arial"/>
          <w:b/>
          <w:sz w:val="20"/>
          <w:szCs w:val="52"/>
        </w:rPr>
      </w:pPr>
    </w:p>
    <w:p w:rsidR="002C1DC0" w:rsidRPr="00707274" w:rsidRDefault="00AA2BEB" w:rsidP="00446E08">
      <w:pPr>
        <w:shd w:val="clear" w:color="auto" w:fill="FFFFFF"/>
        <w:tabs>
          <w:tab w:val="right" w:pos="6480"/>
        </w:tabs>
        <w:spacing w:after="0" w:line="240" w:lineRule="auto"/>
        <w:rPr>
          <w:rFonts w:ascii="Arial" w:eastAsia="Times New Roman" w:hAnsi="Arial" w:cs="Arial"/>
          <w:color w:val="222222"/>
          <w:sz w:val="18"/>
          <w:szCs w:val="20"/>
        </w:rPr>
      </w:pPr>
      <w:r w:rsidRPr="00707274">
        <w:rPr>
          <w:rFonts w:ascii="Arial" w:eastAsia="Times New Roman" w:hAnsi="Arial" w:cs="Arial"/>
          <w:color w:val="222222"/>
          <w:sz w:val="18"/>
          <w:szCs w:val="20"/>
        </w:rPr>
        <w:t>(540) 824-4454</w:t>
      </w:r>
      <w:r w:rsidR="00446E08" w:rsidRPr="00707274">
        <w:rPr>
          <w:rFonts w:ascii="Arial" w:eastAsia="Times New Roman" w:hAnsi="Arial" w:cs="Arial"/>
          <w:color w:val="222222"/>
          <w:sz w:val="18"/>
          <w:szCs w:val="20"/>
        </w:rPr>
        <w:tab/>
      </w:r>
      <w:r w:rsidR="00E5796B" w:rsidRPr="00707274">
        <w:rPr>
          <w:rFonts w:ascii="Arial" w:eastAsia="Times New Roman" w:hAnsi="Arial" w:cs="Arial"/>
          <w:color w:val="222222"/>
          <w:sz w:val="18"/>
          <w:szCs w:val="20"/>
        </w:rPr>
        <w:t>PO Box 631</w:t>
      </w:r>
      <w:r w:rsidRPr="00707274">
        <w:rPr>
          <w:rFonts w:ascii="Arial" w:eastAsia="Times New Roman" w:hAnsi="Arial" w:cs="Arial"/>
          <w:color w:val="222222"/>
          <w:sz w:val="18"/>
          <w:szCs w:val="20"/>
        </w:rPr>
        <w:t>,</w:t>
      </w:r>
      <w:r w:rsidR="00E5796B" w:rsidRPr="00707274">
        <w:rPr>
          <w:rFonts w:ascii="Arial" w:eastAsia="Times New Roman" w:hAnsi="Arial" w:cs="Arial"/>
          <w:color w:val="222222"/>
          <w:sz w:val="18"/>
          <w:szCs w:val="20"/>
        </w:rPr>
        <w:t xml:space="preserve"> Culpeper</w:t>
      </w:r>
      <w:r w:rsidRPr="00707274">
        <w:rPr>
          <w:rFonts w:ascii="Arial" w:eastAsia="Times New Roman" w:hAnsi="Arial" w:cs="Arial"/>
          <w:color w:val="222222"/>
          <w:sz w:val="18"/>
          <w:szCs w:val="20"/>
        </w:rPr>
        <w:t>,</w:t>
      </w:r>
      <w:r w:rsidR="00E5796B" w:rsidRPr="00707274">
        <w:rPr>
          <w:rFonts w:ascii="Arial" w:eastAsia="Times New Roman" w:hAnsi="Arial" w:cs="Arial"/>
          <w:color w:val="222222"/>
          <w:sz w:val="18"/>
          <w:szCs w:val="20"/>
        </w:rPr>
        <w:t xml:space="preserve"> Va. 22701</w:t>
      </w:r>
    </w:p>
    <w:p w:rsidR="00E5796B" w:rsidRPr="00707274" w:rsidRDefault="00446E08" w:rsidP="00446E08">
      <w:pPr>
        <w:shd w:val="clear" w:color="auto" w:fill="FFFFFF"/>
        <w:tabs>
          <w:tab w:val="right" w:pos="6480"/>
        </w:tabs>
        <w:spacing w:after="0" w:line="240" w:lineRule="auto"/>
        <w:rPr>
          <w:rFonts w:ascii="Arial" w:hAnsi="Arial" w:cs="Arial"/>
          <w:b/>
          <w:sz w:val="18"/>
          <w:szCs w:val="20"/>
        </w:rPr>
      </w:pPr>
      <w:r w:rsidRPr="00707274">
        <w:rPr>
          <w:rFonts w:ascii="Arial" w:hAnsi="Arial" w:cs="Arial"/>
          <w:color w:val="222222"/>
          <w:sz w:val="18"/>
          <w:szCs w:val="20"/>
        </w:rPr>
        <w:t>standfirmfellowship@gmail.com</w:t>
      </w:r>
      <w:r w:rsidRPr="00707274">
        <w:rPr>
          <w:rFonts w:ascii="Arial" w:hAnsi="Arial" w:cs="Arial"/>
          <w:color w:val="222222"/>
          <w:sz w:val="18"/>
          <w:szCs w:val="20"/>
        </w:rPr>
        <w:tab/>
      </w:r>
      <w:r w:rsidR="00E5796B" w:rsidRPr="00707274">
        <w:rPr>
          <w:rFonts w:ascii="Arial" w:eastAsia="Times New Roman" w:hAnsi="Arial" w:cs="Arial"/>
          <w:color w:val="222222"/>
          <w:sz w:val="18"/>
          <w:szCs w:val="20"/>
        </w:rPr>
        <w:t>FB: Culpeper Stand Firm Fellowship</w:t>
      </w:r>
    </w:p>
    <w:sectPr w:rsidR="00E5796B" w:rsidRPr="00707274" w:rsidSect="00891020">
      <w:pgSz w:w="15840" w:h="12240" w:orient="landscape" w:code="1"/>
      <w:pgMar w:top="720" w:right="720" w:bottom="432" w:left="720" w:header="720" w:footer="720" w:gutter="0"/>
      <w:cols w:num="2"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DD" w:rsidRDefault="00A910DD" w:rsidP="00820691">
      <w:pPr>
        <w:spacing w:after="0" w:line="240" w:lineRule="auto"/>
      </w:pPr>
      <w:r>
        <w:separator/>
      </w:r>
    </w:p>
  </w:endnote>
  <w:endnote w:type="continuationSeparator" w:id="0">
    <w:p w:rsidR="00A910DD" w:rsidRDefault="00A910DD" w:rsidP="00820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AR JULIAN">
    <w:altName w:val="Cambria"/>
    <w:panose1 w:val="02000000000000000000"/>
    <w:charset w:val="00"/>
    <w:family w:val="auto"/>
    <w:pitch w:val="variable"/>
    <w:sig w:usb0="8000002F" w:usb1="0000000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DD" w:rsidRDefault="00A910DD" w:rsidP="00820691">
      <w:pPr>
        <w:spacing w:after="0" w:line="240" w:lineRule="auto"/>
      </w:pPr>
      <w:r>
        <w:separator/>
      </w:r>
    </w:p>
  </w:footnote>
  <w:footnote w:type="continuationSeparator" w:id="0">
    <w:p w:rsidR="00A910DD" w:rsidRDefault="00A910DD" w:rsidP="00820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0976"/>
    <w:rsid w:val="00007D65"/>
    <w:rsid w:val="000121D5"/>
    <w:rsid w:val="00012B98"/>
    <w:rsid w:val="00013BE0"/>
    <w:rsid w:val="0001547D"/>
    <w:rsid w:val="000155BF"/>
    <w:rsid w:val="00015D63"/>
    <w:rsid w:val="00016845"/>
    <w:rsid w:val="00016D8C"/>
    <w:rsid w:val="0002190E"/>
    <w:rsid w:val="0002436D"/>
    <w:rsid w:val="00025F32"/>
    <w:rsid w:val="0003346C"/>
    <w:rsid w:val="00035163"/>
    <w:rsid w:val="00037441"/>
    <w:rsid w:val="000404F3"/>
    <w:rsid w:val="00043398"/>
    <w:rsid w:val="00050CE3"/>
    <w:rsid w:val="00051F35"/>
    <w:rsid w:val="00053AF4"/>
    <w:rsid w:val="000545AD"/>
    <w:rsid w:val="00061350"/>
    <w:rsid w:val="00062989"/>
    <w:rsid w:val="000672F9"/>
    <w:rsid w:val="00070131"/>
    <w:rsid w:val="000725F4"/>
    <w:rsid w:val="00076C10"/>
    <w:rsid w:val="00083E6D"/>
    <w:rsid w:val="0008418F"/>
    <w:rsid w:val="00086395"/>
    <w:rsid w:val="00086F60"/>
    <w:rsid w:val="00090566"/>
    <w:rsid w:val="00094CFE"/>
    <w:rsid w:val="00095339"/>
    <w:rsid w:val="00096B40"/>
    <w:rsid w:val="00097F5B"/>
    <w:rsid w:val="000A2B2D"/>
    <w:rsid w:val="000A62C7"/>
    <w:rsid w:val="000B25D3"/>
    <w:rsid w:val="000C0351"/>
    <w:rsid w:val="000C0D03"/>
    <w:rsid w:val="000C43E1"/>
    <w:rsid w:val="000C43FB"/>
    <w:rsid w:val="000C51BD"/>
    <w:rsid w:val="000C68AC"/>
    <w:rsid w:val="000D1BA5"/>
    <w:rsid w:val="000D2520"/>
    <w:rsid w:val="000D38B0"/>
    <w:rsid w:val="000D473E"/>
    <w:rsid w:val="000D4DB2"/>
    <w:rsid w:val="000D5ED5"/>
    <w:rsid w:val="000E2830"/>
    <w:rsid w:val="000E2BA6"/>
    <w:rsid w:val="000E452A"/>
    <w:rsid w:val="000E4691"/>
    <w:rsid w:val="000E576F"/>
    <w:rsid w:val="000E77F7"/>
    <w:rsid w:val="000F14BA"/>
    <w:rsid w:val="000F1CB1"/>
    <w:rsid w:val="000F4214"/>
    <w:rsid w:val="000F6BCC"/>
    <w:rsid w:val="0010743B"/>
    <w:rsid w:val="0011463C"/>
    <w:rsid w:val="001173F5"/>
    <w:rsid w:val="0011793F"/>
    <w:rsid w:val="00117D35"/>
    <w:rsid w:val="00120A7E"/>
    <w:rsid w:val="001247E7"/>
    <w:rsid w:val="0013061A"/>
    <w:rsid w:val="0013144F"/>
    <w:rsid w:val="001321D7"/>
    <w:rsid w:val="0013381A"/>
    <w:rsid w:val="00134D01"/>
    <w:rsid w:val="00141CD3"/>
    <w:rsid w:val="00144C5D"/>
    <w:rsid w:val="00151DE8"/>
    <w:rsid w:val="00152A1E"/>
    <w:rsid w:val="001600C6"/>
    <w:rsid w:val="0016160B"/>
    <w:rsid w:val="00163433"/>
    <w:rsid w:val="001640BE"/>
    <w:rsid w:val="001663AE"/>
    <w:rsid w:val="0016769C"/>
    <w:rsid w:val="00172BEB"/>
    <w:rsid w:val="001751AA"/>
    <w:rsid w:val="00175606"/>
    <w:rsid w:val="0018069C"/>
    <w:rsid w:val="001849BA"/>
    <w:rsid w:val="001901E8"/>
    <w:rsid w:val="001915F8"/>
    <w:rsid w:val="00192092"/>
    <w:rsid w:val="0019252B"/>
    <w:rsid w:val="00192D2F"/>
    <w:rsid w:val="001945F1"/>
    <w:rsid w:val="00195F24"/>
    <w:rsid w:val="001967EB"/>
    <w:rsid w:val="001971BC"/>
    <w:rsid w:val="001A096F"/>
    <w:rsid w:val="001A2745"/>
    <w:rsid w:val="001A5881"/>
    <w:rsid w:val="001A6935"/>
    <w:rsid w:val="001A7684"/>
    <w:rsid w:val="001B084E"/>
    <w:rsid w:val="001B132D"/>
    <w:rsid w:val="001B3051"/>
    <w:rsid w:val="001B657C"/>
    <w:rsid w:val="001B67A6"/>
    <w:rsid w:val="001B7FB2"/>
    <w:rsid w:val="001C0844"/>
    <w:rsid w:val="001C60D3"/>
    <w:rsid w:val="001C7218"/>
    <w:rsid w:val="001C7FE4"/>
    <w:rsid w:val="001D0529"/>
    <w:rsid w:val="001D16A9"/>
    <w:rsid w:val="001D29ED"/>
    <w:rsid w:val="001D3885"/>
    <w:rsid w:val="001D5B24"/>
    <w:rsid w:val="001D5CBE"/>
    <w:rsid w:val="001D6917"/>
    <w:rsid w:val="001D7FED"/>
    <w:rsid w:val="001E0BD3"/>
    <w:rsid w:val="001E1ACF"/>
    <w:rsid w:val="001E31C6"/>
    <w:rsid w:val="001E3AAE"/>
    <w:rsid w:val="001E4E5D"/>
    <w:rsid w:val="001F1CC0"/>
    <w:rsid w:val="001F3147"/>
    <w:rsid w:val="001F39A3"/>
    <w:rsid w:val="001F4A13"/>
    <w:rsid w:val="001F572E"/>
    <w:rsid w:val="00202684"/>
    <w:rsid w:val="0020623A"/>
    <w:rsid w:val="002078EC"/>
    <w:rsid w:val="00211A28"/>
    <w:rsid w:val="00212BC6"/>
    <w:rsid w:val="00214090"/>
    <w:rsid w:val="002144E5"/>
    <w:rsid w:val="0021552F"/>
    <w:rsid w:val="00216511"/>
    <w:rsid w:val="002214D4"/>
    <w:rsid w:val="00226864"/>
    <w:rsid w:val="002361C1"/>
    <w:rsid w:val="0023659B"/>
    <w:rsid w:val="0023790A"/>
    <w:rsid w:val="00237D21"/>
    <w:rsid w:val="0024330D"/>
    <w:rsid w:val="00243F7C"/>
    <w:rsid w:val="002442BD"/>
    <w:rsid w:val="00244DF5"/>
    <w:rsid w:val="0024539F"/>
    <w:rsid w:val="00246165"/>
    <w:rsid w:val="00247877"/>
    <w:rsid w:val="00253A1E"/>
    <w:rsid w:val="00254656"/>
    <w:rsid w:val="00254CAA"/>
    <w:rsid w:val="002550D7"/>
    <w:rsid w:val="00255B4A"/>
    <w:rsid w:val="00256949"/>
    <w:rsid w:val="00262ABB"/>
    <w:rsid w:val="002665F0"/>
    <w:rsid w:val="00274F23"/>
    <w:rsid w:val="0028069B"/>
    <w:rsid w:val="002815D4"/>
    <w:rsid w:val="00282C4C"/>
    <w:rsid w:val="00284756"/>
    <w:rsid w:val="00285641"/>
    <w:rsid w:val="002916D6"/>
    <w:rsid w:val="00291C8C"/>
    <w:rsid w:val="00292637"/>
    <w:rsid w:val="002941D0"/>
    <w:rsid w:val="002A07EE"/>
    <w:rsid w:val="002A0DDE"/>
    <w:rsid w:val="002A1D5F"/>
    <w:rsid w:val="002A2CDF"/>
    <w:rsid w:val="002A3C4E"/>
    <w:rsid w:val="002A6BBF"/>
    <w:rsid w:val="002B2676"/>
    <w:rsid w:val="002B4F4E"/>
    <w:rsid w:val="002B7AD9"/>
    <w:rsid w:val="002C1DC0"/>
    <w:rsid w:val="002C637C"/>
    <w:rsid w:val="002D1906"/>
    <w:rsid w:val="002D2431"/>
    <w:rsid w:val="002D6DE4"/>
    <w:rsid w:val="002E06C7"/>
    <w:rsid w:val="002E0992"/>
    <w:rsid w:val="002E24AF"/>
    <w:rsid w:val="002E2716"/>
    <w:rsid w:val="002E5037"/>
    <w:rsid w:val="002E6924"/>
    <w:rsid w:val="002F1B54"/>
    <w:rsid w:val="002F272D"/>
    <w:rsid w:val="002F2C5F"/>
    <w:rsid w:val="002F3751"/>
    <w:rsid w:val="002F393D"/>
    <w:rsid w:val="002F4F3A"/>
    <w:rsid w:val="002F500B"/>
    <w:rsid w:val="002F70F6"/>
    <w:rsid w:val="003000E3"/>
    <w:rsid w:val="003011F8"/>
    <w:rsid w:val="00303895"/>
    <w:rsid w:val="00303D1A"/>
    <w:rsid w:val="00304EF1"/>
    <w:rsid w:val="0030616B"/>
    <w:rsid w:val="00306A87"/>
    <w:rsid w:val="0030764D"/>
    <w:rsid w:val="00310176"/>
    <w:rsid w:val="00314FFE"/>
    <w:rsid w:val="00321DFC"/>
    <w:rsid w:val="00322EC2"/>
    <w:rsid w:val="00323F09"/>
    <w:rsid w:val="00325B22"/>
    <w:rsid w:val="00325CEB"/>
    <w:rsid w:val="003309FE"/>
    <w:rsid w:val="00331146"/>
    <w:rsid w:val="00331861"/>
    <w:rsid w:val="00333D66"/>
    <w:rsid w:val="00340FAE"/>
    <w:rsid w:val="003426B3"/>
    <w:rsid w:val="00342973"/>
    <w:rsid w:val="00343875"/>
    <w:rsid w:val="003445AB"/>
    <w:rsid w:val="00345D66"/>
    <w:rsid w:val="0035159E"/>
    <w:rsid w:val="00353CC5"/>
    <w:rsid w:val="00356526"/>
    <w:rsid w:val="00364B0E"/>
    <w:rsid w:val="0036503A"/>
    <w:rsid w:val="00373107"/>
    <w:rsid w:val="0037438F"/>
    <w:rsid w:val="00376400"/>
    <w:rsid w:val="00384843"/>
    <w:rsid w:val="003924A2"/>
    <w:rsid w:val="00393CAF"/>
    <w:rsid w:val="003966B0"/>
    <w:rsid w:val="0039737E"/>
    <w:rsid w:val="00397E17"/>
    <w:rsid w:val="003A1DA0"/>
    <w:rsid w:val="003A41F1"/>
    <w:rsid w:val="003B167C"/>
    <w:rsid w:val="003B2B23"/>
    <w:rsid w:val="003C0444"/>
    <w:rsid w:val="003C0F13"/>
    <w:rsid w:val="003C1492"/>
    <w:rsid w:val="003C314A"/>
    <w:rsid w:val="003E0449"/>
    <w:rsid w:val="003E2194"/>
    <w:rsid w:val="003E5AAD"/>
    <w:rsid w:val="003E7A50"/>
    <w:rsid w:val="003F02DB"/>
    <w:rsid w:val="003F09D7"/>
    <w:rsid w:val="003F0CF6"/>
    <w:rsid w:val="003F1D4E"/>
    <w:rsid w:val="003F1E50"/>
    <w:rsid w:val="003F5F38"/>
    <w:rsid w:val="003F6FD4"/>
    <w:rsid w:val="003F7751"/>
    <w:rsid w:val="00404803"/>
    <w:rsid w:val="00404DC6"/>
    <w:rsid w:val="00407247"/>
    <w:rsid w:val="00416A60"/>
    <w:rsid w:val="004231A7"/>
    <w:rsid w:val="004232E0"/>
    <w:rsid w:val="00424D11"/>
    <w:rsid w:val="004264ED"/>
    <w:rsid w:val="004266F2"/>
    <w:rsid w:val="004275F9"/>
    <w:rsid w:val="00432568"/>
    <w:rsid w:val="00432B71"/>
    <w:rsid w:val="0043351F"/>
    <w:rsid w:val="004356DA"/>
    <w:rsid w:val="004405A4"/>
    <w:rsid w:val="00440E8C"/>
    <w:rsid w:val="00446E08"/>
    <w:rsid w:val="00457FF0"/>
    <w:rsid w:val="00466E53"/>
    <w:rsid w:val="00466E5C"/>
    <w:rsid w:val="00471D5E"/>
    <w:rsid w:val="00471F84"/>
    <w:rsid w:val="00473659"/>
    <w:rsid w:val="00477150"/>
    <w:rsid w:val="00477BA5"/>
    <w:rsid w:val="00480EFB"/>
    <w:rsid w:val="004820E8"/>
    <w:rsid w:val="004831C8"/>
    <w:rsid w:val="004845E3"/>
    <w:rsid w:val="00484E81"/>
    <w:rsid w:val="00485742"/>
    <w:rsid w:val="004905B3"/>
    <w:rsid w:val="00490EDE"/>
    <w:rsid w:val="00494F48"/>
    <w:rsid w:val="0049540A"/>
    <w:rsid w:val="004964B1"/>
    <w:rsid w:val="004A0D88"/>
    <w:rsid w:val="004A11FC"/>
    <w:rsid w:val="004A412F"/>
    <w:rsid w:val="004B284B"/>
    <w:rsid w:val="004B5D18"/>
    <w:rsid w:val="004B6C32"/>
    <w:rsid w:val="004B78DB"/>
    <w:rsid w:val="004C233B"/>
    <w:rsid w:val="004C35C7"/>
    <w:rsid w:val="004C6DEF"/>
    <w:rsid w:val="004D0D74"/>
    <w:rsid w:val="004D1343"/>
    <w:rsid w:val="004D2421"/>
    <w:rsid w:val="004D5404"/>
    <w:rsid w:val="004D7AA2"/>
    <w:rsid w:val="004E0C42"/>
    <w:rsid w:val="004E297B"/>
    <w:rsid w:val="004E4516"/>
    <w:rsid w:val="004E6543"/>
    <w:rsid w:val="004F0178"/>
    <w:rsid w:val="004F3D77"/>
    <w:rsid w:val="004F70B4"/>
    <w:rsid w:val="00503F60"/>
    <w:rsid w:val="005101DC"/>
    <w:rsid w:val="00510293"/>
    <w:rsid w:val="00510EA8"/>
    <w:rsid w:val="00514A7B"/>
    <w:rsid w:val="00515879"/>
    <w:rsid w:val="00515B16"/>
    <w:rsid w:val="00515C6E"/>
    <w:rsid w:val="005228D2"/>
    <w:rsid w:val="00523C57"/>
    <w:rsid w:val="005240B7"/>
    <w:rsid w:val="005330F9"/>
    <w:rsid w:val="00535EF9"/>
    <w:rsid w:val="00541AF5"/>
    <w:rsid w:val="005532DA"/>
    <w:rsid w:val="005548AA"/>
    <w:rsid w:val="00555533"/>
    <w:rsid w:val="005568BB"/>
    <w:rsid w:val="00557464"/>
    <w:rsid w:val="005617C6"/>
    <w:rsid w:val="00561A74"/>
    <w:rsid w:val="005637E4"/>
    <w:rsid w:val="005640D4"/>
    <w:rsid w:val="00566181"/>
    <w:rsid w:val="005666B8"/>
    <w:rsid w:val="005760E8"/>
    <w:rsid w:val="00576D76"/>
    <w:rsid w:val="00576FEB"/>
    <w:rsid w:val="005849BE"/>
    <w:rsid w:val="00586718"/>
    <w:rsid w:val="00587CDB"/>
    <w:rsid w:val="00590210"/>
    <w:rsid w:val="00591061"/>
    <w:rsid w:val="0059414A"/>
    <w:rsid w:val="00596606"/>
    <w:rsid w:val="005A0C9A"/>
    <w:rsid w:val="005A317D"/>
    <w:rsid w:val="005A31C8"/>
    <w:rsid w:val="005A40C5"/>
    <w:rsid w:val="005B1CB6"/>
    <w:rsid w:val="005C1E69"/>
    <w:rsid w:val="005C7D3D"/>
    <w:rsid w:val="005D0A76"/>
    <w:rsid w:val="005D0F4D"/>
    <w:rsid w:val="005D69CE"/>
    <w:rsid w:val="005D71D1"/>
    <w:rsid w:val="005E1D4E"/>
    <w:rsid w:val="005E295D"/>
    <w:rsid w:val="005E65D0"/>
    <w:rsid w:val="005F328D"/>
    <w:rsid w:val="00601E71"/>
    <w:rsid w:val="006041B7"/>
    <w:rsid w:val="00606D2D"/>
    <w:rsid w:val="0060739E"/>
    <w:rsid w:val="00612069"/>
    <w:rsid w:val="006156E1"/>
    <w:rsid w:val="00617319"/>
    <w:rsid w:val="00617617"/>
    <w:rsid w:val="006212E0"/>
    <w:rsid w:val="006255D6"/>
    <w:rsid w:val="0062751F"/>
    <w:rsid w:val="0063298A"/>
    <w:rsid w:val="00636EE7"/>
    <w:rsid w:val="00637E99"/>
    <w:rsid w:val="00646EE0"/>
    <w:rsid w:val="00651388"/>
    <w:rsid w:val="0065188D"/>
    <w:rsid w:val="006531CB"/>
    <w:rsid w:val="00655144"/>
    <w:rsid w:val="00655971"/>
    <w:rsid w:val="00657AED"/>
    <w:rsid w:val="006635ED"/>
    <w:rsid w:val="00663C9B"/>
    <w:rsid w:val="00666F73"/>
    <w:rsid w:val="006674D4"/>
    <w:rsid w:val="00672AD2"/>
    <w:rsid w:val="00674F87"/>
    <w:rsid w:val="006812E8"/>
    <w:rsid w:val="006846F9"/>
    <w:rsid w:val="00686B46"/>
    <w:rsid w:val="00687756"/>
    <w:rsid w:val="006A76E2"/>
    <w:rsid w:val="006A7F32"/>
    <w:rsid w:val="006B036B"/>
    <w:rsid w:val="006B12EB"/>
    <w:rsid w:val="006B33D4"/>
    <w:rsid w:val="006B3A69"/>
    <w:rsid w:val="006B6433"/>
    <w:rsid w:val="006C0850"/>
    <w:rsid w:val="006C0A3E"/>
    <w:rsid w:val="006C155A"/>
    <w:rsid w:val="006C3E8F"/>
    <w:rsid w:val="006C4534"/>
    <w:rsid w:val="006C4F69"/>
    <w:rsid w:val="006D0829"/>
    <w:rsid w:val="006D1300"/>
    <w:rsid w:val="006D171F"/>
    <w:rsid w:val="006D45DA"/>
    <w:rsid w:val="006D4832"/>
    <w:rsid w:val="006D4CA4"/>
    <w:rsid w:val="006E0ECF"/>
    <w:rsid w:val="006E27B5"/>
    <w:rsid w:val="006E5EC9"/>
    <w:rsid w:val="006E6848"/>
    <w:rsid w:val="006F1903"/>
    <w:rsid w:val="006F322B"/>
    <w:rsid w:val="006F42B5"/>
    <w:rsid w:val="006F7349"/>
    <w:rsid w:val="007057F2"/>
    <w:rsid w:val="00707274"/>
    <w:rsid w:val="00707499"/>
    <w:rsid w:val="00707A39"/>
    <w:rsid w:val="007103CA"/>
    <w:rsid w:val="00715AC3"/>
    <w:rsid w:val="00720BB7"/>
    <w:rsid w:val="007215D8"/>
    <w:rsid w:val="0072482E"/>
    <w:rsid w:val="00730252"/>
    <w:rsid w:val="0073218B"/>
    <w:rsid w:val="00733CBA"/>
    <w:rsid w:val="007373D7"/>
    <w:rsid w:val="007401C1"/>
    <w:rsid w:val="0075108C"/>
    <w:rsid w:val="00751E31"/>
    <w:rsid w:val="00751FFE"/>
    <w:rsid w:val="00752CC1"/>
    <w:rsid w:val="0075506C"/>
    <w:rsid w:val="00756B65"/>
    <w:rsid w:val="0076021E"/>
    <w:rsid w:val="00763E69"/>
    <w:rsid w:val="007647EA"/>
    <w:rsid w:val="00772E61"/>
    <w:rsid w:val="007742AD"/>
    <w:rsid w:val="007753CD"/>
    <w:rsid w:val="00780358"/>
    <w:rsid w:val="007814B2"/>
    <w:rsid w:val="00783625"/>
    <w:rsid w:val="00784704"/>
    <w:rsid w:val="0078718E"/>
    <w:rsid w:val="00787E91"/>
    <w:rsid w:val="00790372"/>
    <w:rsid w:val="00794514"/>
    <w:rsid w:val="007A2C84"/>
    <w:rsid w:val="007A5D16"/>
    <w:rsid w:val="007B0F23"/>
    <w:rsid w:val="007B4E20"/>
    <w:rsid w:val="007B5AAA"/>
    <w:rsid w:val="007B671F"/>
    <w:rsid w:val="007C21BF"/>
    <w:rsid w:val="007C3450"/>
    <w:rsid w:val="007D1A5C"/>
    <w:rsid w:val="007D1DF4"/>
    <w:rsid w:val="007D2FFA"/>
    <w:rsid w:val="007D313F"/>
    <w:rsid w:val="007D390B"/>
    <w:rsid w:val="007D58E7"/>
    <w:rsid w:val="007E134E"/>
    <w:rsid w:val="007E36D4"/>
    <w:rsid w:val="007E41F5"/>
    <w:rsid w:val="007E48FE"/>
    <w:rsid w:val="007F4CC2"/>
    <w:rsid w:val="007F5A9F"/>
    <w:rsid w:val="007F5FB0"/>
    <w:rsid w:val="007F7E39"/>
    <w:rsid w:val="0080240D"/>
    <w:rsid w:val="00804F6C"/>
    <w:rsid w:val="00806AE8"/>
    <w:rsid w:val="00810647"/>
    <w:rsid w:val="008128CC"/>
    <w:rsid w:val="00816301"/>
    <w:rsid w:val="0081777E"/>
    <w:rsid w:val="0082033C"/>
    <w:rsid w:val="00820691"/>
    <w:rsid w:val="00822860"/>
    <w:rsid w:val="00831026"/>
    <w:rsid w:val="00831550"/>
    <w:rsid w:val="0083358C"/>
    <w:rsid w:val="008338F2"/>
    <w:rsid w:val="00836F2A"/>
    <w:rsid w:val="00843EEC"/>
    <w:rsid w:val="008442E4"/>
    <w:rsid w:val="008539BA"/>
    <w:rsid w:val="00854369"/>
    <w:rsid w:val="00854479"/>
    <w:rsid w:val="0085454A"/>
    <w:rsid w:val="0085675D"/>
    <w:rsid w:val="008603D8"/>
    <w:rsid w:val="00860907"/>
    <w:rsid w:val="00860CD4"/>
    <w:rsid w:val="00861044"/>
    <w:rsid w:val="00862A58"/>
    <w:rsid w:val="00863820"/>
    <w:rsid w:val="0086419F"/>
    <w:rsid w:val="00864251"/>
    <w:rsid w:val="0086438F"/>
    <w:rsid w:val="008663E1"/>
    <w:rsid w:val="00876146"/>
    <w:rsid w:val="008763A4"/>
    <w:rsid w:val="008763F5"/>
    <w:rsid w:val="008804C6"/>
    <w:rsid w:val="00883352"/>
    <w:rsid w:val="008874E7"/>
    <w:rsid w:val="00887C09"/>
    <w:rsid w:val="00891020"/>
    <w:rsid w:val="00891ED8"/>
    <w:rsid w:val="0089637C"/>
    <w:rsid w:val="00897325"/>
    <w:rsid w:val="008A14B2"/>
    <w:rsid w:val="008A242D"/>
    <w:rsid w:val="008A4061"/>
    <w:rsid w:val="008A4DE2"/>
    <w:rsid w:val="008A58B3"/>
    <w:rsid w:val="008B35A6"/>
    <w:rsid w:val="008B36AD"/>
    <w:rsid w:val="008C082D"/>
    <w:rsid w:val="008C3177"/>
    <w:rsid w:val="008C48F7"/>
    <w:rsid w:val="008C4DB1"/>
    <w:rsid w:val="008C76FA"/>
    <w:rsid w:val="008C7989"/>
    <w:rsid w:val="008C7A8D"/>
    <w:rsid w:val="008D46AB"/>
    <w:rsid w:val="008E4943"/>
    <w:rsid w:val="008E5136"/>
    <w:rsid w:val="008F3B73"/>
    <w:rsid w:val="008F7E60"/>
    <w:rsid w:val="0090171D"/>
    <w:rsid w:val="0090227A"/>
    <w:rsid w:val="00903993"/>
    <w:rsid w:val="00903C02"/>
    <w:rsid w:val="00906D47"/>
    <w:rsid w:val="00912FC9"/>
    <w:rsid w:val="009159EB"/>
    <w:rsid w:val="00916E7D"/>
    <w:rsid w:val="009174E7"/>
    <w:rsid w:val="0092364B"/>
    <w:rsid w:val="00926D0E"/>
    <w:rsid w:val="009303D5"/>
    <w:rsid w:val="00930A7F"/>
    <w:rsid w:val="009336EC"/>
    <w:rsid w:val="00934319"/>
    <w:rsid w:val="0093575F"/>
    <w:rsid w:val="00935A8D"/>
    <w:rsid w:val="00936FC9"/>
    <w:rsid w:val="00944AB7"/>
    <w:rsid w:val="00944EA5"/>
    <w:rsid w:val="00945C64"/>
    <w:rsid w:val="00946356"/>
    <w:rsid w:val="0095633C"/>
    <w:rsid w:val="0095736F"/>
    <w:rsid w:val="00960F14"/>
    <w:rsid w:val="00963704"/>
    <w:rsid w:val="00967A0F"/>
    <w:rsid w:val="00971EF6"/>
    <w:rsid w:val="00974246"/>
    <w:rsid w:val="00974495"/>
    <w:rsid w:val="00975908"/>
    <w:rsid w:val="00976F16"/>
    <w:rsid w:val="00980FBF"/>
    <w:rsid w:val="00981427"/>
    <w:rsid w:val="00982052"/>
    <w:rsid w:val="0098315C"/>
    <w:rsid w:val="00985B72"/>
    <w:rsid w:val="0098681C"/>
    <w:rsid w:val="0098725A"/>
    <w:rsid w:val="00987ACB"/>
    <w:rsid w:val="00990B0E"/>
    <w:rsid w:val="0099103A"/>
    <w:rsid w:val="0099178C"/>
    <w:rsid w:val="009922C9"/>
    <w:rsid w:val="009A1059"/>
    <w:rsid w:val="009A3AFE"/>
    <w:rsid w:val="009A7602"/>
    <w:rsid w:val="009A7689"/>
    <w:rsid w:val="009B24E8"/>
    <w:rsid w:val="009B29F9"/>
    <w:rsid w:val="009B3F81"/>
    <w:rsid w:val="009B4587"/>
    <w:rsid w:val="009B76DD"/>
    <w:rsid w:val="009C5B44"/>
    <w:rsid w:val="009C5D7F"/>
    <w:rsid w:val="009C6E3B"/>
    <w:rsid w:val="009D192E"/>
    <w:rsid w:val="009D1E92"/>
    <w:rsid w:val="009D6DBC"/>
    <w:rsid w:val="009E1980"/>
    <w:rsid w:val="009E4742"/>
    <w:rsid w:val="009E63FE"/>
    <w:rsid w:val="009E7D32"/>
    <w:rsid w:val="009F0938"/>
    <w:rsid w:val="009F39A6"/>
    <w:rsid w:val="009F55C8"/>
    <w:rsid w:val="009F6755"/>
    <w:rsid w:val="009F7C22"/>
    <w:rsid w:val="00A00437"/>
    <w:rsid w:val="00A03421"/>
    <w:rsid w:val="00A036A3"/>
    <w:rsid w:val="00A03AD8"/>
    <w:rsid w:val="00A03E60"/>
    <w:rsid w:val="00A05B9B"/>
    <w:rsid w:val="00A0603F"/>
    <w:rsid w:val="00A10857"/>
    <w:rsid w:val="00A137D5"/>
    <w:rsid w:val="00A13D4C"/>
    <w:rsid w:val="00A15AD8"/>
    <w:rsid w:val="00A2040F"/>
    <w:rsid w:val="00A25531"/>
    <w:rsid w:val="00A270FA"/>
    <w:rsid w:val="00A27B40"/>
    <w:rsid w:val="00A3019A"/>
    <w:rsid w:val="00A306FE"/>
    <w:rsid w:val="00A31304"/>
    <w:rsid w:val="00A322B6"/>
    <w:rsid w:val="00A328C4"/>
    <w:rsid w:val="00A360F9"/>
    <w:rsid w:val="00A40B53"/>
    <w:rsid w:val="00A422B6"/>
    <w:rsid w:val="00A472EC"/>
    <w:rsid w:val="00A52127"/>
    <w:rsid w:val="00A52FA7"/>
    <w:rsid w:val="00A53213"/>
    <w:rsid w:val="00A6047B"/>
    <w:rsid w:val="00A61060"/>
    <w:rsid w:val="00A651AA"/>
    <w:rsid w:val="00A668F0"/>
    <w:rsid w:val="00A70BCA"/>
    <w:rsid w:val="00A813EF"/>
    <w:rsid w:val="00A81467"/>
    <w:rsid w:val="00A82762"/>
    <w:rsid w:val="00A856A4"/>
    <w:rsid w:val="00A86F91"/>
    <w:rsid w:val="00A87A57"/>
    <w:rsid w:val="00A910DD"/>
    <w:rsid w:val="00A962BA"/>
    <w:rsid w:val="00AA1135"/>
    <w:rsid w:val="00AA2BEB"/>
    <w:rsid w:val="00AA6313"/>
    <w:rsid w:val="00AB16B6"/>
    <w:rsid w:val="00AB52F7"/>
    <w:rsid w:val="00AB7BF2"/>
    <w:rsid w:val="00AC166E"/>
    <w:rsid w:val="00AC23B0"/>
    <w:rsid w:val="00AC2DD9"/>
    <w:rsid w:val="00AC43BB"/>
    <w:rsid w:val="00AC4767"/>
    <w:rsid w:val="00AC634A"/>
    <w:rsid w:val="00AC69A6"/>
    <w:rsid w:val="00AC7228"/>
    <w:rsid w:val="00AD086A"/>
    <w:rsid w:val="00AD0A5F"/>
    <w:rsid w:val="00AD0EEA"/>
    <w:rsid w:val="00AD23DE"/>
    <w:rsid w:val="00AD405E"/>
    <w:rsid w:val="00AD656C"/>
    <w:rsid w:val="00AE07E9"/>
    <w:rsid w:val="00AE3D73"/>
    <w:rsid w:val="00AE5601"/>
    <w:rsid w:val="00AF1483"/>
    <w:rsid w:val="00B016EE"/>
    <w:rsid w:val="00B01BA9"/>
    <w:rsid w:val="00B05530"/>
    <w:rsid w:val="00B06ADB"/>
    <w:rsid w:val="00B11E52"/>
    <w:rsid w:val="00B13840"/>
    <w:rsid w:val="00B179E2"/>
    <w:rsid w:val="00B207D7"/>
    <w:rsid w:val="00B20F0C"/>
    <w:rsid w:val="00B22152"/>
    <w:rsid w:val="00B225B4"/>
    <w:rsid w:val="00B23370"/>
    <w:rsid w:val="00B32939"/>
    <w:rsid w:val="00B334E8"/>
    <w:rsid w:val="00B36DAB"/>
    <w:rsid w:val="00B372BB"/>
    <w:rsid w:val="00B37392"/>
    <w:rsid w:val="00B40426"/>
    <w:rsid w:val="00B44DDF"/>
    <w:rsid w:val="00B512A4"/>
    <w:rsid w:val="00B54D7B"/>
    <w:rsid w:val="00B56513"/>
    <w:rsid w:val="00B60EA8"/>
    <w:rsid w:val="00B61AB4"/>
    <w:rsid w:val="00B64704"/>
    <w:rsid w:val="00B64C64"/>
    <w:rsid w:val="00B6657A"/>
    <w:rsid w:val="00B672B7"/>
    <w:rsid w:val="00B67AF6"/>
    <w:rsid w:val="00B72912"/>
    <w:rsid w:val="00B72A31"/>
    <w:rsid w:val="00B74ADB"/>
    <w:rsid w:val="00B7668A"/>
    <w:rsid w:val="00B8021C"/>
    <w:rsid w:val="00B81E5C"/>
    <w:rsid w:val="00B85A5F"/>
    <w:rsid w:val="00B864FE"/>
    <w:rsid w:val="00B87DFE"/>
    <w:rsid w:val="00B87FEE"/>
    <w:rsid w:val="00B92CA2"/>
    <w:rsid w:val="00B946F7"/>
    <w:rsid w:val="00B96BE9"/>
    <w:rsid w:val="00B96CAA"/>
    <w:rsid w:val="00BA054D"/>
    <w:rsid w:val="00BA0DEE"/>
    <w:rsid w:val="00BA1708"/>
    <w:rsid w:val="00BA7B40"/>
    <w:rsid w:val="00BB0A4A"/>
    <w:rsid w:val="00BB3EFB"/>
    <w:rsid w:val="00BC1267"/>
    <w:rsid w:val="00BC1B37"/>
    <w:rsid w:val="00BC1DB3"/>
    <w:rsid w:val="00BC3D06"/>
    <w:rsid w:val="00BC4B1C"/>
    <w:rsid w:val="00BD4CF0"/>
    <w:rsid w:val="00BD74F5"/>
    <w:rsid w:val="00BE0719"/>
    <w:rsid w:val="00BE1559"/>
    <w:rsid w:val="00BF0525"/>
    <w:rsid w:val="00BF0561"/>
    <w:rsid w:val="00BF704E"/>
    <w:rsid w:val="00C00545"/>
    <w:rsid w:val="00C02789"/>
    <w:rsid w:val="00C0634C"/>
    <w:rsid w:val="00C06EC9"/>
    <w:rsid w:val="00C07C4C"/>
    <w:rsid w:val="00C07CB8"/>
    <w:rsid w:val="00C12EE4"/>
    <w:rsid w:val="00C13F93"/>
    <w:rsid w:val="00C16002"/>
    <w:rsid w:val="00C16243"/>
    <w:rsid w:val="00C1650F"/>
    <w:rsid w:val="00C17C9F"/>
    <w:rsid w:val="00C22FFD"/>
    <w:rsid w:val="00C241EA"/>
    <w:rsid w:val="00C33064"/>
    <w:rsid w:val="00C35A20"/>
    <w:rsid w:val="00C3667A"/>
    <w:rsid w:val="00C4021B"/>
    <w:rsid w:val="00C4231C"/>
    <w:rsid w:val="00C425D8"/>
    <w:rsid w:val="00C42680"/>
    <w:rsid w:val="00C508B5"/>
    <w:rsid w:val="00C54524"/>
    <w:rsid w:val="00C57113"/>
    <w:rsid w:val="00C60644"/>
    <w:rsid w:val="00C60737"/>
    <w:rsid w:val="00C62976"/>
    <w:rsid w:val="00C62F12"/>
    <w:rsid w:val="00C62F71"/>
    <w:rsid w:val="00C66D17"/>
    <w:rsid w:val="00C7027C"/>
    <w:rsid w:val="00C70C07"/>
    <w:rsid w:val="00C7217A"/>
    <w:rsid w:val="00C72FBC"/>
    <w:rsid w:val="00C76D94"/>
    <w:rsid w:val="00C77C69"/>
    <w:rsid w:val="00C87205"/>
    <w:rsid w:val="00C907C2"/>
    <w:rsid w:val="00C91671"/>
    <w:rsid w:val="00C91B25"/>
    <w:rsid w:val="00C94345"/>
    <w:rsid w:val="00C9461A"/>
    <w:rsid w:val="00C95A41"/>
    <w:rsid w:val="00C97E4C"/>
    <w:rsid w:val="00CA20FE"/>
    <w:rsid w:val="00CA351E"/>
    <w:rsid w:val="00CA3522"/>
    <w:rsid w:val="00CA7CC4"/>
    <w:rsid w:val="00CB1BF0"/>
    <w:rsid w:val="00CB21DA"/>
    <w:rsid w:val="00CB598E"/>
    <w:rsid w:val="00CC0FC4"/>
    <w:rsid w:val="00CC2486"/>
    <w:rsid w:val="00CC29D1"/>
    <w:rsid w:val="00CC2A00"/>
    <w:rsid w:val="00CD184A"/>
    <w:rsid w:val="00CD21B3"/>
    <w:rsid w:val="00CD23FA"/>
    <w:rsid w:val="00CD3694"/>
    <w:rsid w:val="00CD4E0F"/>
    <w:rsid w:val="00CD75DF"/>
    <w:rsid w:val="00CE0582"/>
    <w:rsid w:val="00CE2E07"/>
    <w:rsid w:val="00CE73C9"/>
    <w:rsid w:val="00CF015C"/>
    <w:rsid w:val="00CF0C60"/>
    <w:rsid w:val="00CF25E4"/>
    <w:rsid w:val="00CF44CB"/>
    <w:rsid w:val="00CF5B81"/>
    <w:rsid w:val="00CF7AE1"/>
    <w:rsid w:val="00CF7B7A"/>
    <w:rsid w:val="00D01FBA"/>
    <w:rsid w:val="00D03198"/>
    <w:rsid w:val="00D03F8F"/>
    <w:rsid w:val="00D07084"/>
    <w:rsid w:val="00D1347C"/>
    <w:rsid w:val="00D14C8F"/>
    <w:rsid w:val="00D24C29"/>
    <w:rsid w:val="00D27220"/>
    <w:rsid w:val="00D27829"/>
    <w:rsid w:val="00D30246"/>
    <w:rsid w:val="00D35189"/>
    <w:rsid w:val="00D43A6C"/>
    <w:rsid w:val="00D455BD"/>
    <w:rsid w:val="00D45C5C"/>
    <w:rsid w:val="00D47BF6"/>
    <w:rsid w:val="00D47EE3"/>
    <w:rsid w:val="00D51C67"/>
    <w:rsid w:val="00D53D9F"/>
    <w:rsid w:val="00D566AE"/>
    <w:rsid w:val="00D67529"/>
    <w:rsid w:val="00D7219D"/>
    <w:rsid w:val="00D7267F"/>
    <w:rsid w:val="00D82916"/>
    <w:rsid w:val="00D836AB"/>
    <w:rsid w:val="00D84E69"/>
    <w:rsid w:val="00D868ED"/>
    <w:rsid w:val="00D93231"/>
    <w:rsid w:val="00D93F06"/>
    <w:rsid w:val="00D95911"/>
    <w:rsid w:val="00DA0637"/>
    <w:rsid w:val="00DA4341"/>
    <w:rsid w:val="00DA490C"/>
    <w:rsid w:val="00DA610C"/>
    <w:rsid w:val="00DB1C27"/>
    <w:rsid w:val="00DB327C"/>
    <w:rsid w:val="00DB40B1"/>
    <w:rsid w:val="00DB5583"/>
    <w:rsid w:val="00DB59DB"/>
    <w:rsid w:val="00DB5FED"/>
    <w:rsid w:val="00DC0675"/>
    <w:rsid w:val="00DC23FC"/>
    <w:rsid w:val="00DC27C5"/>
    <w:rsid w:val="00DC38CE"/>
    <w:rsid w:val="00DC4678"/>
    <w:rsid w:val="00DC5949"/>
    <w:rsid w:val="00DD092C"/>
    <w:rsid w:val="00DD1F76"/>
    <w:rsid w:val="00DD3594"/>
    <w:rsid w:val="00DD37A2"/>
    <w:rsid w:val="00DE5F9C"/>
    <w:rsid w:val="00DF2216"/>
    <w:rsid w:val="00DF28BB"/>
    <w:rsid w:val="00DF292C"/>
    <w:rsid w:val="00DF2B96"/>
    <w:rsid w:val="00DF3264"/>
    <w:rsid w:val="00DF440D"/>
    <w:rsid w:val="00DF4704"/>
    <w:rsid w:val="00DF565B"/>
    <w:rsid w:val="00DF5D38"/>
    <w:rsid w:val="00E03BD5"/>
    <w:rsid w:val="00E068E1"/>
    <w:rsid w:val="00E12E70"/>
    <w:rsid w:val="00E13C0F"/>
    <w:rsid w:val="00E16943"/>
    <w:rsid w:val="00E2010E"/>
    <w:rsid w:val="00E20423"/>
    <w:rsid w:val="00E234C8"/>
    <w:rsid w:val="00E235F7"/>
    <w:rsid w:val="00E23F4F"/>
    <w:rsid w:val="00E26187"/>
    <w:rsid w:val="00E26D1F"/>
    <w:rsid w:val="00E26D7E"/>
    <w:rsid w:val="00E31AD6"/>
    <w:rsid w:val="00E34079"/>
    <w:rsid w:val="00E35052"/>
    <w:rsid w:val="00E36D58"/>
    <w:rsid w:val="00E42713"/>
    <w:rsid w:val="00E43533"/>
    <w:rsid w:val="00E43EE2"/>
    <w:rsid w:val="00E521DD"/>
    <w:rsid w:val="00E5796B"/>
    <w:rsid w:val="00E606B0"/>
    <w:rsid w:val="00E62658"/>
    <w:rsid w:val="00E63F21"/>
    <w:rsid w:val="00E64210"/>
    <w:rsid w:val="00E64AC7"/>
    <w:rsid w:val="00E67B4F"/>
    <w:rsid w:val="00E709E1"/>
    <w:rsid w:val="00E72E1E"/>
    <w:rsid w:val="00E738FD"/>
    <w:rsid w:val="00E73925"/>
    <w:rsid w:val="00E74987"/>
    <w:rsid w:val="00E7765A"/>
    <w:rsid w:val="00E82E4C"/>
    <w:rsid w:val="00E837B3"/>
    <w:rsid w:val="00E84867"/>
    <w:rsid w:val="00E87E46"/>
    <w:rsid w:val="00E9062E"/>
    <w:rsid w:val="00E915A3"/>
    <w:rsid w:val="00E91768"/>
    <w:rsid w:val="00E917D2"/>
    <w:rsid w:val="00E931DD"/>
    <w:rsid w:val="00E95E87"/>
    <w:rsid w:val="00E968F5"/>
    <w:rsid w:val="00EA179C"/>
    <w:rsid w:val="00EA1E37"/>
    <w:rsid w:val="00EB19DC"/>
    <w:rsid w:val="00EB22F0"/>
    <w:rsid w:val="00EB4DF3"/>
    <w:rsid w:val="00EB78A5"/>
    <w:rsid w:val="00EC1E09"/>
    <w:rsid w:val="00EC35C1"/>
    <w:rsid w:val="00EC3955"/>
    <w:rsid w:val="00ED114F"/>
    <w:rsid w:val="00ED24A0"/>
    <w:rsid w:val="00ED5C7E"/>
    <w:rsid w:val="00EE0043"/>
    <w:rsid w:val="00EE305F"/>
    <w:rsid w:val="00EE36E5"/>
    <w:rsid w:val="00EE526D"/>
    <w:rsid w:val="00EE7A01"/>
    <w:rsid w:val="00EF0540"/>
    <w:rsid w:val="00EF2166"/>
    <w:rsid w:val="00EF33ED"/>
    <w:rsid w:val="00EF3FCB"/>
    <w:rsid w:val="00EF7B6D"/>
    <w:rsid w:val="00F00F0E"/>
    <w:rsid w:val="00F01260"/>
    <w:rsid w:val="00F03EC5"/>
    <w:rsid w:val="00F04DEE"/>
    <w:rsid w:val="00F05DDF"/>
    <w:rsid w:val="00F14DA1"/>
    <w:rsid w:val="00F2068A"/>
    <w:rsid w:val="00F21109"/>
    <w:rsid w:val="00F27FCE"/>
    <w:rsid w:val="00F3100A"/>
    <w:rsid w:val="00F31724"/>
    <w:rsid w:val="00F31D26"/>
    <w:rsid w:val="00F35015"/>
    <w:rsid w:val="00F3552A"/>
    <w:rsid w:val="00F36AAE"/>
    <w:rsid w:val="00F37BFD"/>
    <w:rsid w:val="00F40976"/>
    <w:rsid w:val="00F40D2C"/>
    <w:rsid w:val="00F41CAF"/>
    <w:rsid w:val="00F42CB6"/>
    <w:rsid w:val="00F44EA3"/>
    <w:rsid w:val="00F454EC"/>
    <w:rsid w:val="00F458B6"/>
    <w:rsid w:val="00F45CED"/>
    <w:rsid w:val="00F52336"/>
    <w:rsid w:val="00F52768"/>
    <w:rsid w:val="00F5595E"/>
    <w:rsid w:val="00F5633D"/>
    <w:rsid w:val="00F61ABF"/>
    <w:rsid w:val="00F656A1"/>
    <w:rsid w:val="00F65E1C"/>
    <w:rsid w:val="00F74B4D"/>
    <w:rsid w:val="00F7597F"/>
    <w:rsid w:val="00F75F2C"/>
    <w:rsid w:val="00F77AFA"/>
    <w:rsid w:val="00F81A01"/>
    <w:rsid w:val="00F836C6"/>
    <w:rsid w:val="00F91D2A"/>
    <w:rsid w:val="00F93C4D"/>
    <w:rsid w:val="00F94EB8"/>
    <w:rsid w:val="00FA372B"/>
    <w:rsid w:val="00FA4120"/>
    <w:rsid w:val="00FA4ED2"/>
    <w:rsid w:val="00FB0237"/>
    <w:rsid w:val="00FB1278"/>
    <w:rsid w:val="00FB1FF5"/>
    <w:rsid w:val="00FC017F"/>
    <w:rsid w:val="00FC1868"/>
    <w:rsid w:val="00FC3DA8"/>
    <w:rsid w:val="00FC5485"/>
    <w:rsid w:val="00FC6BC4"/>
    <w:rsid w:val="00FC7330"/>
    <w:rsid w:val="00FC7E35"/>
    <w:rsid w:val="00FD298C"/>
    <w:rsid w:val="00FD300B"/>
    <w:rsid w:val="00FE3E45"/>
    <w:rsid w:val="00FE76EA"/>
    <w:rsid w:val="00FF6C1C"/>
    <w:rsid w:val="00FF7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1C"/>
  </w:style>
  <w:style w:type="paragraph" w:styleId="Heading1">
    <w:name w:val="heading 1"/>
    <w:basedOn w:val="Normal"/>
    <w:next w:val="Normal"/>
    <w:link w:val="Heading1Char"/>
    <w:uiPriority w:val="9"/>
    <w:qFormat/>
    <w:rsid w:val="00F65E1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F65E1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65E1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65E1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65E1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65E1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65E1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65E1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65E1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691"/>
  </w:style>
  <w:style w:type="paragraph" w:styleId="Footer">
    <w:name w:val="footer"/>
    <w:basedOn w:val="Normal"/>
    <w:link w:val="FooterChar"/>
    <w:uiPriority w:val="99"/>
    <w:semiHidden/>
    <w:unhideWhenUsed/>
    <w:rsid w:val="008206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0691"/>
  </w:style>
  <w:style w:type="character" w:styleId="Hyperlink">
    <w:name w:val="Hyperlink"/>
    <w:basedOn w:val="DefaultParagraphFont"/>
    <w:uiPriority w:val="99"/>
    <w:unhideWhenUsed/>
    <w:rsid w:val="003F02DB"/>
    <w:rPr>
      <w:color w:val="0000FF"/>
      <w:u w:val="single"/>
    </w:rPr>
  </w:style>
  <w:style w:type="character" w:customStyle="1" w:styleId="UnresolvedMention1">
    <w:name w:val="Unresolved Mention1"/>
    <w:basedOn w:val="DefaultParagraphFont"/>
    <w:uiPriority w:val="99"/>
    <w:semiHidden/>
    <w:unhideWhenUsed/>
    <w:rsid w:val="003F02DB"/>
    <w:rPr>
      <w:color w:val="605E5C"/>
      <w:shd w:val="clear" w:color="auto" w:fill="E1DFDD"/>
    </w:rPr>
  </w:style>
  <w:style w:type="character" w:customStyle="1" w:styleId="Heading1Char">
    <w:name w:val="Heading 1 Char"/>
    <w:basedOn w:val="DefaultParagraphFont"/>
    <w:link w:val="Heading1"/>
    <w:uiPriority w:val="9"/>
    <w:rsid w:val="00F65E1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F65E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65E1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65E1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65E1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65E1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65E1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65E1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65E1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65E1C"/>
    <w:pPr>
      <w:spacing w:line="240" w:lineRule="auto"/>
    </w:pPr>
    <w:rPr>
      <w:b/>
      <w:bCs/>
      <w:smallCaps/>
      <w:color w:val="1F497D" w:themeColor="text2"/>
    </w:rPr>
  </w:style>
  <w:style w:type="paragraph" w:styleId="Title">
    <w:name w:val="Title"/>
    <w:basedOn w:val="Normal"/>
    <w:next w:val="Normal"/>
    <w:link w:val="TitleChar"/>
    <w:uiPriority w:val="10"/>
    <w:qFormat/>
    <w:rsid w:val="00F65E1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65E1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qFormat/>
    <w:rsid w:val="00F65E1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rsid w:val="00F65E1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65E1C"/>
    <w:rPr>
      <w:b/>
      <w:bCs/>
    </w:rPr>
  </w:style>
  <w:style w:type="character" w:styleId="Emphasis">
    <w:name w:val="Emphasis"/>
    <w:basedOn w:val="DefaultParagraphFont"/>
    <w:uiPriority w:val="20"/>
    <w:qFormat/>
    <w:rsid w:val="00F65E1C"/>
    <w:rPr>
      <w:i/>
      <w:iCs/>
    </w:rPr>
  </w:style>
  <w:style w:type="paragraph" w:styleId="NoSpacing">
    <w:name w:val="No Spacing"/>
    <w:uiPriority w:val="1"/>
    <w:qFormat/>
    <w:rsid w:val="00F65E1C"/>
    <w:pPr>
      <w:spacing w:after="0" w:line="240" w:lineRule="auto"/>
    </w:pPr>
  </w:style>
  <w:style w:type="paragraph" w:styleId="Quote">
    <w:name w:val="Quote"/>
    <w:basedOn w:val="Normal"/>
    <w:next w:val="Normal"/>
    <w:link w:val="QuoteChar"/>
    <w:uiPriority w:val="29"/>
    <w:qFormat/>
    <w:rsid w:val="00F65E1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65E1C"/>
    <w:rPr>
      <w:color w:val="1F497D" w:themeColor="text2"/>
      <w:sz w:val="24"/>
      <w:szCs w:val="24"/>
    </w:rPr>
  </w:style>
  <w:style w:type="paragraph" w:styleId="IntenseQuote">
    <w:name w:val="Intense Quote"/>
    <w:basedOn w:val="Normal"/>
    <w:next w:val="Normal"/>
    <w:link w:val="IntenseQuoteChar"/>
    <w:uiPriority w:val="30"/>
    <w:qFormat/>
    <w:rsid w:val="00F65E1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65E1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65E1C"/>
    <w:rPr>
      <w:i/>
      <w:iCs/>
      <w:color w:val="595959" w:themeColor="text1" w:themeTint="A6"/>
    </w:rPr>
  </w:style>
  <w:style w:type="character" w:styleId="IntenseEmphasis">
    <w:name w:val="Intense Emphasis"/>
    <w:basedOn w:val="DefaultParagraphFont"/>
    <w:uiPriority w:val="21"/>
    <w:qFormat/>
    <w:rsid w:val="00F65E1C"/>
    <w:rPr>
      <w:b/>
      <w:bCs/>
      <w:i/>
      <w:iCs/>
    </w:rPr>
  </w:style>
  <w:style w:type="character" w:styleId="SubtleReference">
    <w:name w:val="Subtle Reference"/>
    <w:basedOn w:val="DefaultParagraphFont"/>
    <w:uiPriority w:val="31"/>
    <w:qFormat/>
    <w:rsid w:val="00F65E1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65E1C"/>
    <w:rPr>
      <w:b/>
      <w:bCs/>
      <w:smallCaps/>
      <w:color w:val="1F497D" w:themeColor="text2"/>
      <w:u w:val="single"/>
    </w:rPr>
  </w:style>
  <w:style w:type="character" w:styleId="BookTitle">
    <w:name w:val="Book Title"/>
    <w:basedOn w:val="DefaultParagraphFont"/>
    <w:uiPriority w:val="33"/>
    <w:qFormat/>
    <w:rsid w:val="00F65E1C"/>
    <w:rPr>
      <w:b/>
      <w:bCs/>
      <w:smallCaps/>
      <w:spacing w:val="10"/>
    </w:rPr>
  </w:style>
  <w:style w:type="paragraph" w:styleId="TOCHeading">
    <w:name w:val="TOC Heading"/>
    <w:basedOn w:val="Heading1"/>
    <w:next w:val="Normal"/>
    <w:uiPriority w:val="39"/>
    <w:semiHidden/>
    <w:unhideWhenUsed/>
    <w:qFormat/>
    <w:rsid w:val="00F65E1C"/>
    <w:pPr>
      <w:outlineLvl w:val="9"/>
    </w:pPr>
  </w:style>
  <w:style w:type="paragraph" w:styleId="BalloonText">
    <w:name w:val="Balloon Text"/>
    <w:basedOn w:val="Normal"/>
    <w:link w:val="BalloonTextChar"/>
    <w:uiPriority w:val="99"/>
    <w:semiHidden/>
    <w:unhideWhenUsed/>
    <w:rsid w:val="0091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7D"/>
    <w:rPr>
      <w:rFonts w:ascii="Segoe UI" w:hAnsi="Segoe UI" w:cs="Segoe UI"/>
      <w:sz w:val="18"/>
      <w:szCs w:val="18"/>
    </w:rPr>
  </w:style>
  <w:style w:type="character" w:styleId="PlaceholderText">
    <w:name w:val="Placeholder Text"/>
    <w:basedOn w:val="DefaultParagraphFont"/>
    <w:uiPriority w:val="99"/>
    <w:semiHidden/>
    <w:rsid w:val="00707274"/>
    <w:rPr>
      <w:color w:val="808080"/>
    </w:rPr>
  </w:style>
  <w:style w:type="paragraph" w:styleId="BodyText2">
    <w:name w:val="Body Text 2"/>
    <w:basedOn w:val="Normal"/>
    <w:link w:val="BodyText2Char"/>
    <w:semiHidden/>
    <w:rsid w:val="009A3AFE"/>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9A3AF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08371020">
      <w:bodyDiv w:val="1"/>
      <w:marLeft w:val="0"/>
      <w:marRight w:val="0"/>
      <w:marTop w:val="0"/>
      <w:marBottom w:val="0"/>
      <w:divBdr>
        <w:top w:val="none" w:sz="0" w:space="0" w:color="auto"/>
        <w:left w:val="none" w:sz="0" w:space="0" w:color="auto"/>
        <w:bottom w:val="none" w:sz="0" w:space="0" w:color="auto"/>
        <w:right w:val="none" w:sz="0" w:space="0" w:color="auto"/>
      </w:divBdr>
      <w:divsChild>
        <w:div w:id="598295303">
          <w:marLeft w:val="0"/>
          <w:marRight w:val="0"/>
          <w:marTop w:val="0"/>
          <w:marBottom w:val="0"/>
          <w:divBdr>
            <w:top w:val="none" w:sz="0" w:space="0" w:color="auto"/>
            <w:left w:val="none" w:sz="0" w:space="0" w:color="auto"/>
            <w:bottom w:val="none" w:sz="0" w:space="0" w:color="auto"/>
            <w:right w:val="none" w:sz="0" w:space="0" w:color="auto"/>
          </w:divBdr>
        </w:div>
        <w:div w:id="19429357">
          <w:marLeft w:val="0"/>
          <w:marRight w:val="0"/>
          <w:marTop w:val="0"/>
          <w:marBottom w:val="0"/>
          <w:divBdr>
            <w:top w:val="none" w:sz="0" w:space="0" w:color="auto"/>
            <w:left w:val="none" w:sz="0" w:space="0" w:color="auto"/>
            <w:bottom w:val="none" w:sz="0" w:space="0" w:color="auto"/>
            <w:right w:val="none" w:sz="0" w:space="0" w:color="auto"/>
          </w:divBdr>
        </w:div>
        <w:div w:id="1184129750">
          <w:marLeft w:val="0"/>
          <w:marRight w:val="0"/>
          <w:marTop w:val="0"/>
          <w:marBottom w:val="0"/>
          <w:divBdr>
            <w:top w:val="none" w:sz="0" w:space="0" w:color="auto"/>
            <w:left w:val="none" w:sz="0" w:space="0" w:color="auto"/>
            <w:bottom w:val="none" w:sz="0" w:space="0" w:color="auto"/>
            <w:right w:val="none" w:sz="0" w:space="0" w:color="auto"/>
          </w:divBdr>
          <w:divsChild>
            <w:div w:id="1785538533">
              <w:marLeft w:val="0"/>
              <w:marRight w:val="0"/>
              <w:marTop w:val="0"/>
              <w:marBottom w:val="0"/>
              <w:divBdr>
                <w:top w:val="none" w:sz="0" w:space="0" w:color="auto"/>
                <w:left w:val="none" w:sz="0" w:space="0" w:color="auto"/>
                <w:bottom w:val="none" w:sz="0" w:space="0" w:color="auto"/>
                <w:right w:val="none" w:sz="0" w:space="0" w:color="auto"/>
              </w:divBdr>
            </w:div>
            <w:div w:id="335153872">
              <w:marLeft w:val="0"/>
              <w:marRight w:val="0"/>
              <w:marTop w:val="0"/>
              <w:marBottom w:val="0"/>
              <w:divBdr>
                <w:top w:val="none" w:sz="0" w:space="0" w:color="auto"/>
                <w:left w:val="none" w:sz="0" w:space="0" w:color="auto"/>
                <w:bottom w:val="none" w:sz="0" w:space="0" w:color="auto"/>
                <w:right w:val="none" w:sz="0" w:space="0" w:color="auto"/>
              </w:divBdr>
            </w:div>
          </w:divsChild>
        </w:div>
        <w:div w:id="1415856670">
          <w:marLeft w:val="0"/>
          <w:marRight w:val="0"/>
          <w:marTop w:val="0"/>
          <w:marBottom w:val="0"/>
          <w:divBdr>
            <w:top w:val="none" w:sz="0" w:space="0" w:color="auto"/>
            <w:left w:val="none" w:sz="0" w:space="0" w:color="auto"/>
            <w:bottom w:val="none" w:sz="0" w:space="0" w:color="auto"/>
            <w:right w:val="none" w:sz="0" w:space="0" w:color="auto"/>
          </w:divBdr>
        </w:div>
        <w:div w:id="48503334">
          <w:marLeft w:val="0"/>
          <w:marRight w:val="0"/>
          <w:marTop w:val="0"/>
          <w:marBottom w:val="0"/>
          <w:divBdr>
            <w:top w:val="none" w:sz="0" w:space="0" w:color="auto"/>
            <w:left w:val="none" w:sz="0" w:space="0" w:color="auto"/>
            <w:bottom w:val="none" w:sz="0" w:space="0" w:color="auto"/>
            <w:right w:val="none" w:sz="0" w:space="0" w:color="auto"/>
          </w:divBdr>
        </w:div>
        <w:div w:id="718286056">
          <w:marLeft w:val="0"/>
          <w:marRight w:val="0"/>
          <w:marTop w:val="0"/>
          <w:marBottom w:val="0"/>
          <w:divBdr>
            <w:top w:val="none" w:sz="0" w:space="0" w:color="auto"/>
            <w:left w:val="none" w:sz="0" w:space="0" w:color="auto"/>
            <w:bottom w:val="none" w:sz="0" w:space="0" w:color="auto"/>
            <w:right w:val="none" w:sz="0" w:space="0" w:color="auto"/>
          </w:divBdr>
        </w:div>
        <w:div w:id="122776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F:\Bulliten%20Templ\Worship%20Bulletin%20template%20exa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B2572941594D179ABB883B833E7506"/>
        <w:category>
          <w:name w:val="General"/>
          <w:gallery w:val="placeholder"/>
        </w:category>
        <w:types>
          <w:type w:val="bbPlcHdr"/>
        </w:types>
        <w:behaviors>
          <w:behavior w:val="content"/>
        </w:behaviors>
        <w:guid w:val="{5C628F42-0373-4344-BDA2-E0D64B7C72DD}"/>
      </w:docPartPr>
      <w:docPartBody>
        <w:p w:rsidR="00EE0274" w:rsidRDefault="00304819">
          <w:pPr>
            <w:pStyle w:val="88B2572941594D179ABB883B833E7506"/>
          </w:pPr>
          <w:r w:rsidRPr="00761E8B">
            <w:rPr>
              <w:rStyle w:val="PlaceholderText"/>
            </w:rPr>
            <w:t>Click or tap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AR JULIAN">
    <w:altName w:val="Cambria"/>
    <w:panose1 w:val="02000000000000000000"/>
    <w:charset w:val="00"/>
    <w:family w:val="auto"/>
    <w:pitch w:val="variable"/>
    <w:sig w:usb0="8000002F" w:usb1="0000000A"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04819"/>
    <w:rsid w:val="00044359"/>
    <w:rsid w:val="0004741D"/>
    <w:rsid w:val="0007496D"/>
    <w:rsid w:val="00097806"/>
    <w:rsid w:val="00097998"/>
    <w:rsid w:val="000C0074"/>
    <w:rsid w:val="000D773B"/>
    <w:rsid w:val="00137CA2"/>
    <w:rsid w:val="00150B65"/>
    <w:rsid w:val="00195C3D"/>
    <w:rsid w:val="001A2FDC"/>
    <w:rsid w:val="001A4FEF"/>
    <w:rsid w:val="001A6A17"/>
    <w:rsid w:val="001E26D6"/>
    <w:rsid w:val="001E6D88"/>
    <w:rsid w:val="00216E1F"/>
    <w:rsid w:val="002223CC"/>
    <w:rsid w:val="00270077"/>
    <w:rsid w:val="002A18D4"/>
    <w:rsid w:val="002D0817"/>
    <w:rsid w:val="002E61E4"/>
    <w:rsid w:val="002F1A4D"/>
    <w:rsid w:val="00304819"/>
    <w:rsid w:val="00340911"/>
    <w:rsid w:val="00347C05"/>
    <w:rsid w:val="003832A2"/>
    <w:rsid w:val="00386795"/>
    <w:rsid w:val="003D2893"/>
    <w:rsid w:val="003F4574"/>
    <w:rsid w:val="00401B0C"/>
    <w:rsid w:val="004645AB"/>
    <w:rsid w:val="00475255"/>
    <w:rsid w:val="0049042C"/>
    <w:rsid w:val="005020E9"/>
    <w:rsid w:val="00507E30"/>
    <w:rsid w:val="005109E1"/>
    <w:rsid w:val="00545A92"/>
    <w:rsid w:val="0057589C"/>
    <w:rsid w:val="005E05B3"/>
    <w:rsid w:val="00601727"/>
    <w:rsid w:val="0063184C"/>
    <w:rsid w:val="0064154B"/>
    <w:rsid w:val="006515E0"/>
    <w:rsid w:val="0068379A"/>
    <w:rsid w:val="006D4923"/>
    <w:rsid w:val="006E7664"/>
    <w:rsid w:val="00716AF3"/>
    <w:rsid w:val="00727222"/>
    <w:rsid w:val="0074356F"/>
    <w:rsid w:val="00751BF2"/>
    <w:rsid w:val="0078663A"/>
    <w:rsid w:val="007A0165"/>
    <w:rsid w:val="007A6EA8"/>
    <w:rsid w:val="007C741E"/>
    <w:rsid w:val="007D3E14"/>
    <w:rsid w:val="007E20CD"/>
    <w:rsid w:val="00811597"/>
    <w:rsid w:val="00815EB6"/>
    <w:rsid w:val="00873A60"/>
    <w:rsid w:val="008B3014"/>
    <w:rsid w:val="008E59B0"/>
    <w:rsid w:val="008F562E"/>
    <w:rsid w:val="00915457"/>
    <w:rsid w:val="0094592B"/>
    <w:rsid w:val="009933BB"/>
    <w:rsid w:val="00997648"/>
    <w:rsid w:val="00A11FAC"/>
    <w:rsid w:val="00A13284"/>
    <w:rsid w:val="00A7336A"/>
    <w:rsid w:val="00A958F7"/>
    <w:rsid w:val="00B070E2"/>
    <w:rsid w:val="00B40234"/>
    <w:rsid w:val="00B677C7"/>
    <w:rsid w:val="00B80D61"/>
    <w:rsid w:val="00BA5930"/>
    <w:rsid w:val="00C0109D"/>
    <w:rsid w:val="00C304AB"/>
    <w:rsid w:val="00C51E5D"/>
    <w:rsid w:val="00CC0DF4"/>
    <w:rsid w:val="00CC3DA7"/>
    <w:rsid w:val="00CD74DB"/>
    <w:rsid w:val="00CE19F0"/>
    <w:rsid w:val="00D14799"/>
    <w:rsid w:val="00D22E67"/>
    <w:rsid w:val="00D77982"/>
    <w:rsid w:val="00D83310"/>
    <w:rsid w:val="00E062DE"/>
    <w:rsid w:val="00E120AF"/>
    <w:rsid w:val="00E445D1"/>
    <w:rsid w:val="00E60DC4"/>
    <w:rsid w:val="00E759EE"/>
    <w:rsid w:val="00E8126C"/>
    <w:rsid w:val="00EC514F"/>
    <w:rsid w:val="00EE0274"/>
    <w:rsid w:val="00F01157"/>
    <w:rsid w:val="00FE6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274"/>
    <w:rPr>
      <w:color w:val="808080"/>
    </w:rPr>
  </w:style>
  <w:style w:type="paragraph" w:customStyle="1" w:styleId="88B2572941594D179ABB883B833E7506">
    <w:name w:val="88B2572941594D179ABB883B833E7506"/>
    <w:rsid w:val="00EE02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1C2DD-C965-4CDD-BC48-ADCD2F1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Worship Bulletin template example</Template>
  <TotalTime>74</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M Phillips</dc:creator>
  <cp:lastModifiedBy>Travis M Phillips</cp:lastModifiedBy>
  <cp:revision>4</cp:revision>
  <cp:lastPrinted>2023-09-21T15:58:00Z</cp:lastPrinted>
  <dcterms:created xsi:type="dcterms:W3CDTF">2025-05-19T18:57:00Z</dcterms:created>
  <dcterms:modified xsi:type="dcterms:W3CDTF">2025-05-19T20:11:00Z</dcterms:modified>
</cp:coreProperties>
</file>