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72038" w14:textId="77777777" w:rsidR="00D72D78" w:rsidRPr="003E14EF" w:rsidRDefault="00450930" w:rsidP="00BF0F96">
      <w:pPr>
        <w:spacing w:after="120" w:line="240" w:lineRule="auto"/>
        <w:jc w:val="center"/>
        <w:rPr>
          <w:rFonts w:ascii="Arial" w:hAnsi="Arial" w:cs="Arial"/>
          <w:b/>
          <w:sz w:val="40"/>
          <w:szCs w:val="40"/>
          <w:u w:val="single"/>
        </w:rPr>
      </w:pPr>
      <w:r>
        <w:rPr>
          <w:rFonts w:ascii="Arial" w:hAnsi="Arial" w:cs="Arial"/>
          <w:b/>
          <w:sz w:val="40"/>
          <w:szCs w:val="40"/>
          <w:u w:val="single"/>
        </w:rPr>
        <w:t>Lenten Hymn</w:t>
      </w:r>
      <w:r w:rsidR="006B45E7" w:rsidRPr="003E14EF">
        <w:rPr>
          <w:rFonts w:ascii="Arial" w:hAnsi="Arial" w:cs="Arial"/>
          <w:b/>
          <w:sz w:val="40"/>
          <w:szCs w:val="40"/>
          <w:u w:val="single"/>
        </w:rPr>
        <w:t xml:space="preserve"> </w:t>
      </w:r>
      <w:r w:rsidR="00E75D21" w:rsidRPr="003E14EF">
        <w:rPr>
          <w:rFonts w:ascii="Arial" w:hAnsi="Arial" w:cs="Arial"/>
          <w:b/>
          <w:sz w:val="40"/>
          <w:szCs w:val="40"/>
          <w:u w:val="single"/>
        </w:rPr>
        <w:t>Sing</w:t>
      </w:r>
    </w:p>
    <w:p w14:paraId="4F572039" w14:textId="77777777" w:rsidR="00D72D78" w:rsidRDefault="00D72D78" w:rsidP="00BF0F96">
      <w:pPr>
        <w:spacing w:after="120" w:line="240" w:lineRule="auto"/>
        <w:jc w:val="center"/>
        <w:rPr>
          <w:rFonts w:ascii="Arial" w:hAnsi="Arial" w:cs="Arial"/>
          <w:b/>
        </w:rPr>
      </w:pPr>
    </w:p>
    <w:p w14:paraId="4F57203A" w14:textId="77777777" w:rsidR="00D72D78" w:rsidRPr="003E14EF" w:rsidRDefault="00D72D78" w:rsidP="00862A58">
      <w:pPr>
        <w:tabs>
          <w:tab w:val="right" w:pos="6480"/>
          <w:tab w:val="right" w:pos="6570"/>
        </w:tabs>
        <w:spacing w:after="0" w:line="240" w:lineRule="auto"/>
        <w:jc w:val="both"/>
        <w:rPr>
          <w:rFonts w:ascii="Arial" w:hAnsi="Arial" w:cs="Arial"/>
          <w:b/>
          <w:sz w:val="28"/>
          <w:szCs w:val="28"/>
        </w:rPr>
      </w:pPr>
      <w:r w:rsidRPr="003E14EF">
        <w:rPr>
          <w:rFonts w:ascii="Arial" w:hAnsi="Arial" w:cs="Arial"/>
          <w:b/>
          <w:sz w:val="28"/>
          <w:szCs w:val="28"/>
        </w:rPr>
        <w:t xml:space="preserve">Welcome </w:t>
      </w:r>
    </w:p>
    <w:p w14:paraId="4F57203B" w14:textId="77777777" w:rsidR="00D72D78" w:rsidRDefault="00D72D78" w:rsidP="00862A58">
      <w:pPr>
        <w:tabs>
          <w:tab w:val="right" w:pos="6480"/>
          <w:tab w:val="right" w:pos="6570"/>
        </w:tabs>
        <w:spacing w:after="0" w:line="240" w:lineRule="auto"/>
        <w:jc w:val="both"/>
        <w:rPr>
          <w:rFonts w:ascii="Arial" w:hAnsi="Arial" w:cs="Arial"/>
          <w:b/>
        </w:rPr>
      </w:pPr>
    </w:p>
    <w:p w14:paraId="4F57203C" w14:textId="77777777" w:rsidR="00E75D21" w:rsidRPr="003E14EF" w:rsidRDefault="00E75D21" w:rsidP="00862A58">
      <w:pPr>
        <w:tabs>
          <w:tab w:val="right" w:pos="6480"/>
          <w:tab w:val="right" w:pos="6570"/>
        </w:tabs>
        <w:spacing w:after="0" w:line="240" w:lineRule="auto"/>
        <w:jc w:val="both"/>
        <w:rPr>
          <w:rFonts w:ascii="Arial" w:hAnsi="Arial" w:cs="Arial"/>
          <w:b/>
        </w:rPr>
      </w:pPr>
    </w:p>
    <w:p w14:paraId="4F57203D" w14:textId="77777777" w:rsidR="00E75D21" w:rsidRPr="003E14EF" w:rsidRDefault="00D72D78" w:rsidP="00E75D21">
      <w:pPr>
        <w:tabs>
          <w:tab w:val="right" w:pos="6480"/>
          <w:tab w:val="right" w:pos="6570"/>
        </w:tabs>
        <w:spacing w:after="120" w:line="240" w:lineRule="auto"/>
        <w:jc w:val="both"/>
        <w:rPr>
          <w:rFonts w:ascii="Arial" w:hAnsi="Arial" w:cs="Arial"/>
          <w:b/>
          <w:i/>
          <w:sz w:val="28"/>
          <w:szCs w:val="28"/>
        </w:rPr>
      </w:pPr>
      <w:r w:rsidRPr="003E14EF">
        <w:rPr>
          <w:rFonts w:ascii="Arial" w:hAnsi="Arial" w:cs="Arial"/>
          <w:b/>
          <w:sz w:val="28"/>
          <w:szCs w:val="28"/>
          <w:u w:val="single"/>
        </w:rPr>
        <w:t>Call to Worship</w:t>
      </w:r>
      <w:r w:rsidR="00522E65">
        <w:rPr>
          <w:rFonts w:ascii="Arial" w:hAnsi="Arial" w:cs="Arial"/>
          <w:b/>
          <w:sz w:val="28"/>
          <w:szCs w:val="28"/>
        </w:rPr>
        <w:t xml:space="preserve">                            (from </w:t>
      </w:r>
      <w:r w:rsidR="009D573D">
        <w:rPr>
          <w:rFonts w:ascii="Arial" w:hAnsi="Arial" w:cs="Arial"/>
          <w:b/>
          <w:bCs/>
          <w:i/>
          <w:sz w:val="28"/>
          <w:szCs w:val="28"/>
        </w:rPr>
        <w:t>Romans</w:t>
      </w:r>
      <w:r w:rsidR="00532116" w:rsidRPr="003E14EF">
        <w:rPr>
          <w:rFonts w:ascii="Arial" w:hAnsi="Arial" w:cs="Arial"/>
          <w:b/>
          <w:bCs/>
          <w:i/>
          <w:sz w:val="28"/>
          <w:szCs w:val="28"/>
        </w:rPr>
        <w:t xml:space="preserve"> </w:t>
      </w:r>
      <w:r w:rsidR="009D573D">
        <w:rPr>
          <w:rFonts w:ascii="Arial" w:hAnsi="Arial" w:cs="Arial"/>
          <w:b/>
          <w:bCs/>
          <w:i/>
          <w:sz w:val="28"/>
          <w:szCs w:val="28"/>
        </w:rPr>
        <w:t>5</w:t>
      </w:r>
      <w:r w:rsidR="00522E65">
        <w:rPr>
          <w:rFonts w:ascii="Arial" w:hAnsi="Arial" w:cs="Arial"/>
          <w:b/>
          <w:bCs/>
          <w:i/>
          <w:sz w:val="28"/>
          <w:szCs w:val="28"/>
        </w:rPr>
        <w:t>)</w:t>
      </w:r>
    </w:p>
    <w:p w14:paraId="4F57203E" w14:textId="77777777" w:rsidR="00EB21FA" w:rsidRPr="003E14EF" w:rsidRDefault="00D72D78" w:rsidP="009D573D">
      <w:pPr>
        <w:tabs>
          <w:tab w:val="right" w:pos="6480"/>
        </w:tabs>
        <w:spacing w:after="0"/>
        <w:jc w:val="center"/>
        <w:rPr>
          <w:rFonts w:ascii="Arial" w:hAnsi="Arial" w:cs="Arial"/>
          <w:b/>
          <w:sz w:val="26"/>
          <w:szCs w:val="26"/>
        </w:rPr>
      </w:pPr>
      <w:r w:rsidRPr="003E14EF">
        <w:rPr>
          <w:rFonts w:ascii="Arial" w:hAnsi="Arial" w:cs="Arial"/>
          <w:b/>
          <w:sz w:val="26"/>
          <w:szCs w:val="26"/>
        </w:rPr>
        <w:t xml:space="preserve"> </w:t>
      </w:r>
      <w:r w:rsidR="009D573D">
        <w:rPr>
          <w:rFonts w:ascii="Arial" w:hAnsi="Arial" w:cs="Arial"/>
          <w:b/>
          <w:sz w:val="26"/>
          <w:szCs w:val="26"/>
        </w:rPr>
        <w:t>Therefore, having been justified by faith, we have peace with God through our Lord Jesus Christ, through who</w:t>
      </w:r>
      <w:r w:rsidR="00522E65">
        <w:rPr>
          <w:rFonts w:ascii="Arial" w:hAnsi="Arial" w:cs="Arial"/>
          <w:b/>
          <w:sz w:val="26"/>
          <w:szCs w:val="26"/>
        </w:rPr>
        <w:t>m</w:t>
      </w:r>
      <w:r w:rsidR="009D573D">
        <w:rPr>
          <w:rFonts w:ascii="Arial" w:hAnsi="Arial" w:cs="Arial"/>
          <w:b/>
          <w:sz w:val="26"/>
          <w:szCs w:val="26"/>
        </w:rPr>
        <w:t xml:space="preserve"> we have obtained our introduction by faith into this grace in which we stand; and we exult in hope of the glory of God… God demonstrates His own love towards us, in that while we were yet sinners, Christ died for us.  Much more then, having no</w:t>
      </w:r>
      <w:r w:rsidR="00522E65">
        <w:rPr>
          <w:rFonts w:ascii="Arial" w:hAnsi="Arial" w:cs="Arial"/>
          <w:b/>
          <w:sz w:val="26"/>
          <w:szCs w:val="26"/>
        </w:rPr>
        <w:t>w</w:t>
      </w:r>
      <w:r w:rsidR="009D573D">
        <w:rPr>
          <w:rFonts w:ascii="Arial" w:hAnsi="Arial" w:cs="Arial"/>
          <w:b/>
          <w:sz w:val="26"/>
          <w:szCs w:val="26"/>
        </w:rPr>
        <w:t xml:space="preserve"> been justified by His blood, </w:t>
      </w:r>
      <w:r w:rsidR="00522E65">
        <w:rPr>
          <w:rFonts w:ascii="Arial" w:hAnsi="Arial" w:cs="Arial"/>
          <w:b/>
          <w:sz w:val="26"/>
          <w:szCs w:val="26"/>
        </w:rPr>
        <w:t>we shall be saved from the wrath of God through Him... through one act of righteousness there resulted justification of life to all men… that…grace might reign through righteousness to eternal life through Jesus Christ our Lord.</w:t>
      </w:r>
    </w:p>
    <w:p w14:paraId="4F57203F" w14:textId="77777777" w:rsidR="00D72D78" w:rsidRDefault="00D72D78" w:rsidP="00862A58">
      <w:pPr>
        <w:tabs>
          <w:tab w:val="right" w:pos="6480"/>
        </w:tabs>
        <w:spacing w:after="0"/>
        <w:jc w:val="both"/>
        <w:rPr>
          <w:rFonts w:ascii="Arial" w:hAnsi="Arial" w:cs="Arial"/>
          <w:b/>
        </w:rPr>
      </w:pPr>
    </w:p>
    <w:p w14:paraId="4F572040" w14:textId="77777777" w:rsidR="00D72D78" w:rsidRPr="00973530" w:rsidRDefault="00D72D78" w:rsidP="00862A58">
      <w:pPr>
        <w:tabs>
          <w:tab w:val="right" w:pos="6480"/>
        </w:tabs>
        <w:spacing w:after="0"/>
        <w:jc w:val="both"/>
        <w:rPr>
          <w:rFonts w:ascii="Arial" w:hAnsi="Arial" w:cs="Arial"/>
          <w:b/>
          <w:sz w:val="24"/>
          <w:szCs w:val="24"/>
        </w:rPr>
      </w:pPr>
      <w:r w:rsidRPr="00973530">
        <w:rPr>
          <w:rFonts w:ascii="Arial" w:hAnsi="Arial" w:cs="Arial"/>
          <w:b/>
          <w:sz w:val="24"/>
          <w:szCs w:val="24"/>
        </w:rPr>
        <w:t>Invocation</w:t>
      </w:r>
      <w:r w:rsidRPr="00973530">
        <w:rPr>
          <w:rFonts w:ascii="Arial" w:hAnsi="Arial" w:cs="Arial"/>
          <w:b/>
          <w:sz w:val="24"/>
          <w:szCs w:val="24"/>
        </w:rPr>
        <w:tab/>
      </w:r>
    </w:p>
    <w:p w14:paraId="4F572041" w14:textId="77777777" w:rsidR="00321AF9" w:rsidRDefault="00321AF9" w:rsidP="00F40976">
      <w:pPr>
        <w:tabs>
          <w:tab w:val="right" w:pos="6480"/>
        </w:tabs>
        <w:spacing w:after="0"/>
        <w:jc w:val="both"/>
        <w:rPr>
          <w:rFonts w:ascii="Arial" w:hAnsi="Arial" w:cs="Arial"/>
          <w:b/>
        </w:rPr>
      </w:pPr>
    </w:p>
    <w:p w14:paraId="4F572042" w14:textId="77777777" w:rsidR="00321AF9" w:rsidRDefault="00321AF9" w:rsidP="00F40976">
      <w:pPr>
        <w:tabs>
          <w:tab w:val="right" w:pos="6480"/>
        </w:tabs>
        <w:spacing w:after="0"/>
        <w:jc w:val="both"/>
        <w:rPr>
          <w:rFonts w:ascii="Arial" w:hAnsi="Arial" w:cs="Arial"/>
          <w:b/>
        </w:rPr>
      </w:pPr>
    </w:p>
    <w:p w14:paraId="4F572043" w14:textId="77777777" w:rsidR="00D72D78" w:rsidRPr="00973530" w:rsidRDefault="000F3B5B" w:rsidP="00F40976">
      <w:pPr>
        <w:tabs>
          <w:tab w:val="right" w:pos="6480"/>
        </w:tabs>
        <w:spacing w:after="0"/>
        <w:jc w:val="both"/>
        <w:rPr>
          <w:rFonts w:ascii="Arial" w:hAnsi="Arial" w:cs="Arial"/>
          <w:b/>
          <w:sz w:val="24"/>
          <w:szCs w:val="24"/>
        </w:rPr>
      </w:pPr>
      <w:r>
        <w:rPr>
          <w:rFonts w:ascii="Arial" w:hAnsi="Arial" w:cs="Arial"/>
          <w:b/>
          <w:sz w:val="24"/>
          <w:szCs w:val="24"/>
        </w:rPr>
        <w:t>Hymn</w:t>
      </w:r>
      <w:r w:rsidR="00532116">
        <w:rPr>
          <w:rFonts w:ascii="Arial" w:hAnsi="Arial" w:cs="Arial"/>
          <w:b/>
          <w:sz w:val="24"/>
          <w:szCs w:val="24"/>
        </w:rPr>
        <w:t xml:space="preserve">s of Joy and </w:t>
      </w:r>
      <w:r w:rsidR="00BC5FF8" w:rsidRPr="00973530">
        <w:rPr>
          <w:rFonts w:ascii="Arial" w:hAnsi="Arial" w:cs="Arial"/>
          <w:b/>
          <w:sz w:val="24"/>
          <w:szCs w:val="24"/>
        </w:rPr>
        <w:t xml:space="preserve">Praise </w:t>
      </w:r>
    </w:p>
    <w:p w14:paraId="4F572044" w14:textId="77777777" w:rsidR="00321AF9" w:rsidRDefault="00321AF9" w:rsidP="0041687F">
      <w:pPr>
        <w:tabs>
          <w:tab w:val="right" w:pos="6480"/>
        </w:tabs>
        <w:spacing w:after="0"/>
        <w:rPr>
          <w:rFonts w:ascii="Arial" w:hAnsi="Arial" w:cs="Arial"/>
          <w:b/>
        </w:rPr>
      </w:pPr>
    </w:p>
    <w:p w14:paraId="4F572045" w14:textId="77777777" w:rsidR="00321AF9" w:rsidRDefault="00321AF9" w:rsidP="0041687F">
      <w:pPr>
        <w:tabs>
          <w:tab w:val="right" w:pos="6480"/>
        </w:tabs>
        <w:spacing w:after="0"/>
        <w:rPr>
          <w:rFonts w:ascii="Arial" w:hAnsi="Arial" w:cs="Arial"/>
          <w:b/>
        </w:rPr>
      </w:pPr>
    </w:p>
    <w:p w14:paraId="4F572046" w14:textId="77777777" w:rsidR="0041687F" w:rsidRPr="00973530" w:rsidRDefault="0041687F" w:rsidP="0041687F">
      <w:pPr>
        <w:tabs>
          <w:tab w:val="right" w:pos="6480"/>
        </w:tabs>
        <w:spacing w:after="0"/>
        <w:rPr>
          <w:rFonts w:ascii="Arial" w:hAnsi="Arial" w:cs="Arial"/>
          <w:b/>
          <w:sz w:val="24"/>
          <w:szCs w:val="24"/>
        </w:rPr>
      </w:pPr>
      <w:r w:rsidRPr="00973530">
        <w:rPr>
          <w:rFonts w:ascii="Arial" w:hAnsi="Arial" w:cs="Arial"/>
          <w:b/>
          <w:sz w:val="24"/>
          <w:szCs w:val="24"/>
        </w:rPr>
        <w:t xml:space="preserve">A Reading from the Psalms                            </w:t>
      </w:r>
      <w:r w:rsidRPr="00DA275A">
        <w:rPr>
          <w:rFonts w:ascii="Arial" w:hAnsi="Arial" w:cs="Arial"/>
          <w:b/>
          <w:i/>
          <w:sz w:val="24"/>
          <w:szCs w:val="24"/>
        </w:rPr>
        <w:t xml:space="preserve">Psalm </w:t>
      </w:r>
      <w:r w:rsidR="009D573D">
        <w:rPr>
          <w:rFonts w:ascii="Arial" w:hAnsi="Arial" w:cs="Arial"/>
          <w:b/>
          <w:i/>
          <w:sz w:val="24"/>
          <w:szCs w:val="24"/>
        </w:rPr>
        <w:t>32:1-7</w:t>
      </w:r>
    </w:p>
    <w:p w14:paraId="4F572047" w14:textId="77777777" w:rsidR="00321AF9" w:rsidRDefault="00321AF9" w:rsidP="00862A58">
      <w:pPr>
        <w:tabs>
          <w:tab w:val="right" w:pos="6480"/>
        </w:tabs>
        <w:spacing w:after="0"/>
        <w:jc w:val="both"/>
        <w:rPr>
          <w:rFonts w:ascii="Arial" w:hAnsi="Arial" w:cs="Arial"/>
          <w:b/>
        </w:rPr>
      </w:pPr>
    </w:p>
    <w:p w14:paraId="4F572048" w14:textId="77777777" w:rsidR="00321AF9" w:rsidRDefault="00321AF9" w:rsidP="00862A58">
      <w:pPr>
        <w:tabs>
          <w:tab w:val="right" w:pos="6480"/>
        </w:tabs>
        <w:spacing w:after="0"/>
        <w:jc w:val="both"/>
        <w:rPr>
          <w:rFonts w:ascii="Arial" w:hAnsi="Arial" w:cs="Arial"/>
          <w:b/>
        </w:rPr>
      </w:pPr>
    </w:p>
    <w:p w14:paraId="4F572049" w14:textId="77777777" w:rsidR="00D72D78" w:rsidRPr="00973530" w:rsidRDefault="00D72D78" w:rsidP="00862A58">
      <w:pPr>
        <w:tabs>
          <w:tab w:val="right" w:pos="6480"/>
        </w:tabs>
        <w:spacing w:after="0"/>
        <w:jc w:val="both"/>
        <w:rPr>
          <w:rFonts w:ascii="Arial" w:hAnsi="Arial" w:cs="Arial"/>
          <w:b/>
          <w:sz w:val="24"/>
          <w:szCs w:val="24"/>
        </w:rPr>
      </w:pPr>
      <w:r w:rsidRPr="00973530">
        <w:rPr>
          <w:rFonts w:ascii="Arial" w:hAnsi="Arial" w:cs="Arial"/>
          <w:b/>
          <w:sz w:val="24"/>
          <w:szCs w:val="24"/>
        </w:rPr>
        <w:t>Pastoral Prayer</w:t>
      </w:r>
    </w:p>
    <w:p w14:paraId="4F57204A" w14:textId="77777777" w:rsidR="00321AF9" w:rsidRDefault="00321AF9" w:rsidP="0041687F">
      <w:pPr>
        <w:tabs>
          <w:tab w:val="right" w:pos="6480"/>
        </w:tabs>
        <w:spacing w:after="0"/>
        <w:jc w:val="both"/>
        <w:rPr>
          <w:rFonts w:ascii="Arial" w:hAnsi="Arial" w:cs="Arial"/>
          <w:b/>
        </w:rPr>
      </w:pPr>
    </w:p>
    <w:p w14:paraId="4F57204B" w14:textId="77777777" w:rsidR="00321AF9" w:rsidRDefault="00321AF9" w:rsidP="0041687F">
      <w:pPr>
        <w:tabs>
          <w:tab w:val="right" w:pos="6480"/>
        </w:tabs>
        <w:spacing w:after="0"/>
        <w:jc w:val="both"/>
        <w:rPr>
          <w:rFonts w:ascii="Arial" w:hAnsi="Arial" w:cs="Arial"/>
          <w:b/>
        </w:rPr>
      </w:pPr>
    </w:p>
    <w:p w14:paraId="4F57204C" w14:textId="77777777" w:rsidR="0041687F" w:rsidRPr="00973530" w:rsidRDefault="000F3B5B" w:rsidP="0041687F">
      <w:pPr>
        <w:tabs>
          <w:tab w:val="right" w:pos="6480"/>
        </w:tabs>
        <w:spacing w:after="0"/>
        <w:jc w:val="both"/>
        <w:rPr>
          <w:rFonts w:ascii="Arial" w:hAnsi="Arial" w:cs="Arial"/>
          <w:b/>
          <w:sz w:val="24"/>
          <w:szCs w:val="24"/>
        </w:rPr>
      </w:pPr>
      <w:r>
        <w:rPr>
          <w:rFonts w:ascii="Arial" w:hAnsi="Arial" w:cs="Arial"/>
          <w:b/>
          <w:sz w:val="24"/>
          <w:szCs w:val="24"/>
        </w:rPr>
        <w:t>Hymn</w:t>
      </w:r>
      <w:r w:rsidR="0030235A">
        <w:rPr>
          <w:rFonts w:ascii="Arial" w:hAnsi="Arial" w:cs="Arial"/>
          <w:b/>
          <w:sz w:val="24"/>
          <w:szCs w:val="24"/>
        </w:rPr>
        <w:t>s of Joy</w:t>
      </w:r>
      <w:r w:rsidR="00F36C87">
        <w:rPr>
          <w:rFonts w:ascii="Arial" w:hAnsi="Arial" w:cs="Arial"/>
          <w:b/>
          <w:sz w:val="24"/>
          <w:szCs w:val="24"/>
        </w:rPr>
        <w:t xml:space="preserve"> and </w:t>
      </w:r>
      <w:r w:rsidR="0041687F" w:rsidRPr="00973530">
        <w:rPr>
          <w:rFonts w:ascii="Arial" w:hAnsi="Arial" w:cs="Arial"/>
          <w:b/>
          <w:sz w:val="24"/>
          <w:szCs w:val="24"/>
        </w:rPr>
        <w:t xml:space="preserve">Praise </w:t>
      </w:r>
    </w:p>
    <w:p w14:paraId="4F57204D" w14:textId="77777777" w:rsidR="0041687F" w:rsidRPr="00BC5FF8" w:rsidRDefault="0041687F" w:rsidP="0041687F">
      <w:pPr>
        <w:tabs>
          <w:tab w:val="right" w:pos="6480"/>
        </w:tabs>
        <w:spacing w:after="0"/>
        <w:jc w:val="both"/>
        <w:rPr>
          <w:rFonts w:ascii="Arial" w:hAnsi="Arial" w:cs="Arial"/>
          <w:b/>
          <w:sz w:val="18"/>
          <w:szCs w:val="18"/>
        </w:rPr>
      </w:pPr>
    </w:p>
    <w:p w14:paraId="4F57204E" w14:textId="77777777" w:rsidR="00321AF9" w:rsidRDefault="00321AF9" w:rsidP="0041687F">
      <w:pPr>
        <w:tabs>
          <w:tab w:val="right" w:pos="6480"/>
        </w:tabs>
        <w:spacing w:after="0"/>
        <w:rPr>
          <w:rFonts w:ascii="Arial" w:hAnsi="Arial" w:cs="Arial"/>
          <w:b/>
          <w:sz w:val="24"/>
          <w:szCs w:val="24"/>
        </w:rPr>
      </w:pPr>
    </w:p>
    <w:p w14:paraId="4F57204F" w14:textId="77777777" w:rsidR="00321AF9" w:rsidRDefault="00321AF9" w:rsidP="0041687F">
      <w:pPr>
        <w:tabs>
          <w:tab w:val="right" w:pos="6480"/>
        </w:tabs>
        <w:spacing w:after="0"/>
        <w:rPr>
          <w:rFonts w:ascii="Arial" w:hAnsi="Arial" w:cs="Arial"/>
          <w:b/>
          <w:sz w:val="24"/>
          <w:szCs w:val="24"/>
        </w:rPr>
      </w:pPr>
    </w:p>
    <w:p w14:paraId="4F572050" w14:textId="77777777" w:rsidR="00321AF9" w:rsidRDefault="00321AF9" w:rsidP="0041687F">
      <w:pPr>
        <w:tabs>
          <w:tab w:val="right" w:pos="6480"/>
        </w:tabs>
        <w:spacing w:after="0"/>
        <w:rPr>
          <w:rFonts w:ascii="Arial" w:hAnsi="Arial" w:cs="Arial"/>
          <w:b/>
          <w:sz w:val="24"/>
          <w:szCs w:val="24"/>
        </w:rPr>
      </w:pPr>
    </w:p>
    <w:p w14:paraId="4F572051" w14:textId="77777777" w:rsidR="00E5255F" w:rsidRDefault="00E5255F" w:rsidP="0041687F">
      <w:pPr>
        <w:tabs>
          <w:tab w:val="right" w:pos="6480"/>
        </w:tabs>
        <w:spacing w:after="0"/>
        <w:rPr>
          <w:rFonts w:ascii="Arial" w:hAnsi="Arial" w:cs="Arial"/>
          <w:b/>
          <w:sz w:val="24"/>
          <w:szCs w:val="24"/>
        </w:rPr>
      </w:pPr>
    </w:p>
    <w:p w14:paraId="4F572052" w14:textId="77777777" w:rsidR="0041687F" w:rsidRPr="00B054C0" w:rsidRDefault="0041687F" w:rsidP="0041687F">
      <w:pPr>
        <w:tabs>
          <w:tab w:val="right" w:pos="6480"/>
        </w:tabs>
        <w:spacing w:after="0"/>
        <w:rPr>
          <w:rFonts w:ascii="Arial" w:hAnsi="Arial" w:cs="Arial"/>
          <w:b/>
          <w:i/>
          <w:sz w:val="24"/>
          <w:szCs w:val="24"/>
        </w:rPr>
      </w:pPr>
      <w:r w:rsidRPr="00973530">
        <w:rPr>
          <w:rFonts w:ascii="Arial" w:hAnsi="Arial" w:cs="Arial"/>
          <w:b/>
          <w:sz w:val="24"/>
          <w:szCs w:val="24"/>
        </w:rPr>
        <w:t xml:space="preserve">A Reading from the </w:t>
      </w:r>
      <w:r w:rsidR="00735773" w:rsidRPr="00973530">
        <w:rPr>
          <w:rFonts w:ascii="Arial" w:hAnsi="Arial" w:cs="Arial"/>
          <w:b/>
          <w:sz w:val="24"/>
          <w:szCs w:val="24"/>
        </w:rPr>
        <w:t xml:space="preserve">Old Testament </w:t>
      </w:r>
      <w:r w:rsidRPr="00973530">
        <w:rPr>
          <w:rFonts w:ascii="Arial" w:hAnsi="Arial" w:cs="Arial"/>
          <w:b/>
          <w:sz w:val="24"/>
          <w:szCs w:val="24"/>
        </w:rPr>
        <w:t xml:space="preserve">    </w:t>
      </w:r>
      <w:r w:rsidR="00A36424" w:rsidRPr="00973530">
        <w:rPr>
          <w:rFonts w:ascii="Arial" w:hAnsi="Arial" w:cs="Arial"/>
          <w:b/>
          <w:sz w:val="24"/>
          <w:szCs w:val="24"/>
        </w:rPr>
        <w:t xml:space="preserve">    </w:t>
      </w:r>
      <w:r w:rsidR="00F36C87">
        <w:rPr>
          <w:rFonts w:ascii="Arial" w:hAnsi="Arial" w:cs="Arial"/>
          <w:b/>
          <w:sz w:val="24"/>
          <w:szCs w:val="24"/>
        </w:rPr>
        <w:t xml:space="preserve">  </w:t>
      </w:r>
      <w:r w:rsidR="0030235A">
        <w:rPr>
          <w:rFonts w:ascii="Arial" w:hAnsi="Arial" w:cs="Arial"/>
          <w:b/>
          <w:sz w:val="24"/>
          <w:szCs w:val="24"/>
        </w:rPr>
        <w:t xml:space="preserve">     </w:t>
      </w:r>
      <w:r w:rsidR="00AD50F3" w:rsidRPr="00AD50F3">
        <w:rPr>
          <w:rFonts w:ascii="Arial" w:hAnsi="Arial" w:cs="Arial"/>
          <w:b/>
          <w:i/>
          <w:sz w:val="24"/>
          <w:szCs w:val="24"/>
        </w:rPr>
        <w:t>Isai</w:t>
      </w:r>
      <w:r w:rsidR="0030235A" w:rsidRPr="00B054C0">
        <w:rPr>
          <w:rFonts w:ascii="Arial" w:hAnsi="Arial" w:cs="Arial"/>
          <w:b/>
          <w:i/>
          <w:sz w:val="24"/>
          <w:szCs w:val="24"/>
        </w:rPr>
        <w:t>ah 5</w:t>
      </w:r>
      <w:r w:rsidR="00AD50F3">
        <w:rPr>
          <w:rFonts w:ascii="Arial" w:hAnsi="Arial" w:cs="Arial"/>
          <w:b/>
          <w:i/>
          <w:sz w:val="24"/>
          <w:szCs w:val="24"/>
        </w:rPr>
        <w:t>0</w:t>
      </w:r>
      <w:r w:rsidR="0030235A" w:rsidRPr="00B054C0">
        <w:rPr>
          <w:rFonts w:ascii="Arial" w:hAnsi="Arial" w:cs="Arial"/>
          <w:b/>
          <w:i/>
          <w:sz w:val="24"/>
          <w:szCs w:val="24"/>
        </w:rPr>
        <w:t>:</w:t>
      </w:r>
      <w:r w:rsidR="00AD50F3">
        <w:rPr>
          <w:rFonts w:ascii="Arial" w:hAnsi="Arial" w:cs="Arial"/>
          <w:b/>
          <w:i/>
          <w:sz w:val="24"/>
          <w:szCs w:val="24"/>
        </w:rPr>
        <w:t>4-9</w:t>
      </w:r>
    </w:p>
    <w:p w14:paraId="4F572053" w14:textId="77777777" w:rsidR="00321AF9" w:rsidRDefault="00321AF9" w:rsidP="00862A58">
      <w:pPr>
        <w:tabs>
          <w:tab w:val="right" w:pos="6480"/>
        </w:tabs>
        <w:spacing w:after="0"/>
        <w:jc w:val="both"/>
        <w:rPr>
          <w:rFonts w:ascii="Arial" w:hAnsi="Arial" w:cs="Arial"/>
          <w:b/>
        </w:rPr>
      </w:pPr>
    </w:p>
    <w:p w14:paraId="4F572054" w14:textId="77777777" w:rsidR="00321AF9" w:rsidRDefault="00321AF9" w:rsidP="00862A58">
      <w:pPr>
        <w:tabs>
          <w:tab w:val="right" w:pos="6480"/>
        </w:tabs>
        <w:spacing w:after="0"/>
        <w:jc w:val="both"/>
        <w:rPr>
          <w:rFonts w:ascii="Arial" w:hAnsi="Arial" w:cs="Arial"/>
          <w:b/>
        </w:rPr>
      </w:pPr>
    </w:p>
    <w:p w14:paraId="4F572055" w14:textId="77777777" w:rsidR="00D72D78" w:rsidRDefault="00D72D78" w:rsidP="00862A58">
      <w:pPr>
        <w:tabs>
          <w:tab w:val="right" w:pos="6480"/>
        </w:tabs>
        <w:spacing w:after="0"/>
        <w:jc w:val="both"/>
        <w:rPr>
          <w:rFonts w:ascii="Arial" w:hAnsi="Arial" w:cs="Arial"/>
        </w:rPr>
      </w:pPr>
      <w:r w:rsidRPr="00707274">
        <w:rPr>
          <w:rFonts w:ascii="Arial" w:hAnsi="Arial" w:cs="Arial"/>
          <w:b/>
        </w:rPr>
        <w:t>Offering</w:t>
      </w:r>
      <w:r w:rsidRPr="00CB598E">
        <w:rPr>
          <w:rFonts w:ascii="Arial" w:hAnsi="Arial" w:cs="Arial"/>
          <w:b/>
        </w:rPr>
        <w:t xml:space="preserve"> &amp; </w:t>
      </w:r>
      <w:r w:rsidR="00BC5FF8">
        <w:rPr>
          <w:rFonts w:ascii="Arial" w:hAnsi="Arial" w:cs="Arial"/>
          <w:b/>
        </w:rPr>
        <w:t>Offertory</w:t>
      </w:r>
      <w:r>
        <w:rPr>
          <w:rFonts w:ascii="Arial" w:hAnsi="Arial" w:cs="Arial"/>
          <w:b/>
        </w:rPr>
        <w:tab/>
      </w:r>
    </w:p>
    <w:p w14:paraId="4F572056" w14:textId="77777777" w:rsidR="00321AF9" w:rsidRDefault="00321AF9" w:rsidP="00862A58">
      <w:pPr>
        <w:tabs>
          <w:tab w:val="right" w:pos="6480"/>
        </w:tabs>
        <w:spacing w:after="0"/>
        <w:jc w:val="both"/>
        <w:rPr>
          <w:rFonts w:ascii="Arial" w:hAnsi="Arial" w:cs="Arial"/>
          <w:b/>
        </w:rPr>
      </w:pPr>
    </w:p>
    <w:p w14:paraId="4F572057" w14:textId="77777777" w:rsidR="00321AF9" w:rsidRDefault="00321AF9" w:rsidP="00862A58">
      <w:pPr>
        <w:tabs>
          <w:tab w:val="right" w:pos="6480"/>
        </w:tabs>
        <w:spacing w:after="0"/>
        <w:jc w:val="both"/>
        <w:rPr>
          <w:rFonts w:ascii="Arial" w:hAnsi="Arial" w:cs="Arial"/>
          <w:b/>
        </w:rPr>
      </w:pPr>
    </w:p>
    <w:p w14:paraId="4F572058" w14:textId="77777777" w:rsidR="00D72D78" w:rsidRDefault="00D72D78" w:rsidP="00862A58">
      <w:pPr>
        <w:tabs>
          <w:tab w:val="right" w:pos="6480"/>
        </w:tabs>
        <w:spacing w:after="0"/>
        <w:jc w:val="both"/>
        <w:rPr>
          <w:rFonts w:ascii="Arial" w:hAnsi="Arial" w:cs="Arial"/>
          <w:b/>
        </w:rPr>
      </w:pPr>
      <w:r>
        <w:rPr>
          <w:rFonts w:ascii="Arial" w:hAnsi="Arial" w:cs="Arial"/>
          <w:b/>
        </w:rPr>
        <w:t>*</w:t>
      </w:r>
      <w:r w:rsidRPr="00707274">
        <w:rPr>
          <w:rFonts w:ascii="Arial" w:hAnsi="Arial" w:cs="Arial"/>
          <w:b/>
        </w:rPr>
        <w:t>Doxolog</w:t>
      </w:r>
      <w:r>
        <w:rPr>
          <w:rFonts w:ascii="Arial" w:hAnsi="Arial" w:cs="Arial"/>
          <w:b/>
        </w:rPr>
        <w:t>y</w:t>
      </w:r>
    </w:p>
    <w:p w14:paraId="4F572059" w14:textId="77777777" w:rsidR="00321AF9" w:rsidRDefault="00321AF9" w:rsidP="00A36424">
      <w:pPr>
        <w:tabs>
          <w:tab w:val="right" w:pos="6480"/>
        </w:tabs>
        <w:spacing w:after="0"/>
        <w:jc w:val="both"/>
        <w:rPr>
          <w:rFonts w:ascii="Arial" w:hAnsi="Arial" w:cs="Arial"/>
          <w:b/>
        </w:rPr>
      </w:pPr>
    </w:p>
    <w:p w14:paraId="4F57205A" w14:textId="77777777" w:rsidR="00321AF9" w:rsidRDefault="00321AF9" w:rsidP="00A36424">
      <w:pPr>
        <w:tabs>
          <w:tab w:val="right" w:pos="6480"/>
        </w:tabs>
        <w:spacing w:after="0"/>
        <w:jc w:val="both"/>
        <w:rPr>
          <w:rFonts w:ascii="Arial" w:hAnsi="Arial" w:cs="Arial"/>
          <w:b/>
        </w:rPr>
      </w:pPr>
    </w:p>
    <w:p w14:paraId="4F57205B" w14:textId="77777777" w:rsidR="00A36424" w:rsidRPr="00BC5FF8" w:rsidRDefault="000F3B5B" w:rsidP="00A36424">
      <w:pPr>
        <w:tabs>
          <w:tab w:val="right" w:pos="6480"/>
        </w:tabs>
        <w:spacing w:after="0"/>
        <w:jc w:val="both"/>
        <w:rPr>
          <w:rFonts w:ascii="Arial" w:hAnsi="Arial" w:cs="Arial"/>
          <w:b/>
          <w:sz w:val="18"/>
          <w:szCs w:val="18"/>
        </w:rPr>
      </w:pPr>
      <w:r>
        <w:rPr>
          <w:rFonts w:ascii="Arial" w:hAnsi="Arial" w:cs="Arial"/>
          <w:b/>
          <w:sz w:val="24"/>
          <w:szCs w:val="24"/>
        </w:rPr>
        <w:t>Hymn</w:t>
      </w:r>
      <w:r w:rsidR="00B054C0">
        <w:rPr>
          <w:rFonts w:ascii="Arial" w:hAnsi="Arial" w:cs="Arial"/>
          <w:b/>
          <w:sz w:val="24"/>
          <w:szCs w:val="24"/>
        </w:rPr>
        <w:t xml:space="preserve">s of Joy and </w:t>
      </w:r>
      <w:r w:rsidR="00B054C0" w:rsidRPr="00973530">
        <w:rPr>
          <w:rFonts w:ascii="Arial" w:hAnsi="Arial" w:cs="Arial"/>
          <w:b/>
          <w:sz w:val="24"/>
          <w:szCs w:val="24"/>
        </w:rPr>
        <w:t>Praise</w:t>
      </w:r>
    </w:p>
    <w:p w14:paraId="4F57205C" w14:textId="77777777" w:rsidR="00321AF9" w:rsidRDefault="00321AF9" w:rsidP="00A36424">
      <w:pPr>
        <w:tabs>
          <w:tab w:val="right" w:pos="6480"/>
        </w:tabs>
        <w:spacing w:after="0"/>
        <w:rPr>
          <w:rFonts w:ascii="Arial" w:hAnsi="Arial" w:cs="Arial"/>
          <w:b/>
        </w:rPr>
      </w:pPr>
    </w:p>
    <w:p w14:paraId="4F57205D" w14:textId="77777777" w:rsidR="00321AF9" w:rsidRDefault="00321AF9" w:rsidP="00A36424">
      <w:pPr>
        <w:tabs>
          <w:tab w:val="right" w:pos="6480"/>
        </w:tabs>
        <w:spacing w:after="0"/>
        <w:rPr>
          <w:rFonts w:ascii="Arial" w:hAnsi="Arial" w:cs="Arial"/>
          <w:b/>
        </w:rPr>
      </w:pPr>
    </w:p>
    <w:p w14:paraId="4F57205E" w14:textId="77777777" w:rsidR="00A36424" w:rsidRDefault="00A36424" w:rsidP="00A36424">
      <w:pPr>
        <w:tabs>
          <w:tab w:val="right" w:pos="6480"/>
        </w:tabs>
        <w:spacing w:after="0"/>
        <w:rPr>
          <w:rFonts w:ascii="Arial" w:hAnsi="Arial" w:cs="Arial"/>
          <w:b/>
        </w:rPr>
      </w:pPr>
      <w:r>
        <w:rPr>
          <w:rFonts w:ascii="Arial" w:hAnsi="Arial" w:cs="Arial"/>
          <w:b/>
        </w:rPr>
        <w:t xml:space="preserve">A Reading from the </w:t>
      </w:r>
      <w:r w:rsidR="00DA275A">
        <w:rPr>
          <w:rFonts w:ascii="Arial" w:hAnsi="Arial" w:cs="Arial"/>
          <w:b/>
        </w:rPr>
        <w:t xml:space="preserve">New Testament              </w:t>
      </w:r>
      <w:r w:rsidR="002A0383">
        <w:rPr>
          <w:rFonts w:ascii="Arial" w:hAnsi="Arial" w:cs="Arial"/>
          <w:b/>
        </w:rPr>
        <w:t xml:space="preserve">   </w:t>
      </w:r>
      <w:r w:rsidR="002A0383">
        <w:rPr>
          <w:rFonts w:ascii="Arial" w:hAnsi="Arial" w:cs="Arial"/>
          <w:b/>
          <w:i/>
        </w:rPr>
        <w:t>Hebrew</w:t>
      </w:r>
      <w:r w:rsidR="00B054C0">
        <w:rPr>
          <w:rFonts w:ascii="Arial" w:hAnsi="Arial" w:cs="Arial"/>
          <w:b/>
          <w:i/>
        </w:rPr>
        <w:t xml:space="preserve">s </w:t>
      </w:r>
      <w:r w:rsidR="002A0383">
        <w:rPr>
          <w:rFonts w:ascii="Arial" w:hAnsi="Arial" w:cs="Arial"/>
          <w:b/>
          <w:i/>
        </w:rPr>
        <w:t>10</w:t>
      </w:r>
      <w:r w:rsidR="00B054C0">
        <w:rPr>
          <w:rFonts w:ascii="Arial" w:hAnsi="Arial" w:cs="Arial"/>
          <w:b/>
          <w:i/>
        </w:rPr>
        <w:t>:</w:t>
      </w:r>
      <w:r w:rsidR="002A0383">
        <w:rPr>
          <w:rFonts w:ascii="Arial" w:hAnsi="Arial" w:cs="Arial"/>
          <w:b/>
          <w:i/>
        </w:rPr>
        <w:t>1</w:t>
      </w:r>
      <w:r w:rsidR="00B054C0">
        <w:rPr>
          <w:rFonts w:ascii="Arial" w:hAnsi="Arial" w:cs="Arial"/>
          <w:b/>
          <w:i/>
        </w:rPr>
        <w:t>-</w:t>
      </w:r>
      <w:r w:rsidR="003E14EF">
        <w:rPr>
          <w:rFonts w:ascii="Arial" w:hAnsi="Arial" w:cs="Arial"/>
          <w:b/>
          <w:i/>
        </w:rPr>
        <w:t>1</w:t>
      </w:r>
      <w:r w:rsidR="002A0383">
        <w:rPr>
          <w:rFonts w:ascii="Arial" w:hAnsi="Arial" w:cs="Arial"/>
          <w:b/>
          <w:i/>
        </w:rPr>
        <w:t>0</w:t>
      </w:r>
      <w:r w:rsidR="00BA1C40">
        <w:rPr>
          <w:rFonts w:ascii="Arial" w:hAnsi="Arial" w:cs="Arial"/>
          <w:b/>
        </w:rPr>
        <w:t xml:space="preserve">             </w:t>
      </w:r>
      <w:r>
        <w:rPr>
          <w:rFonts w:ascii="Arial" w:hAnsi="Arial" w:cs="Arial"/>
          <w:b/>
        </w:rPr>
        <w:t xml:space="preserve">                  </w:t>
      </w:r>
      <w:r w:rsidR="00973530">
        <w:rPr>
          <w:rFonts w:ascii="Arial" w:hAnsi="Arial" w:cs="Arial"/>
          <w:b/>
        </w:rPr>
        <w:t xml:space="preserve">      </w:t>
      </w:r>
      <w:r>
        <w:rPr>
          <w:rFonts w:ascii="Arial" w:hAnsi="Arial" w:cs="Arial"/>
          <w:b/>
        </w:rPr>
        <w:t xml:space="preserve">  </w:t>
      </w:r>
    </w:p>
    <w:p w14:paraId="4F57205F" w14:textId="77777777" w:rsidR="003E14EF" w:rsidRDefault="003E14EF" w:rsidP="0000659F">
      <w:pPr>
        <w:tabs>
          <w:tab w:val="right" w:pos="6480"/>
        </w:tabs>
        <w:spacing w:after="0"/>
        <w:jc w:val="both"/>
        <w:rPr>
          <w:rFonts w:ascii="Arial" w:hAnsi="Arial" w:cs="Arial"/>
          <w:b/>
        </w:rPr>
      </w:pPr>
    </w:p>
    <w:p w14:paraId="4F572060" w14:textId="77777777" w:rsidR="003E14EF" w:rsidRPr="003E14EF" w:rsidRDefault="003E14EF" w:rsidP="0000659F">
      <w:pPr>
        <w:tabs>
          <w:tab w:val="right" w:pos="6480"/>
        </w:tabs>
        <w:spacing w:after="0"/>
        <w:jc w:val="both"/>
        <w:rPr>
          <w:rFonts w:ascii="Arial" w:hAnsi="Arial" w:cs="Arial"/>
          <w:b/>
        </w:rPr>
      </w:pPr>
    </w:p>
    <w:p w14:paraId="4F572061" w14:textId="77777777" w:rsidR="0000659F" w:rsidRPr="00BC5FF8" w:rsidRDefault="000F3B5B" w:rsidP="0000659F">
      <w:pPr>
        <w:tabs>
          <w:tab w:val="right" w:pos="6480"/>
        </w:tabs>
        <w:spacing w:after="0"/>
        <w:jc w:val="both"/>
        <w:rPr>
          <w:rFonts w:ascii="Arial" w:hAnsi="Arial" w:cs="Arial"/>
          <w:b/>
          <w:sz w:val="18"/>
          <w:szCs w:val="18"/>
        </w:rPr>
      </w:pPr>
      <w:r>
        <w:rPr>
          <w:rFonts w:ascii="Arial" w:hAnsi="Arial" w:cs="Arial"/>
          <w:b/>
          <w:sz w:val="24"/>
          <w:szCs w:val="24"/>
        </w:rPr>
        <w:t>Hymn</w:t>
      </w:r>
      <w:r w:rsidR="00B054C0">
        <w:rPr>
          <w:rFonts w:ascii="Arial" w:hAnsi="Arial" w:cs="Arial"/>
          <w:b/>
          <w:sz w:val="24"/>
          <w:szCs w:val="24"/>
        </w:rPr>
        <w:t xml:space="preserve">s of Joy and </w:t>
      </w:r>
      <w:r w:rsidR="00B054C0" w:rsidRPr="00973530">
        <w:rPr>
          <w:rFonts w:ascii="Arial" w:hAnsi="Arial" w:cs="Arial"/>
          <w:b/>
          <w:sz w:val="24"/>
          <w:szCs w:val="24"/>
        </w:rPr>
        <w:t>Praise</w:t>
      </w:r>
    </w:p>
    <w:p w14:paraId="4F572062" w14:textId="77777777" w:rsidR="00321AF9" w:rsidRDefault="00321AF9" w:rsidP="0000659F">
      <w:pPr>
        <w:tabs>
          <w:tab w:val="right" w:pos="6480"/>
        </w:tabs>
        <w:spacing w:after="0"/>
        <w:rPr>
          <w:rFonts w:ascii="Arial" w:hAnsi="Arial" w:cs="Arial"/>
          <w:b/>
        </w:rPr>
      </w:pPr>
    </w:p>
    <w:p w14:paraId="4F572063" w14:textId="77777777" w:rsidR="00321AF9" w:rsidRDefault="00321AF9" w:rsidP="0000659F">
      <w:pPr>
        <w:tabs>
          <w:tab w:val="right" w:pos="6480"/>
        </w:tabs>
        <w:spacing w:after="0"/>
        <w:rPr>
          <w:rFonts w:ascii="Arial" w:hAnsi="Arial" w:cs="Arial"/>
          <w:b/>
        </w:rPr>
      </w:pPr>
    </w:p>
    <w:p w14:paraId="4F572064" w14:textId="77777777" w:rsidR="0000659F" w:rsidRDefault="0000659F" w:rsidP="0000659F">
      <w:pPr>
        <w:tabs>
          <w:tab w:val="right" w:pos="6480"/>
        </w:tabs>
        <w:spacing w:after="0"/>
        <w:rPr>
          <w:rFonts w:ascii="Arial" w:hAnsi="Arial" w:cs="Arial"/>
          <w:b/>
        </w:rPr>
      </w:pPr>
      <w:r>
        <w:rPr>
          <w:rFonts w:ascii="Arial" w:hAnsi="Arial" w:cs="Arial"/>
          <w:b/>
        </w:rPr>
        <w:t xml:space="preserve">A Reading from the </w:t>
      </w:r>
      <w:r w:rsidR="00BA1C40">
        <w:rPr>
          <w:rFonts w:ascii="Arial" w:hAnsi="Arial" w:cs="Arial"/>
          <w:b/>
        </w:rPr>
        <w:t>Gospel</w:t>
      </w:r>
      <w:r>
        <w:rPr>
          <w:rFonts w:ascii="Arial" w:hAnsi="Arial" w:cs="Arial"/>
          <w:b/>
        </w:rPr>
        <w:t xml:space="preserve">s             </w:t>
      </w:r>
      <w:r w:rsidR="00673FEF">
        <w:rPr>
          <w:rFonts w:ascii="Arial" w:hAnsi="Arial" w:cs="Arial"/>
          <w:b/>
        </w:rPr>
        <w:t xml:space="preserve">            </w:t>
      </w:r>
      <w:r w:rsidR="00BA1C40">
        <w:rPr>
          <w:rFonts w:ascii="Arial" w:hAnsi="Arial" w:cs="Arial"/>
          <w:b/>
        </w:rPr>
        <w:t xml:space="preserve"> </w:t>
      </w:r>
      <w:r w:rsidR="00673FEF">
        <w:rPr>
          <w:rFonts w:ascii="Arial" w:hAnsi="Arial" w:cs="Arial"/>
          <w:b/>
        </w:rPr>
        <w:t xml:space="preserve"> </w:t>
      </w:r>
      <w:r w:rsidR="00673FEF" w:rsidRPr="00673FEF">
        <w:rPr>
          <w:rFonts w:ascii="Arial" w:hAnsi="Arial" w:cs="Arial"/>
          <w:b/>
          <w:i/>
        </w:rPr>
        <w:t>Matthew</w:t>
      </w:r>
      <w:r w:rsidR="00E0219C" w:rsidRPr="00673FEF">
        <w:rPr>
          <w:rFonts w:ascii="Arial" w:hAnsi="Arial" w:cs="Arial"/>
          <w:b/>
          <w:i/>
        </w:rPr>
        <w:t xml:space="preserve"> </w:t>
      </w:r>
      <w:r w:rsidR="00673FEF">
        <w:rPr>
          <w:rFonts w:ascii="Arial" w:hAnsi="Arial" w:cs="Arial"/>
          <w:b/>
          <w:i/>
        </w:rPr>
        <w:t>20</w:t>
      </w:r>
      <w:r w:rsidR="00E0219C">
        <w:rPr>
          <w:rFonts w:ascii="Arial" w:hAnsi="Arial" w:cs="Arial"/>
          <w:b/>
          <w:i/>
        </w:rPr>
        <w:t>:</w:t>
      </w:r>
      <w:r w:rsidR="00673FEF">
        <w:rPr>
          <w:rFonts w:ascii="Arial" w:hAnsi="Arial" w:cs="Arial"/>
          <w:b/>
          <w:i/>
        </w:rPr>
        <w:t>20-28</w:t>
      </w:r>
      <w:r w:rsidR="00BA1C40">
        <w:rPr>
          <w:rFonts w:ascii="Arial" w:hAnsi="Arial" w:cs="Arial"/>
          <w:b/>
        </w:rPr>
        <w:t xml:space="preserve">                       </w:t>
      </w:r>
    </w:p>
    <w:p w14:paraId="4F572065" w14:textId="77777777" w:rsidR="00973530" w:rsidRDefault="00973530" w:rsidP="00163433">
      <w:pPr>
        <w:tabs>
          <w:tab w:val="right" w:pos="6480"/>
        </w:tabs>
        <w:spacing w:after="0"/>
        <w:jc w:val="both"/>
        <w:rPr>
          <w:rFonts w:ascii="Arial" w:hAnsi="Arial" w:cs="Arial"/>
        </w:rPr>
      </w:pPr>
    </w:p>
    <w:p w14:paraId="4F572066" w14:textId="77777777" w:rsidR="003E14EF" w:rsidRDefault="003E14EF" w:rsidP="00862A58">
      <w:pPr>
        <w:tabs>
          <w:tab w:val="right" w:pos="6480"/>
        </w:tabs>
        <w:spacing w:after="0"/>
        <w:jc w:val="both"/>
        <w:rPr>
          <w:rFonts w:ascii="Arial" w:hAnsi="Arial" w:cs="Arial"/>
          <w:b/>
          <w:sz w:val="24"/>
          <w:szCs w:val="24"/>
        </w:rPr>
      </w:pPr>
    </w:p>
    <w:p w14:paraId="4F572067" w14:textId="77777777" w:rsidR="00BA1C40" w:rsidRPr="00DA275A" w:rsidRDefault="000055ED" w:rsidP="00862A58">
      <w:pPr>
        <w:tabs>
          <w:tab w:val="right" w:pos="6480"/>
        </w:tabs>
        <w:spacing w:after="0"/>
        <w:jc w:val="both"/>
        <w:rPr>
          <w:rFonts w:ascii="Arial" w:hAnsi="Arial" w:cs="Arial"/>
          <w:b/>
          <w:sz w:val="18"/>
          <w:szCs w:val="18"/>
        </w:rPr>
      </w:pPr>
      <w:r>
        <w:rPr>
          <w:rFonts w:ascii="Arial" w:hAnsi="Arial" w:cs="Arial"/>
          <w:b/>
          <w:sz w:val="24"/>
          <w:szCs w:val="24"/>
        </w:rPr>
        <w:t>My Personal Testimony</w:t>
      </w:r>
    </w:p>
    <w:p w14:paraId="4F572068" w14:textId="77777777" w:rsidR="00321AF9" w:rsidRDefault="00321AF9" w:rsidP="00862A58">
      <w:pPr>
        <w:tabs>
          <w:tab w:val="right" w:pos="6480"/>
        </w:tabs>
        <w:spacing w:after="0"/>
        <w:jc w:val="both"/>
        <w:rPr>
          <w:rFonts w:ascii="Arial" w:hAnsi="Arial" w:cs="Arial"/>
          <w:b/>
        </w:rPr>
      </w:pPr>
    </w:p>
    <w:p w14:paraId="4F572069" w14:textId="77777777" w:rsidR="00321AF9" w:rsidRDefault="00321AF9" w:rsidP="00862A58">
      <w:pPr>
        <w:tabs>
          <w:tab w:val="right" w:pos="6480"/>
        </w:tabs>
        <w:spacing w:after="0"/>
        <w:jc w:val="both"/>
        <w:rPr>
          <w:rFonts w:ascii="Arial" w:hAnsi="Arial" w:cs="Arial"/>
          <w:b/>
        </w:rPr>
      </w:pPr>
    </w:p>
    <w:p w14:paraId="4F57206A" w14:textId="77777777" w:rsidR="00DA275A" w:rsidRPr="00DA275A" w:rsidRDefault="00F36C87" w:rsidP="00862A58">
      <w:pPr>
        <w:tabs>
          <w:tab w:val="right" w:pos="6480"/>
        </w:tabs>
        <w:spacing w:after="0"/>
        <w:jc w:val="both"/>
        <w:rPr>
          <w:rFonts w:ascii="Arial" w:hAnsi="Arial" w:cs="Arial"/>
          <w:b/>
          <w:sz w:val="24"/>
          <w:szCs w:val="24"/>
        </w:rPr>
      </w:pPr>
      <w:r>
        <w:rPr>
          <w:rFonts w:ascii="Arial" w:hAnsi="Arial" w:cs="Arial"/>
          <w:b/>
          <w:sz w:val="24"/>
          <w:szCs w:val="24"/>
        </w:rPr>
        <w:t>The Dŏulŏs Prayer</w:t>
      </w:r>
    </w:p>
    <w:p w14:paraId="4F57206B" w14:textId="77777777" w:rsidR="00321AF9" w:rsidRDefault="00321AF9" w:rsidP="00862A58">
      <w:pPr>
        <w:tabs>
          <w:tab w:val="right" w:pos="6480"/>
        </w:tabs>
        <w:spacing w:after="0"/>
        <w:jc w:val="both"/>
        <w:rPr>
          <w:rFonts w:ascii="Arial" w:hAnsi="Arial" w:cs="Arial"/>
          <w:b/>
        </w:rPr>
      </w:pPr>
    </w:p>
    <w:p w14:paraId="4F57206C" w14:textId="77777777" w:rsidR="00321AF9" w:rsidRDefault="00321AF9" w:rsidP="00862A58">
      <w:pPr>
        <w:tabs>
          <w:tab w:val="right" w:pos="6480"/>
        </w:tabs>
        <w:spacing w:after="0"/>
        <w:jc w:val="both"/>
        <w:rPr>
          <w:rFonts w:ascii="Arial" w:hAnsi="Arial" w:cs="Arial"/>
          <w:b/>
        </w:rPr>
      </w:pPr>
    </w:p>
    <w:p w14:paraId="4F57206D" w14:textId="77777777" w:rsidR="00321AF9" w:rsidRDefault="00321AF9" w:rsidP="00862A58">
      <w:pPr>
        <w:tabs>
          <w:tab w:val="right" w:pos="6480"/>
        </w:tabs>
        <w:spacing w:after="0"/>
        <w:jc w:val="both"/>
        <w:rPr>
          <w:rFonts w:ascii="Arial" w:hAnsi="Arial" w:cs="Arial"/>
          <w:b/>
        </w:rPr>
      </w:pPr>
      <w:r>
        <w:rPr>
          <w:rFonts w:ascii="Arial" w:hAnsi="Arial" w:cs="Arial"/>
          <w:b/>
        </w:rPr>
        <w:t xml:space="preserve">Blessing of the </w:t>
      </w:r>
      <w:r w:rsidR="00763F21">
        <w:rPr>
          <w:rFonts w:ascii="Arial" w:hAnsi="Arial" w:cs="Arial"/>
          <w:b/>
        </w:rPr>
        <w:t>Meal</w:t>
      </w:r>
    </w:p>
    <w:p w14:paraId="4F57206E" w14:textId="77777777" w:rsidR="00321AF9" w:rsidRDefault="00321AF9" w:rsidP="00862A58">
      <w:pPr>
        <w:tabs>
          <w:tab w:val="right" w:pos="6480"/>
        </w:tabs>
        <w:spacing w:after="0"/>
        <w:jc w:val="both"/>
        <w:rPr>
          <w:rFonts w:ascii="Arial" w:hAnsi="Arial" w:cs="Arial"/>
          <w:b/>
        </w:rPr>
      </w:pPr>
    </w:p>
    <w:p w14:paraId="4F57206F" w14:textId="77777777" w:rsidR="00321AF9" w:rsidRDefault="00321AF9" w:rsidP="00862A58">
      <w:pPr>
        <w:tabs>
          <w:tab w:val="right" w:pos="6480"/>
        </w:tabs>
        <w:spacing w:after="0"/>
        <w:jc w:val="both"/>
        <w:rPr>
          <w:rFonts w:ascii="Arial" w:hAnsi="Arial" w:cs="Arial"/>
          <w:b/>
        </w:rPr>
      </w:pPr>
    </w:p>
    <w:p w14:paraId="4F572070" w14:textId="77777777" w:rsidR="00D72D78" w:rsidRPr="00707274" w:rsidRDefault="00D72D78" w:rsidP="00862A58">
      <w:pPr>
        <w:tabs>
          <w:tab w:val="right" w:pos="6480"/>
        </w:tabs>
        <w:spacing w:after="0"/>
        <w:jc w:val="both"/>
        <w:rPr>
          <w:rFonts w:ascii="Arial" w:hAnsi="Arial" w:cs="Arial"/>
          <w:b/>
        </w:rPr>
      </w:pPr>
      <w:r w:rsidRPr="00707274">
        <w:rPr>
          <w:rFonts w:ascii="Arial" w:hAnsi="Arial" w:cs="Arial"/>
          <w:b/>
        </w:rPr>
        <w:t>Benediction</w:t>
      </w:r>
    </w:p>
    <w:p w14:paraId="4F572071" w14:textId="77777777" w:rsidR="00321AF9" w:rsidRDefault="00321AF9" w:rsidP="00DA490C">
      <w:pPr>
        <w:tabs>
          <w:tab w:val="right" w:pos="6480"/>
        </w:tabs>
        <w:spacing w:after="0"/>
        <w:rPr>
          <w:rFonts w:ascii="Arial" w:hAnsi="Arial" w:cs="Arial"/>
          <w:b/>
        </w:rPr>
      </w:pPr>
    </w:p>
    <w:p w14:paraId="4F572072" w14:textId="77777777" w:rsidR="00321AF9" w:rsidRDefault="00321AF9" w:rsidP="00DA490C">
      <w:pPr>
        <w:tabs>
          <w:tab w:val="right" w:pos="6480"/>
        </w:tabs>
        <w:spacing w:after="0"/>
        <w:rPr>
          <w:rFonts w:ascii="Arial" w:hAnsi="Arial" w:cs="Arial"/>
          <w:b/>
        </w:rPr>
      </w:pPr>
    </w:p>
    <w:p w14:paraId="4F572073" w14:textId="77777777" w:rsidR="00D72D78" w:rsidRDefault="00D72D78" w:rsidP="00DA490C">
      <w:pPr>
        <w:tabs>
          <w:tab w:val="right" w:pos="6480"/>
        </w:tabs>
        <w:spacing w:after="0"/>
        <w:rPr>
          <w:rFonts w:ascii="Arial" w:hAnsi="Arial" w:cs="Arial"/>
          <w:b/>
        </w:rPr>
      </w:pPr>
      <w:r w:rsidRPr="00707274">
        <w:rPr>
          <w:rFonts w:ascii="Arial" w:hAnsi="Arial" w:cs="Arial"/>
          <w:b/>
        </w:rPr>
        <w:t>Postlude</w:t>
      </w:r>
      <w:r>
        <w:rPr>
          <w:rFonts w:ascii="Arial" w:hAnsi="Arial" w:cs="Arial"/>
          <w:b/>
        </w:rPr>
        <w:t xml:space="preserve">                                                          </w:t>
      </w:r>
    </w:p>
    <w:p w14:paraId="4F572074" w14:textId="77777777" w:rsidR="00D72D78" w:rsidRDefault="00D72D78" w:rsidP="00DA490C">
      <w:pPr>
        <w:tabs>
          <w:tab w:val="right" w:pos="6480"/>
        </w:tabs>
        <w:spacing w:after="0"/>
        <w:rPr>
          <w:rFonts w:ascii="Arial" w:hAnsi="Arial" w:cs="Arial"/>
          <w:b/>
        </w:rPr>
      </w:pPr>
    </w:p>
    <w:p w14:paraId="4F572075" w14:textId="77777777" w:rsidR="00321AF9" w:rsidRDefault="00321AF9">
      <w:pPr>
        <w:spacing w:after="0" w:line="240" w:lineRule="auto"/>
      </w:pPr>
    </w:p>
    <w:p w14:paraId="4F572076" w14:textId="77777777" w:rsidR="00321AF9" w:rsidRDefault="00321AF9" w:rsidP="00FA4120">
      <w:pPr>
        <w:jc w:val="center"/>
        <w:rPr>
          <w:rFonts w:ascii="Arial" w:hAnsi="Arial" w:cs="Arial"/>
          <w:b/>
          <w:sz w:val="40"/>
          <w:szCs w:val="40"/>
          <w:u w:val="single"/>
        </w:rPr>
      </w:pPr>
    </w:p>
    <w:p w14:paraId="4F572077" w14:textId="77777777" w:rsidR="00F36C87" w:rsidRPr="003E14EF" w:rsidRDefault="00F36C87" w:rsidP="00FA4120">
      <w:pPr>
        <w:jc w:val="center"/>
        <w:rPr>
          <w:rFonts w:ascii="Arial" w:hAnsi="Arial" w:cs="Arial"/>
          <w:b/>
          <w:sz w:val="40"/>
          <w:szCs w:val="40"/>
          <w:u w:val="single"/>
        </w:rPr>
      </w:pPr>
      <w:r w:rsidRPr="003E14EF">
        <w:rPr>
          <w:rFonts w:ascii="Arial" w:hAnsi="Arial" w:cs="Arial"/>
          <w:b/>
          <w:sz w:val="40"/>
          <w:szCs w:val="40"/>
          <w:u w:val="single"/>
        </w:rPr>
        <w:t>The Dŏulŏs Prayer</w:t>
      </w:r>
    </w:p>
    <w:p w14:paraId="4F572078" w14:textId="77777777" w:rsidR="00F36C87" w:rsidRPr="00F36C87" w:rsidRDefault="00F36C87" w:rsidP="00FA4120">
      <w:pPr>
        <w:jc w:val="center"/>
        <w:rPr>
          <w:rFonts w:ascii="Arial" w:hAnsi="Arial" w:cs="Arial"/>
          <w:b/>
          <w:sz w:val="18"/>
          <w:szCs w:val="18"/>
          <w:u w:val="single"/>
        </w:rPr>
      </w:pPr>
    </w:p>
    <w:p w14:paraId="4F572079" w14:textId="77777777" w:rsidR="00F36C87" w:rsidRPr="003E14EF" w:rsidRDefault="00DA275A" w:rsidP="00DA275A">
      <w:pPr>
        <w:jc w:val="center"/>
        <w:rPr>
          <w:rFonts w:asciiTheme="minorHAnsi" w:hAnsiTheme="minorHAnsi" w:cs="Arial"/>
          <w:b/>
          <w:bCs/>
          <w:sz w:val="32"/>
          <w:szCs w:val="32"/>
        </w:rPr>
      </w:pPr>
      <w:r w:rsidRPr="003E14EF">
        <w:rPr>
          <w:rFonts w:asciiTheme="minorHAnsi" w:hAnsiTheme="minorHAnsi" w:cs="Arial"/>
          <w:b/>
          <w:bCs/>
          <w:sz w:val="32"/>
          <w:szCs w:val="32"/>
        </w:rPr>
        <w:t xml:space="preserve">Father, I am your humble </w:t>
      </w:r>
      <w:r w:rsidR="00F36C87" w:rsidRPr="003E14EF">
        <w:rPr>
          <w:rFonts w:asciiTheme="minorHAnsi" w:hAnsiTheme="minorHAnsi" w:cs="Arial"/>
          <w:b/>
          <w:bCs/>
          <w:sz w:val="32"/>
          <w:szCs w:val="32"/>
        </w:rPr>
        <w:t>bond-</w:t>
      </w:r>
      <w:r w:rsidRPr="003E14EF">
        <w:rPr>
          <w:rFonts w:asciiTheme="minorHAnsi" w:hAnsiTheme="minorHAnsi" w:cs="Arial"/>
          <w:b/>
          <w:bCs/>
          <w:sz w:val="32"/>
          <w:szCs w:val="32"/>
        </w:rPr>
        <w:t>servant</w:t>
      </w:r>
      <w:r w:rsidR="00F36C87" w:rsidRPr="003E14EF">
        <w:rPr>
          <w:rFonts w:asciiTheme="minorHAnsi" w:hAnsiTheme="minorHAnsi" w:cs="Arial"/>
          <w:b/>
          <w:bCs/>
          <w:sz w:val="32"/>
          <w:szCs w:val="32"/>
        </w:rPr>
        <w:t>…</w:t>
      </w:r>
      <w:r w:rsidRPr="003E14EF">
        <w:rPr>
          <w:rFonts w:asciiTheme="minorHAnsi" w:hAnsiTheme="minorHAnsi" w:cs="Arial"/>
          <w:b/>
          <w:bCs/>
          <w:sz w:val="32"/>
          <w:szCs w:val="32"/>
        </w:rPr>
        <w:t xml:space="preserve"> </w:t>
      </w:r>
    </w:p>
    <w:p w14:paraId="4F57207A" w14:textId="77777777" w:rsidR="00DA275A" w:rsidRPr="003E14EF" w:rsidRDefault="00F36C87" w:rsidP="00DA275A">
      <w:pPr>
        <w:jc w:val="center"/>
        <w:rPr>
          <w:rFonts w:asciiTheme="minorHAnsi" w:hAnsiTheme="minorHAnsi" w:cs="Arial"/>
          <w:b/>
          <w:sz w:val="32"/>
          <w:szCs w:val="32"/>
        </w:rPr>
      </w:pPr>
      <w:r w:rsidRPr="003E14EF">
        <w:rPr>
          <w:rFonts w:asciiTheme="minorHAnsi" w:hAnsiTheme="minorHAnsi" w:cs="Arial"/>
          <w:b/>
          <w:bCs/>
          <w:sz w:val="32"/>
          <w:szCs w:val="32"/>
        </w:rPr>
        <w:t>Yours alone</w:t>
      </w:r>
    </w:p>
    <w:p w14:paraId="4F57207B" w14:textId="77777777" w:rsidR="00DA275A" w:rsidRPr="003E14EF" w:rsidRDefault="00DA275A" w:rsidP="00DA275A">
      <w:pPr>
        <w:jc w:val="center"/>
        <w:rPr>
          <w:rFonts w:asciiTheme="minorHAnsi" w:hAnsiTheme="minorHAnsi" w:cs="Arial"/>
          <w:b/>
          <w:sz w:val="32"/>
          <w:szCs w:val="32"/>
        </w:rPr>
      </w:pPr>
      <w:r w:rsidRPr="003E14EF">
        <w:rPr>
          <w:rFonts w:asciiTheme="minorHAnsi" w:hAnsiTheme="minorHAnsi" w:cs="Arial"/>
          <w:b/>
          <w:bCs/>
          <w:sz w:val="32"/>
          <w:szCs w:val="32"/>
        </w:rPr>
        <w:t>Fill me</w:t>
      </w:r>
      <w:r w:rsidR="00F36C87" w:rsidRPr="003E14EF">
        <w:rPr>
          <w:rFonts w:asciiTheme="minorHAnsi" w:hAnsiTheme="minorHAnsi" w:cs="Arial"/>
          <w:b/>
          <w:bCs/>
          <w:sz w:val="32"/>
          <w:szCs w:val="32"/>
        </w:rPr>
        <w:t xml:space="preserve"> to overflowing with your grace</w:t>
      </w:r>
    </w:p>
    <w:p w14:paraId="4F57207C" w14:textId="77777777" w:rsidR="00DA275A" w:rsidRPr="003E14EF" w:rsidRDefault="004A6237" w:rsidP="00DA275A">
      <w:pPr>
        <w:jc w:val="center"/>
        <w:rPr>
          <w:rFonts w:asciiTheme="minorHAnsi" w:hAnsiTheme="minorHAnsi" w:cs="Arial"/>
          <w:b/>
          <w:sz w:val="32"/>
          <w:szCs w:val="32"/>
        </w:rPr>
      </w:pPr>
      <w:r w:rsidRPr="003E14EF">
        <w:rPr>
          <w:rFonts w:asciiTheme="minorHAnsi" w:hAnsiTheme="minorHAnsi" w:cs="Arial"/>
          <w:b/>
          <w:bCs/>
          <w:sz w:val="32"/>
          <w:szCs w:val="32"/>
        </w:rPr>
        <w:t>By</w:t>
      </w:r>
      <w:r w:rsidR="00DA275A" w:rsidRPr="003E14EF">
        <w:rPr>
          <w:rFonts w:asciiTheme="minorHAnsi" w:hAnsiTheme="minorHAnsi" w:cs="Arial"/>
          <w:b/>
          <w:bCs/>
          <w:sz w:val="32"/>
          <w:szCs w:val="32"/>
        </w:rPr>
        <w:t xml:space="preserve"> Your Spirit</w:t>
      </w:r>
      <w:r w:rsidR="00F36C87" w:rsidRPr="003E14EF">
        <w:rPr>
          <w:rFonts w:asciiTheme="minorHAnsi" w:hAnsiTheme="minorHAnsi" w:cs="Arial"/>
          <w:b/>
          <w:bCs/>
          <w:sz w:val="32"/>
          <w:szCs w:val="32"/>
        </w:rPr>
        <w:t xml:space="preserve"> gift me however You choose</w:t>
      </w:r>
    </w:p>
    <w:p w14:paraId="4F57207D" w14:textId="77777777" w:rsidR="00DA275A" w:rsidRPr="003E14EF" w:rsidRDefault="00F36C87" w:rsidP="00DA275A">
      <w:pPr>
        <w:jc w:val="center"/>
        <w:rPr>
          <w:rFonts w:asciiTheme="minorHAnsi" w:hAnsiTheme="minorHAnsi" w:cs="Arial"/>
          <w:b/>
          <w:sz w:val="32"/>
          <w:szCs w:val="32"/>
        </w:rPr>
      </w:pPr>
      <w:r w:rsidRPr="003E14EF">
        <w:rPr>
          <w:rFonts w:asciiTheme="minorHAnsi" w:hAnsiTheme="minorHAnsi" w:cs="Arial"/>
          <w:b/>
          <w:bCs/>
          <w:sz w:val="32"/>
          <w:szCs w:val="32"/>
        </w:rPr>
        <w:t>Use me to build up Your Church</w:t>
      </w:r>
    </w:p>
    <w:p w14:paraId="4F57207E" w14:textId="77777777" w:rsidR="00DA275A" w:rsidRPr="003E14EF" w:rsidRDefault="00DA275A" w:rsidP="00DA275A">
      <w:pPr>
        <w:jc w:val="center"/>
        <w:rPr>
          <w:rFonts w:asciiTheme="minorHAnsi" w:hAnsiTheme="minorHAnsi" w:cs="Arial"/>
          <w:b/>
          <w:sz w:val="32"/>
          <w:szCs w:val="32"/>
        </w:rPr>
      </w:pPr>
      <w:r w:rsidRPr="003E14EF">
        <w:rPr>
          <w:rFonts w:asciiTheme="minorHAnsi" w:hAnsiTheme="minorHAnsi" w:cs="Arial"/>
          <w:b/>
          <w:bCs/>
          <w:sz w:val="32"/>
          <w:szCs w:val="32"/>
        </w:rPr>
        <w:t>Use me t</w:t>
      </w:r>
      <w:r w:rsidR="00F36C87" w:rsidRPr="003E14EF">
        <w:rPr>
          <w:rFonts w:asciiTheme="minorHAnsi" w:hAnsiTheme="minorHAnsi" w:cs="Arial"/>
          <w:b/>
          <w:bCs/>
          <w:sz w:val="32"/>
          <w:szCs w:val="32"/>
        </w:rPr>
        <w:t>o make Jesus real all around me</w:t>
      </w:r>
    </w:p>
    <w:p w14:paraId="4F57207F" w14:textId="77777777" w:rsidR="00DA275A" w:rsidRPr="003E14EF" w:rsidRDefault="00DA275A" w:rsidP="00DA275A">
      <w:pPr>
        <w:jc w:val="center"/>
        <w:rPr>
          <w:rFonts w:asciiTheme="minorHAnsi" w:hAnsiTheme="minorHAnsi" w:cs="Arial"/>
          <w:b/>
          <w:sz w:val="32"/>
          <w:szCs w:val="32"/>
        </w:rPr>
      </w:pPr>
      <w:r w:rsidRPr="003E14EF">
        <w:rPr>
          <w:rFonts w:asciiTheme="minorHAnsi" w:hAnsiTheme="minorHAnsi" w:cs="Arial"/>
          <w:b/>
          <w:bCs/>
          <w:sz w:val="32"/>
          <w:szCs w:val="32"/>
        </w:rPr>
        <w:t>Empower me to commit patiently to this</w:t>
      </w:r>
      <w:r w:rsidR="00F36C87" w:rsidRPr="003E14EF">
        <w:rPr>
          <w:rFonts w:asciiTheme="minorHAnsi" w:hAnsiTheme="minorHAnsi" w:cs="Arial"/>
          <w:b/>
          <w:bCs/>
          <w:sz w:val="32"/>
          <w:szCs w:val="32"/>
        </w:rPr>
        <w:t xml:space="preserve"> labor</w:t>
      </w:r>
    </w:p>
    <w:p w14:paraId="4F572080" w14:textId="77777777" w:rsidR="00DA275A" w:rsidRPr="003E14EF" w:rsidRDefault="00DA275A" w:rsidP="00DA275A">
      <w:pPr>
        <w:jc w:val="center"/>
        <w:rPr>
          <w:rFonts w:asciiTheme="minorHAnsi" w:hAnsiTheme="minorHAnsi" w:cs="Arial"/>
          <w:b/>
          <w:sz w:val="32"/>
          <w:szCs w:val="32"/>
        </w:rPr>
      </w:pPr>
      <w:r w:rsidRPr="003E14EF">
        <w:rPr>
          <w:rFonts w:asciiTheme="minorHAnsi" w:hAnsiTheme="minorHAnsi" w:cs="Arial"/>
          <w:b/>
          <w:bCs/>
          <w:sz w:val="32"/>
          <w:szCs w:val="32"/>
        </w:rPr>
        <w:t>Draw me and Your whole church into whole</w:t>
      </w:r>
      <w:r w:rsidR="00F36C87" w:rsidRPr="003E14EF">
        <w:rPr>
          <w:rFonts w:asciiTheme="minorHAnsi" w:hAnsiTheme="minorHAnsi" w:cs="Arial"/>
          <w:b/>
          <w:bCs/>
          <w:sz w:val="32"/>
          <w:szCs w:val="32"/>
        </w:rPr>
        <w:t>ness and holiness in all things</w:t>
      </w:r>
    </w:p>
    <w:p w14:paraId="4F572081" w14:textId="77777777" w:rsidR="00F36C87" w:rsidRPr="003E14EF" w:rsidRDefault="00DA275A" w:rsidP="00DA275A">
      <w:pPr>
        <w:jc w:val="center"/>
        <w:rPr>
          <w:rFonts w:asciiTheme="minorHAnsi" w:hAnsiTheme="minorHAnsi" w:cs="Arial"/>
          <w:b/>
          <w:bCs/>
          <w:sz w:val="32"/>
          <w:szCs w:val="32"/>
        </w:rPr>
      </w:pPr>
      <w:r w:rsidRPr="003E14EF">
        <w:rPr>
          <w:rFonts w:asciiTheme="minorHAnsi" w:hAnsiTheme="minorHAnsi" w:cs="Arial"/>
          <w:b/>
          <w:bCs/>
          <w:sz w:val="32"/>
          <w:szCs w:val="32"/>
        </w:rPr>
        <w:t>H</w:t>
      </w:r>
      <w:r w:rsidR="00F36C87" w:rsidRPr="003E14EF">
        <w:rPr>
          <w:rFonts w:asciiTheme="minorHAnsi" w:hAnsiTheme="minorHAnsi" w:cs="Arial"/>
          <w:b/>
          <w:bCs/>
          <w:sz w:val="32"/>
          <w:szCs w:val="32"/>
        </w:rPr>
        <w:t xml:space="preserve">elp me to always </w:t>
      </w:r>
      <w:r w:rsidR="004A6237" w:rsidRPr="003E14EF">
        <w:rPr>
          <w:rFonts w:asciiTheme="minorHAnsi" w:hAnsiTheme="minorHAnsi" w:cs="Arial"/>
          <w:b/>
          <w:bCs/>
          <w:sz w:val="32"/>
          <w:szCs w:val="32"/>
        </w:rPr>
        <w:t xml:space="preserve">to </w:t>
      </w:r>
      <w:r w:rsidR="00F36C87" w:rsidRPr="003E14EF">
        <w:rPr>
          <w:rFonts w:asciiTheme="minorHAnsi" w:hAnsiTheme="minorHAnsi" w:cs="Arial"/>
          <w:b/>
          <w:bCs/>
          <w:sz w:val="32"/>
          <w:szCs w:val="32"/>
        </w:rPr>
        <w:t>abide in Jesus</w:t>
      </w:r>
      <w:r w:rsidRPr="003E14EF">
        <w:rPr>
          <w:rFonts w:asciiTheme="minorHAnsi" w:hAnsiTheme="minorHAnsi" w:cs="Arial"/>
          <w:b/>
          <w:bCs/>
          <w:sz w:val="32"/>
          <w:szCs w:val="32"/>
        </w:rPr>
        <w:t xml:space="preserve">  </w:t>
      </w:r>
    </w:p>
    <w:p w14:paraId="4F572082" w14:textId="77777777" w:rsidR="00DA275A" w:rsidRPr="003E14EF" w:rsidRDefault="004A6237" w:rsidP="00DA275A">
      <w:pPr>
        <w:jc w:val="center"/>
        <w:rPr>
          <w:rFonts w:asciiTheme="minorHAnsi" w:hAnsiTheme="minorHAnsi" w:cs="Arial"/>
          <w:b/>
          <w:bCs/>
          <w:sz w:val="32"/>
          <w:szCs w:val="32"/>
        </w:rPr>
      </w:pPr>
      <w:r w:rsidRPr="003E14EF">
        <w:rPr>
          <w:rFonts w:asciiTheme="minorHAnsi" w:hAnsiTheme="minorHAnsi" w:cs="Arial"/>
          <w:b/>
          <w:bCs/>
          <w:sz w:val="32"/>
          <w:szCs w:val="32"/>
        </w:rPr>
        <w:t>B</w:t>
      </w:r>
      <w:r w:rsidR="00DA275A" w:rsidRPr="003E14EF">
        <w:rPr>
          <w:rFonts w:asciiTheme="minorHAnsi" w:hAnsiTheme="minorHAnsi" w:cs="Arial"/>
          <w:b/>
          <w:bCs/>
          <w:sz w:val="32"/>
          <w:szCs w:val="32"/>
        </w:rPr>
        <w:t xml:space="preserve">ear abundant spiritual fruit </w:t>
      </w:r>
      <w:r w:rsidRPr="003E14EF">
        <w:rPr>
          <w:rFonts w:asciiTheme="minorHAnsi" w:hAnsiTheme="minorHAnsi" w:cs="Arial"/>
          <w:b/>
          <w:bCs/>
          <w:sz w:val="32"/>
          <w:szCs w:val="32"/>
        </w:rPr>
        <w:t xml:space="preserve">through my life </w:t>
      </w:r>
      <w:r w:rsidR="00DA275A" w:rsidRPr="003E14EF">
        <w:rPr>
          <w:rFonts w:asciiTheme="minorHAnsi" w:hAnsiTheme="minorHAnsi" w:cs="Arial"/>
          <w:b/>
          <w:bCs/>
          <w:sz w:val="32"/>
          <w:szCs w:val="32"/>
        </w:rPr>
        <w:t>that all who see me w</w:t>
      </w:r>
      <w:r w:rsidR="00F36C87" w:rsidRPr="003E14EF">
        <w:rPr>
          <w:rFonts w:asciiTheme="minorHAnsi" w:hAnsiTheme="minorHAnsi" w:cs="Arial"/>
          <w:b/>
          <w:bCs/>
          <w:sz w:val="32"/>
          <w:szCs w:val="32"/>
        </w:rPr>
        <w:t>ill know that You alone are God</w:t>
      </w:r>
    </w:p>
    <w:p w14:paraId="4F572083" w14:textId="77777777" w:rsidR="00F36C87" w:rsidRPr="003E14EF" w:rsidRDefault="00DA275A" w:rsidP="00DA275A">
      <w:pPr>
        <w:jc w:val="center"/>
        <w:rPr>
          <w:rFonts w:asciiTheme="minorHAnsi" w:hAnsiTheme="minorHAnsi" w:cs="Arial"/>
          <w:b/>
          <w:bCs/>
          <w:sz w:val="32"/>
          <w:szCs w:val="32"/>
        </w:rPr>
      </w:pPr>
      <w:r w:rsidRPr="003E14EF">
        <w:rPr>
          <w:rFonts w:asciiTheme="minorHAnsi" w:hAnsiTheme="minorHAnsi" w:cs="Arial"/>
          <w:b/>
          <w:bCs/>
          <w:sz w:val="32"/>
          <w:szCs w:val="32"/>
        </w:rPr>
        <w:t>I ask this in th</w:t>
      </w:r>
      <w:r w:rsidR="00F36C87" w:rsidRPr="003E14EF">
        <w:rPr>
          <w:rFonts w:asciiTheme="minorHAnsi" w:hAnsiTheme="minorHAnsi" w:cs="Arial"/>
          <w:b/>
          <w:bCs/>
          <w:sz w:val="32"/>
          <w:szCs w:val="32"/>
        </w:rPr>
        <w:t>e blessed name of Jesus my Lord</w:t>
      </w:r>
      <w:r w:rsidRPr="003E14EF">
        <w:rPr>
          <w:rFonts w:asciiTheme="minorHAnsi" w:hAnsiTheme="minorHAnsi" w:cs="Arial"/>
          <w:b/>
          <w:bCs/>
          <w:sz w:val="32"/>
          <w:szCs w:val="32"/>
        </w:rPr>
        <w:t xml:space="preserve"> </w:t>
      </w:r>
    </w:p>
    <w:p w14:paraId="4F572084" w14:textId="77777777" w:rsidR="00DA275A" w:rsidRPr="003E14EF" w:rsidRDefault="00F36C87" w:rsidP="00DA275A">
      <w:pPr>
        <w:jc w:val="center"/>
        <w:rPr>
          <w:rFonts w:asciiTheme="minorHAnsi" w:hAnsiTheme="minorHAnsi" w:cs="Arial"/>
          <w:b/>
          <w:sz w:val="32"/>
          <w:szCs w:val="32"/>
        </w:rPr>
      </w:pPr>
      <w:r w:rsidRPr="003E14EF">
        <w:rPr>
          <w:rFonts w:asciiTheme="minorHAnsi" w:hAnsiTheme="minorHAnsi" w:cs="Arial"/>
          <w:b/>
          <w:bCs/>
          <w:sz w:val="32"/>
          <w:szCs w:val="32"/>
        </w:rPr>
        <w:t>AMEN</w:t>
      </w:r>
    </w:p>
    <w:p w14:paraId="4F572085" w14:textId="77777777" w:rsidR="00D72D78" w:rsidRPr="00DA275A" w:rsidRDefault="00D72D78" w:rsidP="00FA4120">
      <w:pPr>
        <w:jc w:val="center"/>
        <w:rPr>
          <w:rFonts w:ascii="Arial" w:hAnsi="Arial" w:cs="Arial"/>
          <w:b/>
          <w:sz w:val="24"/>
          <w:szCs w:val="24"/>
        </w:rPr>
      </w:pPr>
    </w:p>
    <w:p w14:paraId="4F572086" w14:textId="77777777" w:rsidR="00973530" w:rsidRPr="00DA275A" w:rsidRDefault="00973530" w:rsidP="00FA4120">
      <w:pPr>
        <w:jc w:val="center"/>
        <w:rPr>
          <w:rFonts w:ascii="Arial" w:hAnsi="Arial" w:cs="Arial"/>
          <w:b/>
          <w:sz w:val="24"/>
          <w:szCs w:val="24"/>
        </w:rPr>
      </w:pPr>
    </w:p>
    <w:p w14:paraId="4F572087" w14:textId="77777777" w:rsidR="00321AF9" w:rsidRDefault="00321AF9" w:rsidP="00FA4120">
      <w:pPr>
        <w:jc w:val="center"/>
        <w:rPr>
          <w:rFonts w:ascii="Arial" w:hAnsi="Arial" w:cs="Arial"/>
          <w:b/>
          <w:sz w:val="24"/>
          <w:szCs w:val="24"/>
        </w:rPr>
      </w:pPr>
    </w:p>
    <w:p w14:paraId="4F572088" w14:textId="77777777" w:rsidR="00763F21" w:rsidRDefault="00763F21" w:rsidP="00FA4120">
      <w:pPr>
        <w:jc w:val="center"/>
        <w:rPr>
          <w:rFonts w:ascii="Arial" w:hAnsi="Arial" w:cs="Arial"/>
          <w:b/>
          <w:sz w:val="56"/>
          <w:szCs w:val="56"/>
        </w:rPr>
      </w:pPr>
    </w:p>
    <w:p w14:paraId="4F572089" w14:textId="77777777" w:rsidR="00D72D78" w:rsidRPr="00F36C87" w:rsidRDefault="00D72D78" w:rsidP="00FA4120">
      <w:pPr>
        <w:jc w:val="center"/>
        <w:rPr>
          <w:rFonts w:ascii="Arial" w:hAnsi="Arial" w:cs="Arial"/>
          <w:b/>
          <w:sz w:val="56"/>
          <w:szCs w:val="56"/>
        </w:rPr>
      </w:pPr>
      <w:r w:rsidRPr="00F36C87">
        <w:rPr>
          <w:rFonts w:ascii="Arial" w:hAnsi="Arial" w:cs="Arial"/>
          <w:b/>
          <w:sz w:val="56"/>
          <w:szCs w:val="56"/>
        </w:rPr>
        <w:t>STAND FIRM</w:t>
      </w:r>
    </w:p>
    <w:p w14:paraId="4F57208A" w14:textId="77777777" w:rsidR="00D72D78" w:rsidRPr="00F36C87" w:rsidRDefault="00D72D78" w:rsidP="00D93F06">
      <w:pPr>
        <w:jc w:val="center"/>
        <w:rPr>
          <w:rFonts w:ascii="Arial" w:hAnsi="Arial" w:cs="Arial"/>
          <w:sz w:val="56"/>
          <w:szCs w:val="56"/>
        </w:rPr>
      </w:pPr>
      <w:r w:rsidRPr="00F36C87">
        <w:rPr>
          <w:rFonts w:ascii="Arial" w:hAnsi="Arial" w:cs="Arial"/>
          <w:b/>
          <w:sz w:val="56"/>
          <w:szCs w:val="56"/>
        </w:rPr>
        <w:t>CHRISTIAN CHURCH</w:t>
      </w:r>
    </w:p>
    <w:p w14:paraId="4F57208B" w14:textId="77777777" w:rsidR="00D72D78" w:rsidRPr="00707274" w:rsidRDefault="00D72D78" w:rsidP="00D93F06">
      <w:pPr>
        <w:jc w:val="center"/>
        <w:rPr>
          <w:rFonts w:ascii="Arial" w:hAnsi="Arial" w:cs="Arial"/>
          <w:sz w:val="64"/>
          <w:szCs w:val="64"/>
        </w:rPr>
      </w:pPr>
    </w:p>
    <w:p w14:paraId="4F57208C" w14:textId="77777777" w:rsidR="00D72D78" w:rsidRPr="00707274" w:rsidRDefault="0078387D" w:rsidP="00D93F06">
      <w:pPr>
        <w:jc w:val="center"/>
        <w:rPr>
          <w:rFonts w:ascii="Arial" w:hAnsi="Arial" w:cs="Arial"/>
          <w:sz w:val="64"/>
          <w:szCs w:val="64"/>
        </w:rPr>
      </w:pPr>
      <w:r>
        <w:rPr>
          <w:rFonts w:ascii="Arial" w:hAnsi="Arial" w:cs="Arial"/>
          <w:noProof/>
        </w:rPr>
        <w:drawing>
          <wp:inline distT="0" distB="0" distL="0" distR="0" wp14:anchorId="4F572096" wp14:editId="4F572097">
            <wp:extent cx="1734185" cy="1734185"/>
            <wp:effectExtent l="19050" t="0" r="0" b="0"/>
            <wp:docPr id="1" name="Picture 7"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6"/>
                    <a:srcRect/>
                    <a:stretch>
                      <a:fillRect/>
                    </a:stretch>
                  </pic:blipFill>
                  <pic:spPr bwMode="auto">
                    <a:xfrm>
                      <a:off x="0" y="0"/>
                      <a:ext cx="1734185" cy="1734185"/>
                    </a:xfrm>
                    <a:prstGeom prst="rect">
                      <a:avLst/>
                    </a:prstGeom>
                    <a:noFill/>
                    <a:ln w="9525">
                      <a:noFill/>
                      <a:miter lim="800000"/>
                      <a:headEnd/>
                      <a:tailEnd/>
                    </a:ln>
                  </pic:spPr>
                </pic:pic>
              </a:graphicData>
            </a:graphic>
          </wp:inline>
        </w:drawing>
      </w:r>
    </w:p>
    <w:p w14:paraId="4F57208D" w14:textId="77777777" w:rsidR="00D72D78" w:rsidRPr="00707274" w:rsidRDefault="00D72D78" w:rsidP="00446E08">
      <w:pPr>
        <w:jc w:val="center"/>
        <w:rPr>
          <w:rFonts w:ascii="Arial" w:hAnsi="Arial" w:cs="Arial"/>
          <w:b/>
          <w:sz w:val="52"/>
          <w:szCs w:val="52"/>
        </w:rPr>
      </w:pPr>
    </w:p>
    <w:p w14:paraId="4F57208E" w14:textId="77777777" w:rsidR="004A6237" w:rsidRDefault="004A6237" w:rsidP="00446E08">
      <w:pPr>
        <w:jc w:val="center"/>
        <w:rPr>
          <w:rFonts w:ascii="Arial" w:hAnsi="Arial" w:cs="Arial"/>
          <w:b/>
          <w:i/>
          <w:sz w:val="40"/>
          <w:szCs w:val="40"/>
        </w:rPr>
      </w:pPr>
      <w:r w:rsidRPr="004A6237">
        <w:rPr>
          <w:rFonts w:ascii="Arial" w:hAnsi="Arial" w:cs="Arial"/>
          <w:b/>
          <w:i/>
          <w:sz w:val="40"/>
          <w:szCs w:val="40"/>
        </w:rPr>
        <w:t>“Sing to the Lord a New Song”</w:t>
      </w:r>
    </w:p>
    <w:p w14:paraId="4F57208F" w14:textId="77777777" w:rsidR="004A6237" w:rsidRPr="004A6237" w:rsidRDefault="004A6237" w:rsidP="00446E08">
      <w:pPr>
        <w:jc w:val="center"/>
        <w:rPr>
          <w:rFonts w:ascii="Arial" w:hAnsi="Arial" w:cs="Arial"/>
          <w:b/>
          <w:i/>
          <w:sz w:val="40"/>
          <w:szCs w:val="40"/>
        </w:rPr>
      </w:pPr>
    </w:p>
    <w:p w14:paraId="4F572090" w14:textId="77777777" w:rsidR="00D72D78" w:rsidRPr="00707274" w:rsidRDefault="000F3B5B" w:rsidP="00446E08">
      <w:pPr>
        <w:jc w:val="center"/>
        <w:rPr>
          <w:rFonts w:ascii="Arial" w:hAnsi="Arial" w:cs="Arial"/>
          <w:sz w:val="64"/>
          <w:szCs w:val="64"/>
        </w:rPr>
      </w:pPr>
      <w:r>
        <w:rPr>
          <w:rFonts w:ascii="Arial" w:hAnsi="Arial" w:cs="Arial"/>
          <w:b/>
          <w:sz w:val="52"/>
          <w:szCs w:val="52"/>
        </w:rPr>
        <w:t>30</w:t>
      </w:r>
      <w:r w:rsidR="00D72D78">
        <w:rPr>
          <w:rFonts w:ascii="Arial" w:hAnsi="Arial" w:cs="Arial"/>
          <w:b/>
          <w:sz w:val="52"/>
          <w:szCs w:val="52"/>
        </w:rPr>
        <w:t>-</w:t>
      </w:r>
      <w:r>
        <w:rPr>
          <w:rFonts w:ascii="Arial" w:hAnsi="Arial" w:cs="Arial"/>
          <w:b/>
          <w:sz w:val="52"/>
          <w:szCs w:val="52"/>
        </w:rPr>
        <w:t>March</w:t>
      </w:r>
      <w:r w:rsidR="00D72D78">
        <w:rPr>
          <w:rFonts w:ascii="Arial" w:hAnsi="Arial" w:cs="Arial"/>
          <w:b/>
          <w:sz w:val="52"/>
          <w:szCs w:val="52"/>
        </w:rPr>
        <w:t>-2</w:t>
      </w:r>
      <w:r w:rsidR="006B45E7">
        <w:rPr>
          <w:rFonts w:ascii="Arial" w:hAnsi="Arial" w:cs="Arial"/>
          <w:b/>
          <w:sz w:val="52"/>
          <w:szCs w:val="52"/>
        </w:rPr>
        <w:t>02</w:t>
      </w:r>
      <w:r>
        <w:rPr>
          <w:rFonts w:ascii="Arial" w:hAnsi="Arial" w:cs="Arial"/>
          <w:b/>
          <w:sz w:val="52"/>
          <w:szCs w:val="52"/>
        </w:rPr>
        <w:t>5</w:t>
      </w:r>
    </w:p>
    <w:p w14:paraId="4F572091" w14:textId="77777777" w:rsidR="00D72D78" w:rsidRPr="00707274" w:rsidRDefault="00D72D78" w:rsidP="00446E08">
      <w:pPr>
        <w:spacing w:after="0"/>
        <w:rPr>
          <w:rFonts w:ascii="Arial" w:hAnsi="Arial" w:cs="Arial"/>
          <w:b/>
          <w:sz w:val="20"/>
          <w:szCs w:val="52"/>
        </w:rPr>
      </w:pPr>
    </w:p>
    <w:p w14:paraId="4F572092" w14:textId="77777777" w:rsidR="00D72D78" w:rsidRPr="00707274" w:rsidRDefault="00D72D78" w:rsidP="00446E08">
      <w:pPr>
        <w:spacing w:after="0"/>
        <w:rPr>
          <w:rFonts w:ascii="Arial" w:hAnsi="Arial" w:cs="Arial"/>
          <w:b/>
          <w:sz w:val="20"/>
          <w:szCs w:val="52"/>
        </w:rPr>
      </w:pPr>
    </w:p>
    <w:p w14:paraId="4F572093" w14:textId="77777777" w:rsidR="00D72D78" w:rsidRPr="00707274" w:rsidRDefault="00D72D78" w:rsidP="00446E08">
      <w:pPr>
        <w:spacing w:after="0"/>
        <w:rPr>
          <w:rFonts w:ascii="Arial" w:hAnsi="Arial" w:cs="Arial"/>
          <w:b/>
          <w:sz w:val="20"/>
          <w:szCs w:val="52"/>
        </w:rPr>
      </w:pPr>
    </w:p>
    <w:p w14:paraId="4F572094" w14:textId="77777777" w:rsidR="00D72D78" w:rsidRPr="00707274" w:rsidRDefault="00D72D78" w:rsidP="00446E08">
      <w:pPr>
        <w:shd w:val="clear" w:color="auto" w:fill="FFFFFF"/>
        <w:tabs>
          <w:tab w:val="right" w:pos="6480"/>
        </w:tabs>
        <w:spacing w:after="0" w:line="240" w:lineRule="auto"/>
        <w:rPr>
          <w:rFonts w:ascii="Arial" w:hAnsi="Arial" w:cs="Arial"/>
          <w:color w:val="222222"/>
          <w:sz w:val="18"/>
          <w:szCs w:val="20"/>
        </w:rPr>
      </w:pPr>
      <w:r w:rsidRPr="00707274">
        <w:rPr>
          <w:rFonts w:ascii="Arial" w:hAnsi="Arial" w:cs="Arial"/>
          <w:color w:val="222222"/>
          <w:sz w:val="18"/>
          <w:szCs w:val="20"/>
        </w:rPr>
        <w:t>(540) 824-4454</w:t>
      </w:r>
      <w:r w:rsidRPr="00707274">
        <w:rPr>
          <w:rFonts w:ascii="Arial" w:hAnsi="Arial" w:cs="Arial"/>
          <w:color w:val="222222"/>
          <w:sz w:val="18"/>
          <w:szCs w:val="20"/>
        </w:rPr>
        <w:tab/>
        <w:t>PO Box 631, Culpeper, Va. 22701</w:t>
      </w:r>
    </w:p>
    <w:p w14:paraId="4F572095" w14:textId="77777777" w:rsidR="00D72D78" w:rsidRPr="00707274" w:rsidRDefault="00D72D78" w:rsidP="00446E08">
      <w:pPr>
        <w:shd w:val="clear" w:color="auto" w:fill="FFFFFF"/>
        <w:tabs>
          <w:tab w:val="right" w:pos="6480"/>
        </w:tabs>
        <w:spacing w:after="0" w:line="240" w:lineRule="auto"/>
        <w:rPr>
          <w:rFonts w:ascii="Arial" w:hAnsi="Arial" w:cs="Arial"/>
          <w:b/>
          <w:sz w:val="18"/>
          <w:szCs w:val="20"/>
        </w:rPr>
      </w:pPr>
      <w:r w:rsidRPr="00707274">
        <w:rPr>
          <w:rFonts w:ascii="Arial" w:hAnsi="Arial" w:cs="Arial"/>
          <w:color w:val="222222"/>
          <w:sz w:val="18"/>
          <w:szCs w:val="20"/>
        </w:rPr>
        <w:t>standfirmfellowship@gmail.com</w:t>
      </w:r>
      <w:r w:rsidRPr="00707274">
        <w:rPr>
          <w:rFonts w:ascii="Arial" w:hAnsi="Arial" w:cs="Arial"/>
          <w:color w:val="222222"/>
          <w:sz w:val="18"/>
          <w:szCs w:val="20"/>
        </w:rPr>
        <w:tab/>
        <w:t>FB: Culpeper Stand Firm Fellowship</w:t>
      </w:r>
    </w:p>
    <w:sectPr w:rsidR="00D72D78" w:rsidRPr="00707274" w:rsidSect="00AA2BEB">
      <w:pgSz w:w="15840" w:h="12240" w:orient="landscape"/>
      <w:pgMar w:top="720" w:right="720" w:bottom="432"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7209A" w14:textId="77777777" w:rsidR="00F54767" w:rsidRDefault="00F54767" w:rsidP="00820691">
      <w:pPr>
        <w:spacing w:after="0" w:line="240" w:lineRule="auto"/>
      </w:pPr>
      <w:r>
        <w:separator/>
      </w:r>
    </w:p>
  </w:endnote>
  <w:endnote w:type="continuationSeparator" w:id="0">
    <w:p w14:paraId="4F57209B" w14:textId="77777777" w:rsidR="00F54767" w:rsidRDefault="00F54767" w:rsidP="00820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72098" w14:textId="77777777" w:rsidR="00F54767" w:rsidRDefault="00F54767" w:rsidP="00820691">
      <w:pPr>
        <w:spacing w:after="0" w:line="240" w:lineRule="auto"/>
      </w:pPr>
      <w:r>
        <w:separator/>
      </w:r>
    </w:p>
  </w:footnote>
  <w:footnote w:type="continuationSeparator" w:id="0">
    <w:p w14:paraId="4F572099" w14:textId="77777777" w:rsidR="00F54767" w:rsidRDefault="00F54767" w:rsidP="008206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0976"/>
    <w:rsid w:val="000055ED"/>
    <w:rsid w:val="0000659F"/>
    <w:rsid w:val="000121D5"/>
    <w:rsid w:val="00012B98"/>
    <w:rsid w:val="00013BE0"/>
    <w:rsid w:val="0001547D"/>
    <w:rsid w:val="00015D63"/>
    <w:rsid w:val="00016845"/>
    <w:rsid w:val="0002436D"/>
    <w:rsid w:val="0003346C"/>
    <w:rsid w:val="00037441"/>
    <w:rsid w:val="000404F3"/>
    <w:rsid w:val="00050CE3"/>
    <w:rsid w:val="00051F35"/>
    <w:rsid w:val="00053AF4"/>
    <w:rsid w:val="000545AD"/>
    <w:rsid w:val="00061350"/>
    <w:rsid w:val="00062989"/>
    <w:rsid w:val="000672F9"/>
    <w:rsid w:val="00070131"/>
    <w:rsid w:val="00076C10"/>
    <w:rsid w:val="00083E6D"/>
    <w:rsid w:val="0008418F"/>
    <w:rsid w:val="00086395"/>
    <w:rsid w:val="00086F60"/>
    <w:rsid w:val="00090566"/>
    <w:rsid w:val="00094CFE"/>
    <w:rsid w:val="00095339"/>
    <w:rsid w:val="00096B40"/>
    <w:rsid w:val="000A1FE3"/>
    <w:rsid w:val="000A2B2D"/>
    <w:rsid w:val="000A2E42"/>
    <w:rsid w:val="000A435F"/>
    <w:rsid w:val="000A62C7"/>
    <w:rsid w:val="000B25D3"/>
    <w:rsid w:val="000C0D03"/>
    <w:rsid w:val="000C43E1"/>
    <w:rsid w:val="000C51BD"/>
    <w:rsid w:val="000D1B60"/>
    <w:rsid w:val="000D2520"/>
    <w:rsid w:val="000D38B0"/>
    <w:rsid w:val="000D4DB2"/>
    <w:rsid w:val="000D5ED5"/>
    <w:rsid w:val="000E2830"/>
    <w:rsid w:val="000E2BA6"/>
    <w:rsid w:val="000E452A"/>
    <w:rsid w:val="000E4691"/>
    <w:rsid w:val="000E77F7"/>
    <w:rsid w:val="000F3B5B"/>
    <w:rsid w:val="000F4214"/>
    <w:rsid w:val="000F6BCC"/>
    <w:rsid w:val="0010743B"/>
    <w:rsid w:val="0011463C"/>
    <w:rsid w:val="001173F5"/>
    <w:rsid w:val="0011793F"/>
    <w:rsid w:val="00117D35"/>
    <w:rsid w:val="0013381A"/>
    <w:rsid w:val="00141CD3"/>
    <w:rsid w:val="00144C5D"/>
    <w:rsid w:val="00152A1E"/>
    <w:rsid w:val="001600C6"/>
    <w:rsid w:val="0016160B"/>
    <w:rsid w:val="00163433"/>
    <w:rsid w:val="001640BE"/>
    <w:rsid w:val="001663AE"/>
    <w:rsid w:val="00172BEB"/>
    <w:rsid w:val="00175606"/>
    <w:rsid w:val="0018069C"/>
    <w:rsid w:val="001849BA"/>
    <w:rsid w:val="001901E8"/>
    <w:rsid w:val="00192092"/>
    <w:rsid w:val="0019252B"/>
    <w:rsid w:val="001945F1"/>
    <w:rsid w:val="00195F24"/>
    <w:rsid w:val="001967EB"/>
    <w:rsid w:val="001971BC"/>
    <w:rsid w:val="001A2745"/>
    <w:rsid w:val="001A6935"/>
    <w:rsid w:val="001A7684"/>
    <w:rsid w:val="001A7EBC"/>
    <w:rsid w:val="001B084E"/>
    <w:rsid w:val="001B132D"/>
    <w:rsid w:val="001C60D3"/>
    <w:rsid w:val="001D0529"/>
    <w:rsid w:val="001D16A9"/>
    <w:rsid w:val="001D29ED"/>
    <w:rsid w:val="001D3885"/>
    <w:rsid w:val="001D5CBE"/>
    <w:rsid w:val="001D6917"/>
    <w:rsid w:val="001D7835"/>
    <w:rsid w:val="001D7FED"/>
    <w:rsid w:val="001E1ACF"/>
    <w:rsid w:val="001E31C6"/>
    <w:rsid w:val="001E3AAE"/>
    <w:rsid w:val="001E4E5D"/>
    <w:rsid w:val="001F1CC0"/>
    <w:rsid w:val="001F39A3"/>
    <w:rsid w:val="001F572E"/>
    <w:rsid w:val="00202684"/>
    <w:rsid w:val="0020623A"/>
    <w:rsid w:val="002078EC"/>
    <w:rsid w:val="00211A28"/>
    <w:rsid w:val="00212BC6"/>
    <w:rsid w:val="002144E5"/>
    <w:rsid w:val="00216511"/>
    <w:rsid w:val="002214D4"/>
    <w:rsid w:val="00226864"/>
    <w:rsid w:val="002361C1"/>
    <w:rsid w:val="0023659B"/>
    <w:rsid w:val="0023790A"/>
    <w:rsid w:val="00237D21"/>
    <w:rsid w:val="00240BF6"/>
    <w:rsid w:val="0024330D"/>
    <w:rsid w:val="00243F7C"/>
    <w:rsid w:val="002442BD"/>
    <w:rsid w:val="00244DF5"/>
    <w:rsid w:val="0024539F"/>
    <w:rsid w:val="00253A1E"/>
    <w:rsid w:val="00254656"/>
    <w:rsid w:val="00254CAA"/>
    <w:rsid w:val="002550D7"/>
    <w:rsid w:val="00255B4A"/>
    <w:rsid w:val="00256949"/>
    <w:rsid w:val="0026208A"/>
    <w:rsid w:val="002665F0"/>
    <w:rsid w:val="00274F23"/>
    <w:rsid w:val="00277C01"/>
    <w:rsid w:val="0028069B"/>
    <w:rsid w:val="002815D4"/>
    <w:rsid w:val="00282C4C"/>
    <w:rsid w:val="00284756"/>
    <w:rsid w:val="00285641"/>
    <w:rsid w:val="002916D6"/>
    <w:rsid w:val="00291C8C"/>
    <w:rsid w:val="002A0383"/>
    <w:rsid w:val="002A07EE"/>
    <w:rsid w:val="002A0DDE"/>
    <w:rsid w:val="002A1D5F"/>
    <w:rsid w:val="002A3C4E"/>
    <w:rsid w:val="002A6BBF"/>
    <w:rsid w:val="002B2676"/>
    <w:rsid w:val="002B385C"/>
    <w:rsid w:val="002B4F4E"/>
    <w:rsid w:val="002B7AD9"/>
    <w:rsid w:val="002C1DC0"/>
    <w:rsid w:val="002C637C"/>
    <w:rsid w:val="002D2431"/>
    <w:rsid w:val="002D6DE4"/>
    <w:rsid w:val="002E0992"/>
    <w:rsid w:val="002E24AF"/>
    <w:rsid w:val="002E2716"/>
    <w:rsid w:val="002E5037"/>
    <w:rsid w:val="002E6924"/>
    <w:rsid w:val="002F272D"/>
    <w:rsid w:val="002F2C5F"/>
    <w:rsid w:val="002F3751"/>
    <w:rsid w:val="002F393D"/>
    <w:rsid w:val="002F4F3A"/>
    <w:rsid w:val="003000E3"/>
    <w:rsid w:val="0030235A"/>
    <w:rsid w:val="00303895"/>
    <w:rsid w:val="00303D1A"/>
    <w:rsid w:val="00304EF1"/>
    <w:rsid w:val="0030616B"/>
    <w:rsid w:val="0030764D"/>
    <w:rsid w:val="00310176"/>
    <w:rsid w:val="00314FFE"/>
    <w:rsid w:val="003153C1"/>
    <w:rsid w:val="00321AF9"/>
    <w:rsid w:val="00322EC2"/>
    <w:rsid w:val="00323F09"/>
    <w:rsid w:val="003309FE"/>
    <w:rsid w:val="00331146"/>
    <w:rsid w:val="00331861"/>
    <w:rsid w:val="00333D66"/>
    <w:rsid w:val="00340FAE"/>
    <w:rsid w:val="003426B3"/>
    <w:rsid w:val="00342973"/>
    <w:rsid w:val="00343875"/>
    <w:rsid w:val="00345D66"/>
    <w:rsid w:val="0035159E"/>
    <w:rsid w:val="00353CC5"/>
    <w:rsid w:val="00356526"/>
    <w:rsid w:val="00364B0E"/>
    <w:rsid w:val="0036503A"/>
    <w:rsid w:val="00373107"/>
    <w:rsid w:val="0037438F"/>
    <w:rsid w:val="003744DA"/>
    <w:rsid w:val="00376400"/>
    <w:rsid w:val="00384843"/>
    <w:rsid w:val="003924A2"/>
    <w:rsid w:val="00392871"/>
    <w:rsid w:val="00393CAF"/>
    <w:rsid w:val="003966B0"/>
    <w:rsid w:val="0039737E"/>
    <w:rsid w:val="00397E17"/>
    <w:rsid w:val="003A41F1"/>
    <w:rsid w:val="003B167C"/>
    <w:rsid w:val="003B2B23"/>
    <w:rsid w:val="003C0444"/>
    <w:rsid w:val="003C0F13"/>
    <w:rsid w:val="003C1492"/>
    <w:rsid w:val="003C314A"/>
    <w:rsid w:val="003E14EF"/>
    <w:rsid w:val="003E5AAD"/>
    <w:rsid w:val="003E7A50"/>
    <w:rsid w:val="003F02DB"/>
    <w:rsid w:val="003F09D7"/>
    <w:rsid w:val="003F1D4E"/>
    <w:rsid w:val="003F6FD4"/>
    <w:rsid w:val="003F7751"/>
    <w:rsid w:val="00404DC6"/>
    <w:rsid w:val="00407247"/>
    <w:rsid w:val="0041687F"/>
    <w:rsid w:val="00416A60"/>
    <w:rsid w:val="004232E0"/>
    <w:rsid w:val="00424D11"/>
    <w:rsid w:val="004264ED"/>
    <w:rsid w:val="004266F2"/>
    <w:rsid w:val="004275F9"/>
    <w:rsid w:val="00432568"/>
    <w:rsid w:val="00432B71"/>
    <w:rsid w:val="0043351F"/>
    <w:rsid w:val="00433A56"/>
    <w:rsid w:val="0043481F"/>
    <w:rsid w:val="004356DA"/>
    <w:rsid w:val="004405A4"/>
    <w:rsid w:val="00440E8C"/>
    <w:rsid w:val="00446E08"/>
    <w:rsid w:val="00450930"/>
    <w:rsid w:val="00452186"/>
    <w:rsid w:val="00457FF0"/>
    <w:rsid w:val="00466E53"/>
    <w:rsid w:val="00466E5C"/>
    <w:rsid w:val="00473659"/>
    <w:rsid w:val="00477BA5"/>
    <w:rsid w:val="00480EFB"/>
    <w:rsid w:val="004820E8"/>
    <w:rsid w:val="004831C8"/>
    <w:rsid w:val="00485742"/>
    <w:rsid w:val="004905B3"/>
    <w:rsid w:val="00490EDE"/>
    <w:rsid w:val="00494F48"/>
    <w:rsid w:val="0049540A"/>
    <w:rsid w:val="004964B1"/>
    <w:rsid w:val="004A0D88"/>
    <w:rsid w:val="004A11FC"/>
    <w:rsid w:val="004A412F"/>
    <w:rsid w:val="004A6237"/>
    <w:rsid w:val="004B78DB"/>
    <w:rsid w:val="004C35C7"/>
    <w:rsid w:val="004C6DEF"/>
    <w:rsid w:val="004D1343"/>
    <w:rsid w:val="004D2421"/>
    <w:rsid w:val="004D5404"/>
    <w:rsid w:val="004D7AA2"/>
    <w:rsid w:val="004E0C42"/>
    <w:rsid w:val="004E297B"/>
    <w:rsid w:val="004E6543"/>
    <w:rsid w:val="004F4252"/>
    <w:rsid w:val="004F70B4"/>
    <w:rsid w:val="00503F60"/>
    <w:rsid w:val="005101DC"/>
    <w:rsid w:val="00510EA8"/>
    <w:rsid w:val="00514A7B"/>
    <w:rsid w:val="00515879"/>
    <w:rsid w:val="00515C6E"/>
    <w:rsid w:val="00517F60"/>
    <w:rsid w:val="005228D2"/>
    <w:rsid w:val="00522E65"/>
    <w:rsid w:val="005240B7"/>
    <w:rsid w:val="00532116"/>
    <w:rsid w:val="005330F9"/>
    <w:rsid w:val="00535EF9"/>
    <w:rsid w:val="005400EB"/>
    <w:rsid w:val="00541AF5"/>
    <w:rsid w:val="005548AA"/>
    <w:rsid w:val="00555533"/>
    <w:rsid w:val="005568BB"/>
    <w:rsid w:val="00557464"/>
    <w:rsid w:val="00561A74"/>
    <w:rsid w:val="005637E4"/>
    <w:rsid w:val="00566181"/>
    <w:rsid w:val="005666B8"/>
    <w:rsid w:val="00576006"/>
    <w:rsid w:val="00576D76"/>
    <w:rsid w:val="00576FEB"/>
    <w:rsid w:val="005849BE"/>
    <w:rsid w:val="00591061"/>
    <w:rsid w:val="0059414A"/>
    <w:rsid w:val="00596606"/>
    <w:rsid w:val="00597625"/>
    <w:rsid w:val="005A0C9A"/>
    <w:rsid w:val="005A317D"/>
    <w:rsid w:val="005A31C8"/>
    <w:rsid w:val="005A40C5"/>
    <w:rsid w:val="005B1CB6"/>
    <w:rsid w:val="005C1E69"/>
    <w:rsid w:val="005C7D3D"/>
    <w:rsid w:val="005D0A76"/>
    <w:rsid w:val="005D0F4D"/>
    <w:rsid w:val="005D69CE"/>
    <w:rsid w:val="005D71D1"/>
    <w:rsid w:val="005E1D4E"/>
    <w:rsid w:val="005E65D0"/>
    <w:rsid w:val="00601E71"/>
    <w:rsid w:val="00606D2D"/>
    <w:rsid w:val="00612069"/>
    <w:rsid w:val="006156E1"/>
    <w:rsid w:val="00617319"/>
    <w:rsid w:val="00617617"/>
    <w:rsid w:val="006212E0"/>
    <w:rsid w:val="006255D6"/>
    <w:rsid w:val="0063298A"/>
    <w:rsid w:val="00636EE7"/>
    <w:rsid w:val="00637E99"/>
    <w:rsid w:val="00646EE0"/>
    <w:rsid w:val="006503D0"/>
    <w:rsid w:val="0065188D"/>
    <w:rsid w:val="006531CB"/>
    <w:rsid w:val="00655144"/>
    <w:rsid w:val="00655971"/>
    <w:rsid w:val="00657AED"/>
    <w:rsid w:val="006635ED"/>
    <w:rsid w:val="00666856"/>
    <w:rsid w:val="006674D4"/>
    <w:rsid w:val="00672AD2"/>
    <w:rsid w:val="00673FEF"/>
    <w:rsid w:val="00674F87"/>
    <w:rsid w:val="006812E8"/>
    <w:rsid w:val="00686B46"/>
    <w:rsid w:val="00687756"/>
    <w:rsid w:val="00695E32"/>
    <w:rsid w:val="006A76E2"/>
    <w:rsid w:val="006A7F32"/>
    <w:rsid w:val="006B036B"/>
    <w:rsid w:val="006B12EB"/>
    <w:rsid w:val="006B33D4"/>
    <w:rsid w:val="006B45E7"/>
    <w:rsid w:val="006B6433"/>
    <w:rsid w:val="006B7DDB"/>
    <w:rsid w:val="006C0850"/>
    <w:rsid w:val="006C0A3E"/>
    <w:rsid w:val="006C155A"/>
    <w:rsid w:val="006C3E8F"/>
    <w:rsid w:val="006C4F69"/>
    <w:rsid w:val="006C4F99"/>
    <w:rsid w:val="006C514C"/>
    <w:rsid w:val="006D0829"/>
    <w:rsid w:val="006D171F"/>
    <w:rsid w:val="006D4832"/>
    <w:rsid w:val="006D4CA4"/>
    <w:rsid w:val="006E27B5"/>
    <w:rsid w:val="006E368B"/>
    <w:rsid w:val="006E5EC9"/>
    <w:rsid w:val="006E6848"/>
    <w:rsid w:val="006E7119"/>
    <w:rsid w:val="006F1903"/>
    <w:rsid w:val="006F42B5"/>
    <w:rsid w:val="007006E7"/>
    <w:rsid w:val="007057F2"/>
    <w:rsid w:val="00707274"/>
    <w:rsid w:val="00707499"/>
    <w:rsid w:val="00707A39"/>
    <w:rsid w:val="007103CA"/>
    <w:rsid w:val="00715AC3"/>
    <w:rsid w:val="00720BB7"/>
    <w:rsid w:val="0072482E"/>
    <w:rsid w:val="00733CBA"/>
    <w:rsid w:val="00735773"/>
    <w:rsid w:val="007373D7"/>
    <w:rsid w:val="00744971"/>
    <w:rsid w:val="0075108C"/>
    <w:rsid w:val="00751E31"/>
    <w:rsid w:val="00751FFE"/>
    <w:rsid w:val="00752CC1"/>
    <w:rsid w:val="0075506C"/>
    <w:rsid w:val="00756B65"/>
    <w:rsid w:val="0076021E"/>
    <w:rsid w:val="00763F21"/>
    <w:rsid w:val="007647EA"/>
    <w:rsid w:val="00772E61"/>
    <w:rsid w:val="007753CD"/>
    <w:rsid w:val="00780358"/>
    <w:rsid w:val="00783625"/>
    <w:rsid w:val="0078387D"/>
    <w:rsid w:val="00784704"/>
    <w:rsid w:val="00787E91"/>
    <w:rsid w:val="007A2C84"/>
    <w:rsid w:val="007A5D16"/>
    <w:rsid w:val="007B0F23"/>
    <w:rsid w:val="007B4E20"/>
    <w:rsid w:val="007B5AAA"/>
    <w:rsid w:val="007C21BF"/>
    <w:rsid w:val="007C3450"/>
    <w:rsid w:val="007D1A5C"/>
    <w:rsid w:val="007D1DF4"/>
    <w:rsid w:val="007E134E"/>
    <w:rsid w:val="007E41F5"/>
    <w:rsid w:val="007E48FE"/>
    <w:rsid w:val="007F4CC2"/>
    <w:rsid w:val="007F5FB0"/>
    <w:rsid w:val="007F7E39"/>
    <w:rsid w:val="00804F6C"/>
    <w:rsid w:val="00806AE8"/>
    <w:rsid w:val="00816301"/>
    <w:rsid w:val="0081777E"/>
    <w:rsid w:val="0082033C"/>
    <w:rsid w:val="00820691"/>
    <w:rsid w:val="00822860"/>
    <w:rsid w:val="008266B8"/>
    <w:rsid w:val="00831026"/>
    <w:rsid w:val="00831550"/>
    <w:rsid w:val="0083358C"/>
    <w:rsid w:val="008338F2"/>
    <w:rsid w:val="00836F2A"/>
    <w:rsid w:val="00843EEC"/>
    <w:rsid w:val="008442E4"/>
    <w:rsid w:val="008539BA"/>
    <w:rsid w:val="00854369"/>
    <w:rsid w:val="0085454A"/>
    <w:rsid w:val="008603D8"/>
    <w:rsid w:val="00861044"/>
    <w:rsid w:val="00862A58"/>
    <w:rsid w:val="0086438F"/>
    <w:rsid w:val="008663E1"/>
    <w:rsid w:val="008763A4"/>
    <w:rsid w:val="008763F5"/>
    <w:rsid w:val="008804C6"/>
    <w:rsid w:val="008874E7"/>
    <w:rsid w:val="00887C09"/>
    <w:rsid w:val="00891ED8"/>
    <w:rsid w:val="0089637C"/>
    <w:rsid w:val="008A4061"/>
    <w:rsid w:val="008A58B3"/>
    <w:rsid w:val="008B35A6"/>
    <w:rsid w:val="008B36AD"/>
    <w:rsid w:val="008C3177"/>
    <w:rsid w:val="008C34B6"/>
    <w:rsid w:val="008C48F7"/>
    <w:rsid w:val="008C4DB1"/>
    <w:rsid w:val="008C4F1C"/>
    <w:rsid w:val="008C76FA"/>
    <w:rsid w:val="008C7989"/>
    <w:rsid w:val="008C7A8D"/>
    <w:rsid w:val="008D46AB"/>
    <w:rsid w:val="008D695B"/>
    <w:rsid w:val="008E4943"/>
    <w:rsid w:val="008E5136"/>
    <w:rsid w:val="008F0A54"/>
    <w:rsid w:val="008F3B73"/>
    <w:rsid w:val="008F4985"/>
    <w:rsid w:val="0090227A"/>
    <w:rsid w:val="00903993"/>
    <w:rsid w:val="00912FC9"/>
    <w:rsid w:val="00913498"/>
    <w:rsid w:val="009159EB"/>
    <w:rsid w:val="00916E7D"/>
    <w:rsid w:val="009174E7"/>
    <w:rsid w:val="0092364B"/>
    <w:rsid w:val="009303D5"/>
    <w:rsid w:val="00930A7F"/>
    <w:rsid w:val="00934319"/>
    <w:rsid w:val="0093575F"/>
    <w:rsid w:val="00936FC9"/>
    <w:rsid w:val="00944AB7"/>
    <w:rsid w:val="00944EA5"/>
    <w:rsid w:val="00945C64"/>
    <w:rsid w:val="0095633C"/>
    <w:rsid w:val="0095736F"/>
    <w:rsid w:val="00960F14"/>
    <w:rsid w:val="00963704"/>
    <w:rsid w:val="00971EF6"/>
    <w:rsid w:val="00973530"/>
    <w:rsid w:val="00974246"/>
    <w:rsid w:val="00975908"/>
    <w:rsid w:val="00976F16"/>
    <w:rsid w:val="00980FBF"/>
    <w:rsid w:val="00981427"/>
    <w:rsid w:val="00982052"/>
    <w:rsid w:val="0098315C"/>
    <w:rsid w:val="00985B72"/>
    <w:rsid w:val="0098681C"/>
    <w:rsid w:val="00987ACB"/>
    <w:rsid w:val="00990B0E"/>
    <w:rsid w:val="0099178C"/>
    <w:rsid w:val="009922C9"/>
    <w:rsid w:val="009A3AFE"/>
    <w:rsid w:val="009A4F0A"/>
    <w:rsid w:val="009A6166"/>
    <w:rsid w:val="009A7689"/>
    <w:rsid w:val="009B1A0B"/>
    <w:rsid w:val="009B24E8"/>
    <w:rsid w:val="009B4587"/>
    <w:rsid w:val="009B76DD"/>
    <w:rsid w:val="009C6E3B"/>
    <w:rsid w:val="009D192E"/>
    <w:rsid w:val="009D1E92"/>
    <w:rsid w:val="009D573D"/>
    <w:rsid w:val="009E1980"/>
    <w:rsid w:val="009E4742"/>
    <w:rsid w:val="009E63FE"/>
    <w:rsid w:val="009E7D32"/>
    <w:rsid w:val="009F0938"/>
    <w:rsid w:val="009F55C8"/>
    <w:rsid w:val="009F6755"/>
    <w:rsid w:val="00A03421"/>
    <w:rsid w:val="00A036A3"/>
    <w:rsid w:val="00A03E60"/>
    <w:rsid w:val="00A05B9B"/>
    <w:rsid w:val="00A0603F"/>
    <w:rsid w:val="00A10857"/>
    <w:rsid w:val="00A12DD8"/>
    <w:rsid w:val="00A15AD8"/>
    <w:rsid w:val="00A2040F"/>
    <w:rsid w:val="00A25531"/>
    <w:rsid w:val="00A270FA"/>
    <w:rsid w:val="00A27B40"/>
    <w:rsid w:val="00A3019A"/>
    <w:rsid w:val="00A306FE"/>
    <w:rsid w:val="00A31304"/>
    <w:rsid w:val="00A349E0"/>
    <w:rsid w:val="00A36424"/>
    <w:rsid w:val="00A40B53"/>
    <w:rsid w:val="00A42076"/>
    <w:rsid w:val="00A4301E"/>
    <w:rsid w:val="00A472EC"/>
    <w:rsid w:val="00A52127"/>
    <w:rsid w:val="00A52FA7"/>
    <w:rsid w:val="00A6047B"/>
    <w:rsid w:val="00A61060"/>
    <w:rsid w:val="00A651AA"/>
    <w:rsid w:val="00A67B88"/>
    <w:rsid w:val="00A70BCA"/>
    <w:rsid w:val="00A813EF"/>
    <w:rsid w:val="00A81467"/>
    <w:rsid w:val="00A856A4"/>
    <w:rsid w:val="00A86F91"/>
    <w:rsid w:val="00A87A57"/>
    <w:rsid w:val="00A95D80"/>
    <w:rsid w:val="00A962BA"/>
    <w:rsid w:val="00AA1135"/>
    <w:rsid w:val="00AA2BEB"/>
    <w:rsid w:val="00AB52F7"/>
    <w:rsid w:val="00AB7BF2"/>
    <w:rsid w:val="00AC166E"/>
    <w:rsid w:val="00AC2DD9"/>
    <w:rsid w:val="00AC43BB"/>
    <w:rsid w:val="00AC4767"/>
    <w:rsid w:val="00AC634A"/>
    <w:rsid w:val="00AC69A6"/>
    <w:rsid w:val="00AC6D06"/>
    <w:rsid w:val="00AC7228"/>
    <w:rsid w:val="00AD086A"/>
    <w:rsid w:val="00AD0A5F"/>
    <w:rsid w:val="00AD23DE"/>
    <w:rsid w:val="00AD405E"/>
    <w:rsid w:val="00AD50F3"/>
    <w:rsid w:val="00AD656C"/>
    <w:rsid w:val="00AE07E9"/>
    <w:rsid w:val="00AE5601"/>
    <w:rsid w:val="00AF1483"/>
    <w:rsid w:val="00B01BA9"/>
    <w:rsid w:val="00B054C0"/>
    <w:rsid w:val="00B05530"/>
    <w:rsid w:val="00B06ADB"/>
    <w:rsid w:val="00B13840"/>
    <w:rsid w:val="00B179E2"/>
    <w:rsid w:val="00B207D7"/>
    <w:rsid w:val="00B20F0C"/>
    <w:rsid w:val="00B22152"/>
    <w:rsid w:val="00B225B4"/>
    <w:rsid w:val="00B23370"/>
    <w:rsid w:val="00B32939"/>
    <w:rsid w:val="00B347A5"/>
    <w:rsid w:val="00B36DAB"/>
    <w:rsid w:val="00B372BB"/>
    <w:rsid w:val="00B37392"/>
    <w:rsid w:val="00B40426"/>
    <w:rsid w:val="00B44DDF"/>
    <w:rsid w:val="00B512A4"/>
    <w:rsid w:val="00B51357"/>
    <w:rsid w:val="00B54D7B"/>
    <w:rsid w:val="00B555E2"/>
    <w:rsid w:val="00B60EA8"/>
    <w:rsid w:val="00B61AB4"/>
    <w:rsid w:val="00B64704"/>
    <w:rsid w:val="00B64E5E"/>
    <w:rsid w:val="00B74ADB"/>
    <w:rsid w:val="00B7668A"/>
    <w:rsid w:val="00B8021C"/>
    <w:rsid w:val="00B85A5F"/>
    <w:rsid w:val="00B864FE"/>
    <w:rsid w:val="00B87DFE"/>
    <w:rsid w:val="00B87FEE"/>
    <w:rsid w:val="00B92CA2"/>
    <w:rsid w:val="00B946F7"/>
    <w:rsid w:val="00B96BE9"/>
    <w:rsid w:val="00B96CAA"/>
    <w:rsid w:val="00BA0DEE"/>
    <w:rsid w:val="00BA1C40"/>
    <w:rsid w:val="00BA7B40"/>
    <w:rsid w:val="00BB0A4A"/>
    <w:rsid w:val="00BB1817"/>
    <w:rsid w:val="00BB528C"/>
    <w:rsid w:val="00BC1267"/>
    <w:rsid w:val="00BC1B37"/>
    <w:rsid w:val="00BC1DB3"/>
    <w:rsid w:val="00BC4B1C"/>
    <w:rsid w:val="00BC5FF8"/>
    <w:rsid w:val="00BD4CF0"/>
    <w:rsid w:val="00BD74F5"/>
    <w:rsid w:val="00BE1559"/>
    <w:rsid w:val="00BF0561"/>
    <w:rsid w:val="00BF0F96"/>
    <w:rsid w:val="00BF704E"/>
    <w:rsid w:val="00C00D83"/>
    <w:rsid w:val="00C02789"/>
    <w:rsid w:val="00C0634C"/>
    <w:rsid w:val="00C06EC9"/>
    <w:rsid w:val="00C07C4C"/>
    <w:rsid w:val="00C13F93"/>
    <w:rsid w:val="00C16002"/>
    <w:rsid w:val="00C1650F"/>
    <w:rsid w:val="00C17C9F"/>
    <w:rsid w:val="00C22FFD"/>
    <w:rsid w:val="00C33064"/>
    <w:rsid w:val="00C3667A"/>
    <w:rsid w:val="00C4021B"/>
    <w:rsid w:val="00C419AA"/>
    <w:rsid w:val="00C4231C"/>
    <w:rsid w:val="00C42680"/>
    <w:rsid w:val="00C54524"/>
    <w:rsid w:val="00C60644"/>
    <w:rsid w:val="00C60737"/>
    <w:rsid w:val="00C62F12"/>
    <w:rsid w:val="00C62F71"/>
    <w:rsid w:val="00C7027C"/>
    <w:rsid w:val="00C7217A"/>
    <w:rsid w:val="00C72FBC"/>
    <w:rsid w:val="00C76D94"/>
    <w:rsid w:val="00C77C69"/>
    <w:rsid w:val="00C84686"/>
    <w:rsid w:val="00C87205"/>
    <w:rsid w:val="00C907C2"/>
    <w:rsid w:val="00C91671"/>
    <w:rsid w:val="00C91B25"/>
    <w:rsid w:val="00C94345"/>
    <w:rsid w:val="00C97E4C"/>
    <w:rsid w:val="00CA351E"/>
    <w:rsid w:val="00CA3522"/>
    <w:rsid w:val="00CA7CC4"/>
    <w:rsid w:val="00CB1BF0"/>
    <w:rsid w:val="00CB21DA"/>
    <w:rsid w:val="00CB598E"/>
    <w:rsid w:val="00CC0FC4"/>
    <w:rsid w:val="00CC2486"/>
    <w:rsid w:val="00CC29D1"/>
    <w:rsid w:val="00CC4A57"/>
    <w:rsid w:val="00CD184A"/>
    <w:rsid w:val="00CD21B3"/>
    <w:rsid w:val="00CD23FA"/>
    <w:rsid w:val="00CD75DF"/>
    <w:rsid w:val="00CD7B0A"/>
    <w:rsid w:val="00CE0582"/>
    <w:rsid w:val="00CE2E07"/>
    <w:rsid w:val="00CE73C9"/>
    <w:rsid w:val="00CF25E4"/>
    <w:rsid w:val="00CF5B81"/>
    <w:rsid w:val="00CF7AE1"/>
    <w:rsid w:val="00CF7B7A"/>
    <w:rsid w:val="00D01FBA"/>
    <w:rsid w:val="00D03198"/>
    <w:rsid w:val="00D03F8F"/>
    <w:rsid w:val="00D07084"/>
    <w:rsid w:val="00D1347C"/>
    <w:rsid w:val="00D14C8F"/>
    <w:rsid w:val="00D24C29"/>
    <w:rsid w:val="00D27220"/>
    <w:rsid w:val="00D27829"/>
    <w:rsid w:val="00D30246"/>
    <w:rsid w:val="00D35189"/>
    <w:rsid w:val="00D43A6C"/>
    <w:rsid w:val="00D455BD"/>
    <w:rsid w:val="00D47BF6"/>
    <w:rsid w:val="00D47EE3"/>
    <w:rsid w:val="00D51C67"/>
    <w:rsid w:val="00D566AE"/>
    <w:rsid w:val="00D67529"/>
    <w:rsid w:val="00D7219D"/>
    <w:rsid w:val="00D72D78"/>
    <w:rsid w:val="00D82916"/>
    <w:rsid w:val="00D868ED"/>
    <w:rsid w:val="00D93231"/>
    <w:rsid w:val="00D936B5"/>
    <w:rsid w:val="00D93F06"/>
    <w:rsid w:val="00D95911"/>
    <w:rsid w:val="00DA0637"/>
    <w:rsid w:val="00DA275A"/>
    <w:rsid w:val="00DA4341"/>
    <w:rsid w:val="00DA490C"/>
    <w:rsid w:val="00DA610C"/>
    <w:rsid w:val="00DB1C27"/>
    <w:rsid w:val="00DB327C"/>
    <w:rsid w:val="00DB5583"/>
    <w:rsid w:val="00DB5FED"/>
    <w:rsid w:val="00DC0675"/>
    <w:rsid w:val="00DC23FC"/>
    <w:rsid w:val="00DC27C5"/>
    <w:rsid w:val="00DC38CE"/>
    <w:rsid w:val="00DC3C57"/>
    <w:rsid w:val="00DC4678"/>
    <w:rsid w:val="00DC5949"/>
    <w:rsid w:val="00DD092C"/>
    <w:rsid w:val="00DD1F76"/>
    <w:rsid w:val="00DD3594"/>
    <w:rsid w:val="00DD37A2"/>
    <w:rsid w:val="00DE5F9C"/>
    <w:rsid w:val="00DE7680"/>
    <w:rsid w:val="00DF0F24"/>
    <w:rsid w:val="00DF2216"/>
    <w:rsid w:val="00DF292C"/>
    <w:rsid w:val="00DF2B96"/>
    <w:rsid w:val="00DF440D"/>
    <w:rsid w:val="00DF4704"/>
    <w:rsid w:val="00DF565B"/>
    <w:rsid w:val="00DF5D38"/>
    <w:rsid w:val="00E0219C"/>
    <w:rsid w:val="00E12E70"/>
    <w:rsid w:val="00E13C0F"/>
    <w:rsid w:val="00E16943"/>
    <w:rsid w:val="00E17946"/>
    <w:rsid w:val="00E228EC"/>
    <w:rsid w:val="00E234C8"/>
    <w:rsid w:val="00E235F7"/>
    <w:rsid w:val="00E23F4F"/>
    <w:rsid w:val="00E26187"/>
    <w:rsid w:val="00E26D1F"/>
    <w:rsid w:val="00E31AD6"/>
    <w:rsid w:val="00E35052"/>
    <w:rsid w:val="00E36D58"/>
    <w:rsid w:val="00E42713"/>
    <w:rsid w:val="00E43533"/>
    <w:rsid w:val="00E521DD"/>
    <w:rsid w:val="00E5255F"/>
    <w:rsid w:val="00E5796B"/>
    <w:rsid w:val="00E62658"/>
    <w:rsid w:val="00E63F21"/>
    <w:rsid w:val="00E64210"/>
    <w:rsid w:val="00E64AC7"/>
    <w:rsid w:val="00E67B4F"/>
    <w:rsid w:val="00E709E1"/>
    <w:rsid w:val="00E72E1E"/>
    <w:rsid w:val="00E738FD"/>
    <w:rsid w:val="00E74987"/>
    <w:rsid w:val="00E75D21"/>
    <w:rsid w:val="00E7765A"/>
    <w:rsid w:val="00E82E4C"/>
    <w:rsid w:val="00E83136"/>
    <w:rsid w:val="00E837B3"/>
    <w:rsid w:val="00E84867"/>
    <w:rsid w:val="00E87E46"/>
    <w:rsid w:val="00E9062E"/>
    <w:rsid w:val="00E91768"/>
    <w:rsid w:val="00E917D2"/>
    <w:rsid w:val="00E931DD"/>
    <w:rsid w:val="00E968F5"/>
    <w:rsid w:val="00EA179C"/>
    <w:rsid w:val="00EA1E37"/>
    <w:rsid w:val="00EB19DC"/>
    <w:rsid w:val="00EB21FA"/>
    <w:rsid w:val="00EB22F0"/>
    <w:rsid w:val="00EC1E09"/>
    <w:rsid w:val="00EC35C1"/>
    <w:rsid w:val="00EC3955"/>
    <w:rsid w:val="00ED114F"/>
    <w:rsid w:val="00ED24A0"/>
    <w:rsid w:val="00EE0043"/>
    <w:rsid w:val="00EE36E5"/>
    <w:rsid w:val="00EE526D"/>
    <w:rsid w:val="00EF0540"/>
    <w:rsid w:val="00EF33ED"/>
    <w:rsid w:val="00F00F0E"/>
    <w:rsid w:val="00F03EC5"/>
    <w:rsid w:val="00F04DEE"/>
    <w:rsid w:val="00F05DDF"/>
    <w:rsid w:val="00F14DA1"/>
    <w:rsid w:val="00F2068A"/>
    <w:rsid w:val="00F21109"/>
    <w:rsid w:val="00F27FCE"/>
    <w:rsid w:val="00F3100A"/>
    <w:rsid w:val="00F31724"/>
    <w:rsid w:val="00F31D26"/>
    <w:rsid w:val="00F35015"/>
    <w:rsid w:val="00F3552A"/>
    <w:rsid w:val="00F36AAE"/>
    <w:rsid w:val="00F36C87"/>
    <w:rsid w:val="00F37BFD"/>
    <w:rsid w:val="00F40976"/>
    <w:rsid w:val="00F40D2C"/>
    <w:rsid w:val="00F41CAF"/>
    <w:rsid w:val="00F42CB6"/>
    <w:rsid w:val="00F44EA3"/>
    <w:rsid w:val="00F454EC"/>
    <w:rsid w:val="00F458B6"/>
    <w:rsid w:val="00F45CED"/>
    <w:rsid w:val="00F52336"/>
    <w:rsid w:val="00F52768"/>
    <w:rsid w:val="00F54767"/>
    <w:rsid w:val="00F5595E"/>
    <w:rsid w:val="00F61ABF"/>
    <w:rsid w:val="00F65E1C"/>
    <w:rsid w:val="00F74B4D"/>
    <w:rsid w:val="00F7597F"/>
    <w:rsid w:val="00F75F2C"/>
    <w:rsid w:val="00F77AFA"/>
    <w:rsid w:val="00F81A01"/>
    <w:rsid w:val="00F836C6"/>
    <w:rsid w:val="00F91D2A"/>
    <w:rsid w:val="00F94EB8"/>
    <w:rsid w:val="00FA372B"/>
    <w:rsid w:val="00FA4120"/>
    <w:rsid w:val="00FB1FF5"/>
    <w:rsid w:val="00FB3DF8"/>
    <w:rsid w:val="00FC017F"/>
    <w:rsid w:val="00FC3DA8"/>
    <w:rsid w:val="00FC5485"/>
    <w:rsid w:val="00FC6BC4"/>
    <w:rsid w:val="00FC7E35"/>
    <w:rsid w:val="00FE3E45"/>
    <w:rsid w:val="00FE76EA"/>
    <w:rsid w:val="00FF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572038"/>
  <w15:docId w15:val="{8BA4843A-FEB7-4317-B8BD-AAF02C2B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1C"/>
    <w:pPr>
      <w:spacing w:after="160" w:line="259" w:lineRule="auto"/>
    </w:pPr>
    <w:rPr>
      <w:rFonts w:cs="Times New Roman"/>
      <w:sz w:val="22"/>
      <w:szCs w:val="22"/>
    </w:rPr>
  </w:style>
  <w:style w:type="paragraph" w:styleId="Heading1">
    <w:name w:val="heading 1"/>
    <w:basedOn w:val="Normal"/>
    <w:next w:val="Normal"/>
    <w:link w:val="Heading1Char"/>
    <w:uiPriority w:val="9"/>
    <w:qFormat/>
    <w:rsid w:val="00F65E1C"/>
    <w:pPr>
      <w:keepNext/>
      <w:keepLines/>
      <w:spacing w:before="400" w:after="40" w:line="240" w:lineRule="auto"/>
      <w:outlineLvl w:val="0"/>
    </w:pPr>
    <w:rPr>
      <w:rFonts w:ascii="Cambria" w:hAnsi="Cambria"/>
      <w:color w:val="244061"/>
      <w:sz w:val="36"/>
      <w:szCs w:val="36"/>
    </w:rPr>
  </w:style>
  <w:style w:type="paragraph" w:styleId="Heading2">
    <w:name w:val="heading 2"/>
    <w:basedOn w:val="Normal"/>
    <w:next w:val="Normal"/>
    <w:link w:val="Heading2Char"/>
    <w:uiPriority w:val="9"/>
    <w:semiHidden/>
    <w:unhideWhenUsed/>
    <w:qFormat/>
    <w:rsid w:val="00F65E1C"/>
    <w:pPr>
      <w:keepNext/>
      <w:keepLines/>
      <w:spacing w:before="40" w:after="0" w:line="240" w:lineRule="auto"/>
      <w:outlineLvl w:val="1"/>
    </w:pPr>
    <w:rPr>
      <w:rFonts w:ascii="Cambria" w:hAnsi="Cambria"/>
      <w:color w:val="365F91"/>
      <w:sz w:val="32"/>
      <w:szCs w:val="32"/>
    </w:rPr>
  </w:style>
  <w:style w:type="paragraph" w:styleId="Heading3">
    <w:name w:val="heading 3"/>
    <w:basedOn w:val="Normal"/>
    <w:next w:val="Normal"/>
    <w:link w:val="Heading3Char"/>
    <w:uiPriority w:val="9"/>
    <w:semiHidden/>
    <w:unhideWhenUsed/>
    <w:qFormat/>
    <w:rsid w:val="00F65E1C"/>
    <w:pPr>
      <w:keepNext/>
      <w:keepLines/>
      <w:spacing w:before="40" w:after="0" w:line="240" w:lineRule="auto"/>
      <w:outlineLvl w:val="2"/>
    </w:pPr>
    <w:rPr>
      <w:rFonts w:ascii="Cambria" w:hAnsi="Cambria"/>
      <w:color w:val="365F91"/>
      <w:sz w:val="28"/>
      <w:szCs w:val="28"/>
    </w:rPr>
  </w:style>
  <w:style w:type="paragraph" w:styleId="Heading4">
    <w:name w:val="heading 4"/>
    <w:basedOn w:val="Normal"/>
    <w:next w:val="Normal"/>
    <w:link w:val="Heading4Char"/>
    <w:uiPriority w:val="9"/>
    <w:semiHidden/>
    <w:unhideWhenUsed/>
    <w:qFormat/>
    <w:rsid w:val="00F65E1C"/>
    <w:pPr>
      <w:keepNext/>
      <w:keepLines/>
      <w:spacing w:before="40" w:after="0"/>
      <w:outlineLvl w:val="3"/>
    </w:pPr>
    <w:rPr>
      <w:rFonts w:ascii="Cambria" w:hAnsi="Cambria"/>
      <w:color w:val="365F91"/>
      <w:sz w:val="24"/>
      <w:szCs w:val="24"/>
    </w:rPr>
  </w:style>
  <w:style w:type="paragraph" w:styleId="Heading5">
    <w:name w:val="heading 5"/>
    <w:basedOn w:val="Normal"/>
    <w:next w:val="Normal"/>
    <w:link w:val="Heading5Char"/>
    <w:uiPriority w:val="9"/>
    <w:semiHidden/>
    <w:unhideWhenUsed/>
    <w:qFormat/>
    <w:rsid w:val="00F65E1C"/>
    <w:pPr>
      <w:keepNext/>
      <w:keepLines/>
      <w:spacing w:before="40" w:after="0"/>
      <w:outlineLvl w:val="4"/>
    </w:pPr>
    <w:rPr>
      <w:rFonts w:ascii="Cambria" w:hAnsi="Cambria"/>
      <w:caps/>
      <w:color w:val="365F91"/>
    </w:rPr>
  </w:style>
  <w:style w:type="paragraph" w:styleId="Heading6">
    <w:name w:val="heading 6"/>
    <w:basedOn w:val="Normal"/>
    <w:next w:val="Normal"/>
    <w:link w:val="Heading6Char"/>
    <w:uiPriority w:val="9"/>
    <w:semiHidden/>
    <w:unhideWhenUsed/>
    <w:qFormat/>
    <w:rsid w:val="00F65E1C"/>
    <w:pPr>
      <w:keepNext/>
      <w:keepLines/>
      <w:spacing w:before="40" w:after="0"/>
      <w:outlineLvl w:val="5"/>
    </w:pPr>
    <w:rPr>
      <w:rFonts w:ascii="Cambria" w:hAnsi="Cambria"/>
      <w:i/>
      <w:iCs/>
      <w:caps/>
      <w:color w:val="244061"/>
    </w:rPr>
  </w:style>
  <w:style w:type="paragraph" w:styleId="Heading7">
    <w:name w:val="heading 7"/>
    <w:basedOn w:val="Normal"/>
    <w:next w:val="Normal"/>
    <w:link w:val="Heading7Char"/>
    <w:uiPriority w:val="9"/>
    <w:semiHidden/>
    <w:unhideWhenUsed/>
    <w:qFormat/>
    <w:rsid w:val="00F65E1C"/>
    <w:pPr>
      <w:keepNext/>
      <w:keepLines/>
      <w:spacing w:before="40" w:after="0"/>
      <w:outlineLvl w:val="6"/>
    </w:pPr>
    <w:rPr>
      <w:rFonts w:ascii="Cambria" w:hAnsi="Cambria"/>
      <w:b/>
      <w:bCs/>
      <w:color w:val="244061"/>
    </w:rPr>
  </w:style>
  <w:style w:type="paragraph" w:styleId="Heading8">
    <w:name w:val="heading 8"/>
    <w:basedOn w:val="Normal"/>
    <w:next w:val="Normal"/>
    <w:link w:val="Heading8Char"/>
    <w:uiPriority w:val="9"/>
    <w:semiHidden/>
    <w:unhideWhenUsed/>
    <w:qFormat/>
    <w:rsid w:val="00F65E1C"/>
    <w:pPr>
      <w:keepNext/>
      <w:keepLines/>
      <w:spacing w:before="40" w:after="0"/>
      <w:outlineLvl w:val="7"/>
    </w:pPr>
    <w:rPr>
      <w:rFonts w:ascii="Cambria" w:hAnsi="Cambria"/>
      <w:b/>
      <w:bCs/>
      <w:i/>
      <w:iCs/>
      <w:color w:val="244061"/>
    </w:rPr>
  </w:style>
  <w:style w:type="paragraph" w:styleId="Heading9">
    <w:name w:val="heading 9"/>
    <w:basedOn w:val="Normal"/>
    <w:next w:val="Normal"/>
    <w:link w:val="Heading9Char"/>
    <w:uiPriority w:val="9"/>
    <w:semiHidden/>
    <w:unhideWhenUsed/>
    <w:qFormat/>
    <w:rsid w:val="00F65E1C"/>
    <w:pPr>
      <w:keepNext/>
      <w:keepLines/>
      <w:spacing w:before="40" w:after="0"/>
      <w:outlineLvl w:val="8"/>
    </w:pPr>
    <w:rPr>
      <w:rFonts w:ascii="Cambria" w:hAnsi="Cambria"/>
      <w:i/>
      <w:iCs/>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65E1C"/>
    <w:rPr>
      <w:rFonts w:ascii="Cambria" w:hAnsi="Cambria" w:cs="Times New Roman"/>
      <w:color w:val="244061"/>
      <w:sz w:val="36"/>
      <w:szCs w:val="36"/>
    </w:rPr>
  </w:style>
  <w:style w:type="character" w:customStyle="1" w:styleId="Heading2Char">
    <w:name w:val="Heading 2 Char"/>
    <w:basedOn w:val="DefaultParagraphFont"/>
    <w:link w:val="Heading2"/>
    <w:uiPriority w:val="9"/>
    <w:semiHidden/>
    <w:locked/>
    <w:rsid w:val="00F65E1C"/>
    <w:rPr>
      <w:rFonts w:ascii="Cambria" w:hAnsi="Cambria" w:cs="Times New Roman"/>
      <w:color w:val="365F91"/>
      <w:sz w:val="32"/>
      <w:szCs w:val="32"/>
    </w:rPr>
  </w:style>
  <w:style w:type="character" w:customStyle="1" w:styleId="Heading3Char">
    <w:name w:val="Heading 3 Char"/>
    <w:basedOn w:val="DefaultParagraphFont"/>
    <w:link w:val="Heading3"/>
    <w:uiPriority w:val="9"/>
    <w:semiHidden/>
    <w:locked/>
    <w:rsid w:val="00F65E1C"/>
    <w:rPr>
      <w:rFonts w:ascii="Cambria" w:hAnsi="Cambria" w:cs="Times New Roman"/>
      <w:color w:val="365F91"/>
      <w:sz w:val="28"/>
      <w:szCs w:val="28"/>
    </w:rPr>
  </w:style>
  <w:style w:type="character" w:customStyle="1" w:styleId="Heading4Char">
    <w:name w:val="Heading 4 Char"/>
    <w:basedOn w:val="DefaultParagraphFont"/>
    <w:link w:val="Heading4"/>
    <w:uiPriority w:val="9"/>
    <w:semiHidden/>
    <w:locked/>
    <w:rsid w:val="00F65E1C"/>
    <w:rPr>
      <w:rFonts w:ascii="Cambria" w:hAnsi="Cambria" w:cs="Times New Roman"/>
      <w:color w:val="365F91"/>
      <w:sz w:val="24"/>
      <w:szCs w:val="24"/>
    </w:rPr>
  </w:style>
  <w:style w:type="character" w:customStyle="1" w:styleId="Heading5Char">
    <w:name w:val="Heading 5 Char"/>
    <w:basedOn w:val="DefaultParagraphFont"/>
    <w:link w:val="Heading5"/>
    <w:uiPriority w:val="9"/>
    <w:semiHidden/>
    <w:locked/>
    <w:rsid w:val="00F65E1C"/>
    <w:rPr>
      <w:rFonts w:ascii="Cambria" w:hAnsi="Cambria" w:cs="Times New Roman"/>
      <w:caps/>
      <w:color w:val="365F91"/>
    </w:rPr>
  </w:style>
  <w:style w:type="character" w:customStyle="1" w:styleId="Heading6Char">
    <w:name w:val="Heading 6 Char"/>
    <w:basedOn w:val="DefaultParagraphFont"/>
    <w:link w:val="Heading6"/>
    <w:uiPriority w:val="9"/>
    <w:semiHidden/>
    <w:locked/>
    <w:rsid w:val="00F65E1C"/>
    <w:rPr>
      <w:rFonts w:ascii="Cambria" w:hAnsi="Cambria" w:cs="Times New Roman"/>
      <w:i/>
      <w:iCs/>
      <w:caps/>
      <w:color w:val="244061"/>
    </w:rPr>
  </w:style>
  <w:style w:type="character" w:customStyle="1" w:styleId="Heading7Char">
    <w:name w:val="Heading 7 Char"/>
    <w:basedOn w:val="DefaultParagraphFont"/>
    <w:link w:val="Heading7"/>
    <w:uiPriority w:val="9"/>
    <w:semiHidden/>
    <w:locked/>
    <w:rsid w:val="00F65E1C"/>
    <w:rPr>
      <w:rFonts w:ascii="Cambria" w:hAnsi="Cambria" w:cs="Times New Roman"/>
      <w:b/>
      <w:bCs/>
      <w:color w:val="244061"/>
    </w:rPr>
  </w:style>
  <w:style w:type="character" w:customStyle="1" w:styleId="Heading8Char">
    <w:name w:val="Heading 8 Char"/>
    <w:basedOn w:val="DefaultParagraphFont"/>
    <w:link w:val="Heading8"/>
    <w:uiPriority w:val="9"/>
    <w:semiHidden/>
    <w:locked/>
    <w:rsid w:val="00F65E1C"/>
    <w:rPr>
      <w:rFonts w:ascii="Cambria" w:hAnsi="Cambria" w:cs="Times New Roman"/>
      <w:b/>
      <w:bCs/>
      <w:i/>
      <w:iCs/>
      <w:color w:val="244061"/>
    </w:rPr>
  </w:style>
  <w:style w:type="character" w:customStyle="1" w:styleId="Heading9Char">
    <w:name w:val="Heading 9 Char"/>
    <w:basedOn w:val="DefaultParagraphFont"/>
    <w:link w:val="Heading9"/>
    <w:uiPriority w:val="9"/>
    <w:semiHidden/>
    <w:locked/>
    <w:rsid w:val="00F65E1C"/>
    <w:rPr>
      <w:rFonts w:ascii="Cambria" w:hAnsi="Cambria" w:cs="Times New Roman"/>
      <w:i/>
      <w:iCs/>
      <w:color w:val="244061"/>
    </w:rPr>
  </w:style>
  <w:style w:type="paragraph" w:styleId="Header">
    <w:name w:val="header"/>
    <w:basedOn w:val="Normal"/>
    <w:link w:val="HeaderChar"/>
    <w:uiPriority w:val="99"/>
    <w:semiHidden/>
    <w:unhideWhenUsed/>
    <w:rsid w:val="008206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20691"/>
    <w:rPr>
      <w:rFonts w:cs="Times New Roman"/>
    </w:rPr>
  </w:style>
  <w:style w:type="paragraph" w:styleId="Footer">
    <w:name w:val="footer"/>
    <w:basedOn w:val="Normal"/>
    <w:link w:val="FooterChar"/>
    <w:uiPriority w:val="99"/>
    <w:semiHidden/>
    <w:unhideWhenUsed/>
    <w:rsid w:val="008206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820691"/>
    <w:rPr>
      <w:rFonts w:cs="Times New Roman"/>
    </w:rPr>
  </w:style>
  <w:style w:type="character" w:styleId="Hyperlink">
    <w:name w:val="Hyperlink"/>
    <w:basedOn w:val="DefaultParagraphFont"/>
    <w:uiPriority w:val="99"/>
    <w:unhideWhenUsed/>
    <w:rsid w:val="003F02DB"/>
    <w:rPr>
      <w:rFonts w:cs="Times New Roman"/>
      <w:color w:val="0000FF"/>
      <w:u w:val="single"/>
    </w:rPr>
  </w:style>
  <w:style w:type="character" w:customStyle="1" w:styleId="UnresolvedMention1">
    <w:name w:val="Unresolved Mention1"/>
    <w:basedOn w:val="DefaultParagraphFont"/>
    <w:uiPriority w:val="99"/>
    <w:semiHidden/>
    <w:unhideWhenUsed/>
    <w:rsid w:val="003F02DB"/>
    <w:rPr>
      <w:rFonts w:cs="Times New Roman"/>
      <w:color w:val="605E5C"/>
      <w:shd w:val="clear" w:color="auto" w:fill="E1DFDD"/>
    </w:rPr>
  </w:style>
  <w:style w:type="paragraph" w:styleId="Caption">
    <w:name w:val="caption"/>
    <w:basedOn w:val="Normal"/>
    <w:next w:val="Normal"/>
    <w:uiPriority w:val="35"/>
    <w:semiHidden/>
    <w:unhideWhenUsed/>
    <w:qFormat/>
    <w:rsid w:val="00F65E1C"/>
    <w:pPr>
      <w:spacing w:line="240" w:lineRule="auto"/>
    </w:pPr>
    <w:rPr>
      <w:b/>
      <w:bCs/>
      <w:smallCaps/>
      <w:color w:val="1F497D"/>
    </w:rPr>
  </w:style>
  <w:style w:type="paragraph" w:styleId="Title">
    <w:name w:val="Title"/>
    <w:basedOn w:val="Normal"/>
    <w:next w:val="Normal"/>
    <w:link w:val="TitleChar"/>
    <w:uiPriority w:val="10"/>
    <w:qFormat/>
    <w:rsid w:val="00F65E1C"/>
    <w:pPr>
      <w:spacing w:after="0" w:line="204" w:lineRule="auto"/>
      <w:contextualSpacing/>
    </w:pPr>
    <w:rPr>
      <w:rFonts w:ascii="Cambria" w:hAnsi="Cambria"/>
      <w:caps/>
      <w:color w:val="1F497D"/>
      <w:spacing w:val="-15"/>
      <w:sz w:val="72"/>
      <w:szCs w:val="72"/>
    </w:rPr>
  </w:style>
  <w:style w:type="character" w:customStyle="1" w:styleId="TitleChar">
    <w:name w:val="Title Char"/>
    <w:basedOn w:val="DefaultParagraphFont"/>
    <w:link w:val="Title"/>
    <w:uiPriority w:val="10"/>
    <w:locked/>
    <w:rsid w:val="00F65E1C"/>
    <w:rPr>
      <w:rFonts w:ascii="Cambria" w:hAnsi="Cambria" w:cs="Times New Roman"/>
      <w:caps/>
      <w:color w:val="1F497D"/>
      <w:spacing w:val="-15"/>
      <w:sz w:val="72"/>
      <w:szCs w:val="72"/>
    </w:rPr>
  </w:style>
  <w:style w:type="paragraph" w:styleId="Subtitle">
    <w:name w:val="Subtitle"/>
    <w:basedOn w:val="Normal"/>
    <w:next w:val="Normal"/>
    <w:link w:val="SubtitleChar"/>
    <w:uiPriority w:val="11"/>
    <w:qFormat/>
    <w:rsid w:val="00F65E1C"/>
    <w:pPr>
      <w:numPr>
        <w:ilvl w:val="1"/>
      </w:numPr>
      <w:spacing w:after="240" w:line="240" w:lineRule="auto"/>
    </w:pPr>
    <w:rPr>
      <w:rFonts w:ascii="Cambria" w:hAnsi="Cambria"/>
      <w:color w:val="4F81BD"/>
      <w:sz w:val="28"/>
      <w:szCs w:val="28"/>
    </w:rPr>
  </w:style>
  <w:style w:type="character" w:customStyle="1" w:styleId="SubtitleChar">
    <w:name w:val="Subtitle Char"/>
    <w:basedOn w:val="DefaultParagraphFont"/>
    <w:link w:val="Subtitle"/>
    <w:uiPriority w:val="11"/>
    <w:locked/>
    <w:rsid w:val="00F65E1C"/>
    <w:rPr>
      <w:rFonts w:ascii="Cambria" w:hAnsi="Cambria" w:cs="Times New Roman"/>
      <w:color w:val="4F81BD"/>
      <w:sz w:val="28"/>
      <w:szCs w:val="28"/>
    </w:rPr>
  </w:style>
  <w:style w:type="character" w:styleId="Strong">
    <w:name w:val="Strong"/>
    <w:basedOn w:val="DefaultParagraphFont"/>
    <w:uiPriority w:val="22"/>
    <w:qFormat/>
    <w:rsid w:val="00F65E1C"/>
    <w:rPr>
      <w:rFonts w:cs="Times New Roman"/>
      <w:b/>
      <w:bCs/>
    </w:rPr>
  </w:style>
  <w:style w:type="character" w:styleId="Emphasis">
    <w:name w:val="Emphasis"/>
    <w:basedOn w:val="DefaultParagraphFont"/>
    <w:uiPriority w:val="20"/>
    <w:qFormat/>
    <w:rsid w:val="00F65E1C"/>
    <w:rPr>
      <w:rFonts w:cs="Times New Roman"/>
      <w:i/>
      <w:iCs/>
    </w:rPr>
  </w:style>
  <w:style w:type="paragraph" w:styleId="NoSpacing">
    <w:name w:val="No Spacing"/>
    <w:uiPriority w:val="1"/>
    <w:qFormat/>
    <w:rsid w:val="00F65E1C"/>
    <w:rPr>
      <w:rFonts w:cs="Times New Roman"/>
      <w:sz w:val="22"/>
      <w:szCs w:val="22"/>
    </w:rPr>
  </w:style>
  <w:style w:type="paragraph" w:styleId="Quote">
    <w:name w:val="Quote"/>
    <w:basedOn w:val="Normal"/>
    <w:next w:val="Normal"/>
    <w:link w:val="QuoteChar"/>
    <w:uiPriority w:val="29"/>
    <w:qFormat/>
    <w:rsid w:val="00F65E1C"/>
    <w:pPr>
      <w:spacing w:before="120" w:after="120"/>
      <w:ind w:left="720"/>
    </w:pPr>
    <w:rPr>
      <w:color w:val="1F497D"/>
      <w:sz w:val="24"/>
      <w:szCs w:val="24"/>
    </w:rPr>
  </w:style>
  <w:style w:type="character" w:customStyle="1" w:styleId="QuoteChar">
    <w:name w:val="Quote Char"/>
    <w:basedOn w:val="DefaultParagraphFont"/>
    <w:link w:val="Quote"/>
    <w:uiPriority w:val="29"/>
    <w:locked/>
    <w:rsid w:val="00F65E1C"/>
    <w:rPr>
      <w:rFonts w:cs="Times New Roman"/>
      <w:color w:val="1F497D"/>
      <w:sz w:val="24"/>
      <w:szCs w:val="24"/>
    </w:rPr>
  </w:style>
  <w:style w:type="paragraph" w:styleId="IntenseQuote">
    <w:name w:val="Intense Quote"/>
    <w:basedOn w:val="Normal"/>
    <w:next w:val="Normal"/>
    <w:link w:val="IntenseQuoteChar"/>
    <w:uiPriority w:val="30"/>
    <w:qFormat/>
    <w:rsid w:val="00F65E1C"/>
    <w:pPr>
      <w:spacing w:before="100" w:beforeAutospacing="1" w:after="240" w:line="240" w:lineRule="auto"/>
      <w:ind w:left="720"/>
      <w:jc w:val="center"/>
    </w:pPr>
    <w:rPr>
      <w:rFonts w:ascii="Cambria" w:hAnsi="Cambria"/>
      <w:color w:val="1F497D"/>
      <w:spacing w:val="-6"/>
      <w:sz w:val="32"/>
      <w:szCs w:val="32"/>
    </w:rPr>
  </w:style>
  <w:style w:type="character" w:customStyle="1" w:styleId="IntenseQuoteChar">
    <w:name w:val="Intense Quote Char"/>
    <w:basedOn w:val="DefaultParagraphFont"/>
    <w:link w:val="IntenseQuote"/>
    <w:uiPriority w:val="30"/>
    <w:locked/>
    <w:rsid w:val="00F65E1C"/>
    <w:rPr>
      <w:rFonts w:ascii="Cambria" w:hAnsi="Cambria" w:cs="Times New Roman"/>
      <w:color w:val="1F497D"/>
      <w:spacing w:val="-6"/>
      <w:sz w:val="32"/>
      <w:szCs w:val="32"/>
    </w:rPr>
  </w:style>
  <w:style w:type="character" w:styleId="SubtleEmphasis">
    <w:name w:val="Subtle Emphasis"/>
    <w:basedOn w:val="DefaultParagraphFont"/>
    <w:uiPriority w:val="19"/>
    <w:qFormat/>
    <w:rsid w:val="00F65E1C"/>
    <w:rPr>
      <w:rFonts w:cs="Times New Roman"/>
      <w:i/>
      <w:iCs/>
      <w:color w:val="595959"/>
    </w:rPr>
  </w:style>
  <w:style w:type="character" w:styleId="IntenseEmphasis">
    <w:name w:val="Intense Emphasis"/>
    <w:basedOn w:val="DefaultParagraphFont"/>
    <w:uiPriority w:val="21"/>
    <w:qFormat/>
    <w:rsid w:val="00F65E1C"/>
    <w:rPr>
      <w:rFonts w:cs="Times New Roman"/>
      <w:b/>
      <w:bCs/>
      <w:i/>
      <w:iCs/>
    </w:rPr>
  </w:style>
  <w:style w:type="character" w:styleId="SubtleReference">
    <w:name w:val="Subtle Reference"/>
    <w:basedOn w:val="DefaultParagraphFont"/>
    <w:uiPriority w:val="31"/>
    <w:qFormat/>
    <w:rsid w:val="00F65E1C"/>
    <w:rPr>
      <w:rFonts w:cs="Times New Roman"/>
      <w:smallCaps/>
      <w:color w:val="595959"/>
      <w:u w:val="none" w:color="7F7F7F"/>
    </w:rPr>
  </w:style>
  <w:style w:type="character" w:styleId="IntenseReference">
    <w:name w:val="Intense Reference"/>
    <w:basedOn w:val="DefaultParagraphFont"/>
    <w:uiPriority w:val="32"/>
    <w:qFormat/>
    <w:rsid w:val="00F65E1C"/>
    <w:rPr>
      <w:rFonts w:cs="Times New Roman"/>
      <w:b/>
      <w:bCs/>
      <w:smallCaps/>
      <w:color w:val="1F497D"/>
      <w:u w:val="single"/>
    </w:rPr>
  </w:style>
  <w:style w:type="character" w:styleId="BookTitle">
    <w:name w:val="Book Title"/>
    <w:basedOn w:val="DefaultParagraphFont"/>
    <w:uiPriority w:val="33"/>
    <w:qFormat/>
    <w:rsid w:val="00F65E1C"/>
    <w:rPr>
      <w:rFonts w:cs="Times New Roman"/>
      <w:b/>
      <w:bCs/>
      <w:smallCaps/>
      <w:spacing w:val="10"/>
    </w:rPr>
  </w:style>
  <w:style w:type="paragraph" w:styleId="TOCHeading">
    <w:name w:val="TOC Heading"/>
    <w:basedOn w:val="Heading1"/>
    <w:next w:val="Normal"/>
    <w:uiPriority w:val="39"/>
    <w:semiHidden/>
    <w:unhideWhenUsed/>
    <w:qFormat/>
    <w:rsid w:val="00F65E1C"/>
    <w:pPr>
      <w:outlineLvl w:val="9"/>
    </w:pPr>
  </w:style>
  <w:style w:type="paragraph" w:styleId="BalloonText">
    <w:name w:val="Balloon Text"/>
    <w:basedOn w:val="Normal"/>
    <w:link w:val="BalloonTextChar"/>
    <w:uiPriority w:val="99"/>
    <w:semiHidden/>
    <w:unhideWhenUsed/>
    <w:rsid w:val="00916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16E7D"/>
    <w:rPr>
      <w:rFonts w:ascii="Segoe UI" w:hAnsi="Segoe UI" w:cs="Segoe UI"/>
      <w:sz w:val="18"/>
      <w:szCs w:val="18"/>
    </w:rPr>
  </w:style>
  <w:style w:type="character" w:styleId="PlaceholderText">
    <w:name w:val="Placeholder Text"/>
    <w:basedOn w:val="DefaultParagraphFont"/>
    <w:uiPriority w:val="99"/>
    <w:semiHidden/>
    <w:rsid w:val="00707274"/>
    <w:rPr>
      <w:rFonts w:cs="Times New Roman"/>
      <w:color w:val="808080"/>
    </w:rPr>
  </w:style>
  <w:style w:type="paragraph" w:styleId="BodyText2">
    <w:name w:val="Body Text 2"/>
    <w:basedOn w:val="Normal"/>
    <w:link w:val="BodyText2Char"/>
    <w:uiPriority w:val="99"/>
    <w:semiHidden/>
    <w:rsid w:val="009A3AFE"/>
    <w:pPr>
      <w:spacing w:after="0" w:line="240" w:lineRule="auto"/>
    </w:pPr>
    <w:rPr>
      <w:rFonts w:ascii="Times New Roman" w:hAnsi="Times New Roman"/>
      <w:sz w:val="24"/>
      <w:szCs w:val="20"/>
    </w:rPr>
  </w:style>
  <w:style w:type="character" w:customStyle="1" w:styleId="BodyText2Char">
    <w:name w:val="Body Text 2 Char"/>
    <w:basedOn w:val="DefaultParagraphFont"/>
    <w:link w:val="BodyText2"/>
    <w:uiPriority w:val="99"/>
    <w:semiHidden/>
    <w:locked/>
    <w:rsid w:val="009A3AF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497410">
      <w:bodyDiv w:val="1"/>
      <w:marLeft w:val="0"/>
      <w:marRight w:val="0"/>
      <w:marTop w:val="0"/>
      <w:marBottom w:val="0"/>
      <w:divBdr>
        <w:top w:val="none" w:sz="0" w:space="0" w:color="auto"/>
        <w:left w:val="none" w:sz="0" w:space="0" w:color="auto"/>
        <w:bottom w:val="none" w:sz="0" w:space="0" w:color="auto"/>
        <w:right w:val="none" w:sz="0" w:space="0" w:color="auto"/>
      </w:divBdr>
    </w:div>
    <w:div w:id="1682127847">
      <w:marLeft w:val="0"/>
      <w:marRight w:val="0"/>
      <w:marTop w:val="0"/>
      <w:marBottom w:val="0"/>
      <w:divBdr>
        <w:top w:val="none" w:sz="0" w:space="0" w:color="auto"/>
        <w:left w:val="none" w:sz="0" w:space="0" w:color="auto"/>
        <w:bottom w:val="none" w:sz="0" w:space="0" w:color="auto"/>
        <w:right w:val="none" w:sz="0" w:space="0" w:color="auto"/>
      </w:divBdr>
      <w:divsChild>
        <w:div w:id="1682127838">
          <w:marLeft w:val="0"/>
          <w:marRight w:val="0"/>
          <w:marTop w:val="0"/>
          <w:marBottom w:val="0"/>
          <w:divBdr>
            <w:top w:val="none" w:sz="0" w:space="0" w:color="auto"/>
            <w:left w:val="none" w:sz="0" w:space="0" w:color="auto"/>
            <w:bottom w:val="none" w:sz="0" w:space="0" w:color="auto"/>
            <w:right w:val="none" w:sz="0" w:space="0" w:color="auto"/>
          </w:divBdr>
        </w:div>
        <w:div w:id="1682127839">
          <w:marLeft w:val="0"/>
          <w:marRight w:val="0"/>
          <w:marTop w:val="0"/>
          <w:marBottom w:val="0"/>
          <w:divBdr>
            <w:top w:val="none" w:sz="0" w:space="0" w:color="auto"/>
            <w:left w:val="none" w:sz="0" w:space="0" w:color="auto"/>
            <w:bottom w:val="none" w:sz="0" w:space="0" w:color="auto"/>
            <w:right w:val="none" w:sz="0" w:space="0" w:color="auto"/>
          </w:divBdr>
        </w:div>
        <w:div w:id="1682127841">
          <w:marLeft w:val="0"/>
          <w:marRight w:val="0"/>
          <w:marTop w:val="0"/>
          <w:marBottom w:val="0"/>
          <w:divBdr>
            <w:top w:val="none" w:sz="0" w:space="0" w:color="auto"/>
            <w:left w:val="none" w:sz="0" w:space="0" w:color="auto"/>
            <w:bottom w:val="none" w:sz="0" w:space="0" w:color="auto"/>
            <w:right w:val="none" w:sz="0" w:space="0" w:color="auto"/>
          </w:divBdr>
        </w:div>
        <w:div w:id="1682127842">
          <w:marLeft w:val="0"/>
          <w:marRight w:val="0"/>
          <w:marTop w:val="0"/>
          <w:marBottom w:val="0"/>
          <w:divBdr>
            <w:top w:val="none" w:sz="0" w:space="0" w:color="auto"/>
            <w:left w:val="none" w:sz="0" w:space="0" w:color="auto"/>
            <w:bottom w:val="none" w:sz="0" w:space="0" w:color="auto"/>
            <w:right w:val="none" w:sz="0" w:space="0" w:color="auto"/>
          </w:divBdr>
        </w:div>
        <w:div w:id="1682127843">
          <w:marLeft w:val="0"/>
          <w:marRight w:val="0"/>
          <w:marTop w:val="0"/>
          <w:marBottom w:val="0"/>
          <w:divBdr>
            <w:top w:val="none" w:sz="0" w:space="0" w:color="auto"/>
            <w:left w:val="none" w:sz="0" w:space="0" w:color="auto"/>
            <w:bottom w:val="none" w:sz="0" w:space="0" w:color="auto"/>
            <w:right w:val="none" w:sz="0" w:space="0" w:color="auto"/>
          </w:divBdr>
          <w:divsChild>
            <w:div w:id="1682127840">
              <w:marLeft w:val="0"/>
              <w:marRight w:val="0"/>
              <w:marTop w:val="0"/>
              <w:marBottom w:val="0"/>
              <w:divBdr>
                <w:top w:val="none" w:sz="0" w:space="0" w:color="auto"/>
                <w:left w:val="none" w:sz="0" w:space="0" w:color="auto"/>
                <w:bottom w:val="none" w:sz="0" w:space="0" w:color="auto"/>
                <w:right w:val="none" w:sz="0" w:space="0" w:color="auto"/>
              </w:divBdr>
            </w:div>
            <w:div w:id="1682127846">
              <w:marLeft w:val="0"/>
              <w:marRight w:val="0"/>
              <w:marTop w:val="0"/>
              <w:marBottom w:val="0"/>
              <w:divBdr>
                <w:top w:val="none" w:sz="0" w:space="0" w:color="auto"/>
                <w:left w:val="none" w:sz="0" w:space="0" w:color="auto"/>
                <w:bottom w:val="none" w:sz="0" w:space="0" w:color="auto"/>
                <w:right w:val="none" w:sz="0" w:space="0" w:color="auto"/>
              </w:divBdr>
            </w:div>
          </w:divsChild>
        </w:div>
        <w:div w:id="1682127844">
          <w:marLeft w:val="0"/>
          <w:marRight w:val="0"/>
          <w:marTop w:val="0"/>
          <w:marBottom w:val="0"/>
          <w:divBdr>
            <w:top w:val="none" w:sz="0" w:space="0" w:color="auto"/>
            <w:left w:val="none" w:sz="0" w:space="0" w:color="auto"/>
            <w:bottom w:val="none" w:sz="0" w:space="0" w:color="auto"/>
            <w:right w:val="none" w:sz="0" w:space="0" w:color="auto"/>
          </w:divBdr>
        </w:div>
        <w:div w:id="1682127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Bulliten%20Templ\Worship%20Bulletin%20template%20exam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Worship Bulletin template example.dotx</Template>
  <TotalTime>0</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M Phillips</dc:creator>
  <cp:lastModifiedBy>Andrew Powell</cp:lastModifiedBy>
  <cp:revision>2</cp:revision>
  <cp:lastPrinted>2023-09-21T15:58:00Z</cp:lastPrinted>
  <dcterms:created xsi:type="dcterms:W3CDTF">2025-05-11T03:06:00Z</dcterms:created>
  <dcterms:modified xsi:type="dcterms:W3CDTF">2025-05-11T03:06:00Z</dcterms:modified>
</cp:coreProperties>
</file>