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DA" w:rsidRDefault="007814B2" w:rsidP="00A15AD8">
      <w:pPr>
        <w:spacing w:after="120" w:line="240" w:lineRule="auto"/>
        <w:jc w:val="center"/>
        <w:rPr>
          <w:rFonts w:ascii="Arial" w:hAnsi="Arial" w:cs="Arial"/>
          <w:b/>
          <w:sz w:val="32"/>
          <w:szCs w:val="32"/>
          <w:u w:val="single"/>
        </w:rPr>
      </w:pPr>
      <w:r>
        <w:rPr>
          <w:rFonts w:ascii="Arial" w:hAnsi="Arial" w:cs="Arial"/>
          <w:b/>
          <w:sz w:val="32"/>
          <w:szCs w:val="32"/>
          <w:u w:val="single"/>
        </w:rPr>
        <w:t xml:space="preserve"> </w:t>
      </w:r>
      <w:r w:rsidR="001D5B24">
        <w:rPr>
          <w:rFonts w:ascii="Arial" w:hAnsi="Arial" w:cs="Arial"/>
          <w:b/>
          <w:sz w:val="32"/>
          <w:szCs w:val="32"/>
          <w:u w:val="single"/>
        </w:rPr>
        <w:t xml:space="preserve">The </w:t>
      </w:r>
      <w:r w:rsidR="005760E8">
        <w:rPr>
          <w:rFonts w:ascii="Arial" w:hAnsi="Arial" w:cs="Arial"/>
          <w:b/>
          <w:sz w:val="32"/>
          <w:szCs w:val="32"/>
          <w:u w:val="single"/>
        </w:rPr>
        <w:t>Second</w:t>
      </w:r>
      <w:r w:rsidR="001D5B24">
        <w:rPr>
          <w:rFonts w:ascii="Arial" w:hAnsi="Arial" w:cs="Arial"/>
          <w:b/>
          <w:sz w:val="32"/>
          <w:szCs w:val="32"/>
          <w:u w:val="single"/>
        </w:rPr>
        <w:t xml:space="preserve"> </w:t>
      </w:r>
      <w:r w:rsidR="004F0178">
        <w:rPr>
          <w:rFonts w:ascii="Arial" w:hAnsi="Arial" w:cs="Arial"/>
          <w:b/>
          <w:sz w:val="32"/>
          <w:szCs w:val="32"/>
          <w:u w:val="single"/>
        </w:rPr>
        <w:t>Sunday</w:t>
      </w:r>
      <w:r w:rsidR="00D7267F">
        <w:rPr>
          <w:rFonts w:ascii="Arial" w:hAnsi="Arial" w:cs="Arial"/>
          <w:b/>
          <w:sz w:val="32"/>
          <w:szCs w:val="32"/>
          <w:u w:val="single"/>
        </w:rPr>
        <w:t xml:space="preserve"> of </w:t>
      </w:r>
      <w:r w:rsidR="0060739E">
        <w:rPr>
          <w:rFonts w:ascii="Arial" w:hAnsi="Arial" w:cs="Arial"/>
          <w:b/>
          <w:sz w:val="32"/>
          <w:szCs w:val="32"/>
          <w:u w:val="single"/>
        </w:rPr>
        <w:t>Lent</w:t>
      </w:r>
      <w:r w:rsidR="00E915A3">
        <w:rPr>
          <w:rFonts w:ascii="Arial" w:hAnsi="Arial" w:cs="Arial"/>
          <w:b/>
          <w:sz w:val="32"/>
          <w:szCs w:val="32"/>
          <w:u w:val="single"/>
        </w:rPr>
        <w:t xml:space="preserve"> </w:t>
      </w:r>
    </w:p>
    <w:p w:rsidR="00944EA5" w:rsidRDefault="00944EA5" w:rsidP="00862A58">
      <w:pPr>
        <w:tabs>
          <w:tab w:val="right" w:pos="6480"/>
        </w:tabs>
        <w:spacing w:after="0" w:line="240" w:lineRule="auto"/>
        <w:jc w:val="both"/>
        <w:rPr>
          <w:rFonts w:ascii="Arial" w:hAnsi="Arial" w:cs="Arial"/>
          <w:b/>
        </w:rPr>
      </w:pPr>
    </w:p>
    <w:p w:rsidR="00E5796B" w:rsidRPr="00707274" w:rsidRDefault="00E5796B" w:rsidP="00862A58">
      <w:pPr>
        <w:tabs>
          <w:tab w:val="right" w:pos="6480"/>
          <w:tab w:val="right" w:pos="6570"/>
        </w:tabs>
        <w:spacing w:after="0" w:line="240" w:lineRule="auto"/>
        <w:jc w:val="both"/>
        <w:rPr>
          <w:rFonts w:ascii="Arial" w:hAnsi="Arial" w:cs="Arial"/>
          <w:b/>
        </w:rPr>
      </w:pPr>
      <w:r w:rsidRPr="00707274">
        <w:rPr>
          <w:rFonts w:ascii="Arial" w:hAnsi="Arial" w:cs="Arial"/>
          <w:b/>
        </w:rPr>
        <w:t>Welcome</w:t>
      </w:r>
    </w:p>
    <w:p w:rsidR="00BE1559" w:rsidRPr="00A15AD8" w:rsidRDefault="00BE1559" w:rsidP="00862A58">
      <w:pPr>
        <w:tabs>
          <w:tab w:val="right" w:pos="6480"/>
          <w:tab w:val="right" w:pos="6570"/>
        </w:tabs>
        <w:spacing w:after="0" w:line="240" w:lineRule="auto"/>
        <w:jc w:val="both"/>
        <w:rPr>
          <w:rFonts w:ascii="Arial" w:hAnsi="Arial" w:cs="Arial"/>
          <w:b/>
          <w:sz w:val="18"/>
          <w:szCs w:val="18"/>
        </w:rPr>
      </w:pPr>
    </w:p>
    <w:p w:rsidR="002D1906" w:rsidRDefault="002D1906" w:rsidP="002D1906">
      <w:pPr>
        <w:tabs>
          <w:tab w:val="right" w:pos="6480"/>
        </w:tabs>
        <w:spacing w:after="0"/>
        <w:jc w:val="both"/>
        <w:rPr>
          <w:rFonts w:ascii="Arial" w:hAnsi="Arial" w:cs="Arial"/>
          <w:b/>
          <w:i/>
          <w:sz w:val="18"/>
          <w:szCs w:val="18"/>
        </w:rPr>
      </w:pPr>
      <w:r>
        <w:rPr>
          <w:rFonts w:ascii="Arial" w:hAnsi="Arial" w:cs="Arial"/>
          <w:b/>
        </w:rPr>
        <w:t xml:space="preserve">Preparatory Interlude                                   </w:t>
      </w:r>
      <w:r w:rsidRPr="00A25531">
        <w:rPr>
          <w:rFonts w:ascii="Arial" w:hAnsi="Arial" w:cs="Arial"/>
          <w:b/>
          <w:i/>
        </w:rPr>
        <w:t>”</w:t>
      </w:r>
      <w:proofErr w:type="spellStart"/>
      <w:r>
        <w:rPr>
          <w:rFonts w:ascii="Arial" w:hAnsi="Arial" w:cs="Arial"/>
          <w:b/>
          <w:i/>
        </w:rPr>
        <w:t>xxxx</w:t>
      </w:r>
      <w:proofErr w:type="spellEnd"/>
      <w:r w:rsidRPr="00A25531">
        <w:rPr>
          <w:rFonts w:ascii="Arial" w:hAnsi="Arial" w:cs="Arial"/>
          <w:b/>
          <w:i/>
        </w:rPr>
        <w:t>”</w:t>
      </w:r>
    </w:p>
    <w:p w:rsidR="002D1906" w:rsidRPr="002D1906" w:rsidRDefault="002D1906" w:rsidP="002D1906">
      <w:pPr>
        <w:tabs>
          <w:tab w:val="right" w:pos="6480"/>
        </w:tabs>
        <w:spacing w:after="0"/>
        <w:jc w:val="both"/>
        <w:rPr>
          <w:rFonts w:ascii="Arial" w:hAnsi="Arial" w:cs="Arial"/>
          <w:b/>
          <w:i/>
          <w:sz w:val="18"/>
          <w:szCs w:val="18"/>
        </w:rPr>
      </w:pPr>
    </w:p>
    <w:p w:rsidR="00E5796B" w:rsidRPr="00B8021C" w:rsidRDefault="00E5796B" w:rsidP="00A15AD8">
      <w:pPr>
        <w:tabs>
          <w:tab w:val="right" w:pos="6480"/>
          <w:tab w:val="right" w:pos="6570"/>
        </w:tabs>
        <w:spacing w:after="120" w:line="240" w:lineRule="auto"/>
        <w:jc w:val="both"/>
        <w:rPr>
          <w:rFonts w:ascii="Arial" w:hAnsi="Arial" w:cs="Arial"/>
          <w:b/>
        </w:rPr>
      </w:pPr>
      <w:r w:rsidRPr="00514A7B">
        <w:rPr>
          <w:rFonts w:ascii="Arial" w:hAnsi="Arial" w:cs="Arial"/>
          <w:b/>
          <w:u w:val="single"/>
        </w:rPr>
        <w:t>Call to Worship</w:t>
      </w:r>
      <w:r w:rsidR="00A15AD8">
        <w:rPr>
          <w:rFonts w:ascii="Arial" w:hAnsi="Arial" w:cs="Arial"/>
          <w:b/>
        </w:rPr>
        <w:tab/>
      </w:r>
      <w:r w:rsidR="00321DFC">
        <w:rPr>
          <w:rFonts w:ascii="Arial" w:hAnsi="Arial" w:cs="Arial"/>
          <w:b/>
        </w:rPr>
        <w:t xml:space="preserve"> </w:t>
      </w:r>
      <w:r w:rsidR="00A15AD8" w:rsidRPr="00A15AD8">
        <w:rPr>
          <w:rFonts w:ascii="Arial" w:hAnsi="Arial" w:cs="Arial"/>
          <w:bCs/>
        </w:rPr>
        <w:t>(from</w:t>
      </w:r>
      <w:r w:rsidR="0098315C">
        <w:rPr>
          <w:rFonts w:ascii="Arial" w:hAnsi="Arial" w:cs="Arial"/>
          <w:bCs/>
        </w:rPr>
        <w:t xml:space="preserve"> </w:t>
      </w:r>
      <w:r w:rsidR="00AC23B0">
        <w:rPr>
          <w:rFonts w:ascii="Arial" w:hAnsi="Arial" w:cs="Arial"/>
          <w:bCs/>
        </w:rPr>
        <w:t>Psalm 32</w:t>
      </w:r>
      <w:r w:rsidR="00CC29D1">
        <w:rPr>
          <w:rFonts w:ascii="Arial" w:hAnsi="Arial" w:cs="Arial"/>
          <w:bCs/>
        </w:rPr>
        <w:t>)</w:t>
      </w:r>
    </w:p>
    <w:p w:rsidR="005760E8" w:rsidRDefault="00AC23B0" w:rsidP="005760E8">
      <w:pPr>
        <w:tabs>
          <w:tab w:val="right" w:pos="6480"/>
        </w:tabs>
        <w:spacing w:after="0"/>
        <w:jc w:val="center"/>
        <w:rPr>
          <w:rFonts w:ascii="Arial" w:hAnsi="Arial" w:cs="Arial"/>
          <w:b/>
        </w:rPr>
      </w:pPr>
      <w:r>
        <w:rPr>
          <w:rFonts w:ascii="Arial" w:hAnsi="Arial" w:cs="Arial"/>
          <w:b/>
        </w:rPr>
        <w:t>Many are the sorrows of the wicked;</w:t>
      </w:r>
    </w:p>
    <w:p w:rsidR="00663C9B" w:rsidRDefault="00AC23B0" w:rsidP="003F1E50">
      <w:pPr>
        <w:tabs>
          <w:tab w:val="right" w:pos="6480"/>
        </w:tabs>
        <w:spacing w:after="0"/>
        <w:jc w:val="center"/>
        <w:rPr>
          <w:rFonts w:ascii="Arial" w:hAnsi="Arial" w:cs="Arial"/>
          <w:b/>
        </w:rPr>
      </w:pPr>
      <w:r>
        <w:rPr>
          <w:rFonts w:ascii="Arial" w:hAnsi="Arial" w:cs="Arial"/>
          <w:b/>
        </w:rPr>
        <w:t>But loving-kindness will surround he who trusts in the Lord.</w:t>
      </w:r>
    </w:p>
    <w:p w:rsidR="003F0CF6" w:rsidRDefault="003F0CF6" w:rsidP="003F1E50">
      <w:pPr>
        <w:tabs>
          <w:tab w:val="right" w:pos="6480"/>
        </w:tabs>
        <w:spacing w:after="0"/>
        <w:jc w:val="center"/>
        <w:rPr>
          <w:rFonts w:ascii="Arial" w:hAnsi="Arial" w:cs="Arial"/>
          <w:b/>
        </w:rPr>
      </w:pPr>
      <w:r>
        <w:rPr>
          <w:rFonts w:ascii="Arial" w:hAnsi="Arial" w:cs="Arial"/>
          <w:b/>
        </w:rPr>
        <w:t>Be glad in the Lord and rejoice, you righteous ones!</w:t>
      </w:r>
    </w:p>
    <w:p w:rsidR="003F0CF6" w:rsidRDefault="003F0CF6" w:rsidP="003F1E50">
      <w:pPr>
        <w:tabs>
          <w:tab w:val="right" w:pos="6480"/>
        </w:tabs>
        <w:spacing w:after="0"/>
        <w:jc w:val="center"/>
        <w:rPr>
          <w:rFonts w:ascii="Arial" w:hAnsi="Arial" w:cs="Arial"/>
          <w:b/>
        </w:rPr>
      </w:pPr>
      <w:r>
        <w:rPr>
          <w:rFonts w:ascii="Arial" w:hAnsi="Arial" w:cs="Arial"/>
          <w:b/>
        </w:rPr>
        <w:t>Shout for joy, all you who are upright of heart!</w:t>
      </w:r>
    </w:p>
    <w:p w:rsidR="00663C9B" w:rsidRPr="00471F84" w:rsidRDefault="00663C9B" w:rsidP="003F1E50">
      <w:pPr>
        <w:tabs>
          <w:tab w:val="right" w:pos="6480"/>
        </w:tabs>
        <w:spacing w:after="0"/>
        <w:jc w:val="center"/>
        <w:rPr>
          <w:rFonts w:ascii="Arial" w:hAnsi="Arial" w:cs="Arial"/>
          <w:b/>
        </w:rPr>
      </w:pPr>
    </w:p>
    <w:p w:rsidR="00707274" w:rsidRPr="00707274" w:rsidRDefault="00E5796B" w:rsidP="00862A58">
      <w:pPr>
        <w:tabs>
          <w:tab w:val="right" w:pos="6480"/>
        </w:tabs>
        <w:spacing w:after="0"/>
        <w:jc w:val="both"/>
        <w:rPr>
          <w:rFonts w:ascii="Arial" w:hAnsi="Arial" w:cs="Arial"/>
          <w:b/>
        </w:rPr>
      </w:pPr>
      <w:r w:rsidRPr="00707274">
        <w:rPr>
          <w:rFonts w:ascii="Arial" w:hAnsi="Arial" w:cs="Arial"/>
          <w:b/>
        </w:rPr>
        <w:t>Invocation</w:t>
      </w:r>
      <w:r w:rsidR="00A15AD8">
        <w:rPr>
          <w:rFonts w:ascii="Arial" w:hAnsi="Arial" w:cs="Arial"/>
          <w:b/>
        </w:rPr>
        <w:tab/>
      </w:r>
    </w:p>
    <w:p w:rsidR="00BE1559" w:rsidRPr="00A15AD8" w:rsidRDefault="00BE1559" w:rsidP="00862A58">
      <w:pPr>
        <w:tabs>
          <w:tab w:val="right" w:pos="6480"/>
          <w:tab w:val="right" w:pos="6570"/>
        </w:tabs>
        <w:spacing w:after="0" w:line="240" w:lineRule="auto"/>
        <w:jc w:val="both"/>
        <w:rPr>
          <w:rFonts w:ascii="Arial" w:hAnsi="Arial" w:cs="Arial"/>
          <w:b/>
          <w:sz w:val="18"/>
          <w:szCs w:val="18"/>
        </w:rPr>
      </w:pPr>
    </w:p>
    <w:p w:rsidR="00F40976" w:rsidRPr="00707274" w:rsidRDefault="00DB327C" w:rsidP="00F40976">
      <w:pPr>
        <w:tabs>
          <w:tab w:val="right" w:pos="6480"/>
        </w:tabs>
        <w:spacing w:after="0"/>
        <w:jc w:val="both"/>
        <w:rPr>
          <w:rFonts w:ascii="Arial" w:hAnsi="Arial" w:cs="Arial"/>
          <w:b/>
        </w:rPr>
      </w:pPr>
      <w:r>
        <w:rPr>
          <w:rFonts w:ascii="Arial" w:hAnsi="Arial" w:cs="Arial"/>
          <w:b/>
        </w:rPr>
        <w:t>*</w:t>
      </w:r>
      <w:r w:rsidR="00E5796B" w:rsidRPr="00707274">
        <w:rPr>
          <w:rFonts w:ascii="Arial" w:hAnsi="Arial" w:cs="Arial"/>
          <w:b/>
        </w:rPr>
        <w:t>Traditional Hymn</w:t>
      </w:r>
      <w:r w:rsidR="00F40976">
        <w:rPr>
          <w:rFonts w:ascii="Arial" w:hAnsi="Arial" w:cs="Arial"/>
          <w:b/>
        </w:rPr>
        <w:tab/>
      </w:r>
      <w:r w:rsidR="00F40976" w:rsidRPr="00A15AD8">
        <w:rPr>
          <w:rFonts w:ascii="Arial" w:hAnsi="Arial" w:cs="Arial"/>
          <w:bCs/>
        </w:rPr>
        <w:t>“</w:t>
      </w:r>
      <w:r w:rsidR="00787E91">
        <w:rPr>
          <w:rFonts w:ascii="Arial" w:hAnsi="Arial" w:cs="Arial"/>
          <w:bCs/>
        </w:rPr>
        <w:t>e</w:t>
      </w:r>
      <w:r w:rsidR="00F40976" w:rsidRPr="00A15AD8">
        <w:rPr>
          <w:rFonts w:ascii="Arial" w:hAnsi="Arial" w:cs="Arial"/>
          <w:bCs/>
        </w:rPr>
        <w:t>”</w:t>
      </w:r>
    </w:p>
    <w:p w:rsidR="00E5796B" w:rsidRPr="00AE07E9" w:rsidRDefault="00E5796B" w:rsidP="00E73925">
      <w:pPr>
        <w:tabs>
          <w:tab w:val="right" w:pos="6480"/>
          <w:tab w:val="right" w:pos="6660"/>
        </w:tabs>
        <w:spacing w:after="0" w:line="240" w:lineRule="auto"/>
        <w:jc w:val="both"/>
        <w:rPr>
          <w:rFonts w:ascii="Arial" w:hAnsi="Arial" w:cs="Arial"/>
          <w:b/>
          <w:sz w:val="18"/>
          <w:szCs w:val="18"/>
        </w:rPr>
      </w:pPr>
    </w:p>
    <w:p w:rsidR="00A15AD8" w:rsidRDefault="004831C8" w:rsidP="00A15AD8">
      <w:pPr>
        <w:tabs>
          <w:tab w:val="right" w:pos="6480"/>
        </w:tabs>
        <w:spacing w:after="0"/>
        <w:jc w:val="both"/>
        <w:rPr>
          <w:rFonts w:ascii="Arial" w:hAnsi="Arial" w:cs="Arial"/>
          <w:b/>
        </w:rPr>
      </w:pPr>
      <w:r>
        <w:rPr>
          <w:rFonts w:ascii="Arial" w:hAnsi="Arial" w:cs="Arial"/>
          <w:b/>
        </w:rPr>
        <w:t>*</w:t>
      </w:r>
      <w:r w:rsidR="00A15AD8" w:rsidRPr="00514A7B">
        <w:rPr>
          <w:rFonts w:ascii="Arial" w:hAnsi="Arial" w:cs="Arial"/>
          <w:b/>
          <w:u w:val="single"/>
        </w:rPr>
        <w:t>Confession</w:t>
      </w:r>
      <w:r w:rsidR="00A15AD8" w:rsidRPr="00A15AD8">
        <w:rPr>
          <w:rFonts w:ascii="Arial" w:hAnsi="Arial" w:cs="Arial"/>
          <w:b/>
        </w:rPr>
        <w:t xml:space="preserve"> – </w:t>
      </w:r>
      <w:r w:rsidR="00397E17">
        <w:rPr>
          <w:rFonts w:ascii="Arial" w:hAnsi="Arial" w:cs="Arial"/>
          <w:b/>
        </w:rPr>
        <w:t>Most merciful God, we confess that we have sinned against you in thought, word and deed, by what we have done and what we have left undone.  We have not loved you with our whole heart.  We have not loved our neighbors as ourselves.  We are truly sorry and humbly repent.  For the sake of your Son Jesus Christ, ha</w:t>
      </w:r>
      <w:r>
        <w:rPr>
          <w:rFonts w:ascii="Arial" w:hAnsi="Arial" w:cs="Arial"/>
          <w:b/>
        </w:rPr>
        <w:t xml:space="preserve">ve mercy on us and forgive us; that we may delight in your will, and walk in your ways, to the glory of your </w:t>
      </w:r>
      <w:r w:rsidR="00CB598E">
        <w:rPr>
          <w:rFonts w:ascii="Arial" w:hAnsi="Arial" w:cs="Arial"/>
          <w:b/>
        </w:rPr>
        <w:t xml:space="preserve">holy </w:t>
      </w:r>
      <w:r>
        <w:rPr>
          <w:rFonts w:ascii="Arial" w:hAnsi="Arial" w:cs="Arial"/>
          <w:b/>
        </w:rPr>
        <w:t>name.  Amen.</w:t>
      </w:r>
    </w:p>
    <w:p w:rsidR="00A15AD8" w:rsidRPr="00A15AD8" w:rsidRDefault="00A15AD8" w:rsidP="00A15AD8">
      <w:pPr>
        <w:tabs>
          <w:tab w:val="right" w:pos="6480"/>
        </w:tabs>
        <w:spacing w:after="0"/>
        <w:jc w:val="both"/>
        <w:rPr>
          <w:rFonts w:ascii="Arial" w:hAnsi="Arial" w:cs="Arial"/>
          <w:b/>
          <w:sz w:val="18"/>
          <w:szCs w:val="18"/>
        </w:rPr>
      </w:pPr>
    </w:p>
    <w:p w:rsidR="00471D5E" w:rsidRDefault="00A15AD8" w:rsidP="00471D5E">
      <w:pPr>
        <w:tabs>
          <w:tab w:val="right" w:pos="6480"/>
        </w:tabs>
        <w:spacing w:after="0"/>
        <w:jc w:val="both"/>
        <w:rPr>
          <w:rFonts w:ascii="Arial" w:hAnsi="Arial" w:cs="Arial"/>
          <w:b/>
          <w:u w:val="single"/>
        </w:rPr>
      </w:pPr>
      <w:r w:rsidRPr="00A15AD8">
        <w:rPr>
          <w:rFonts w:ascii="Arial" w:hAnsi="Arial" w:cs="Arial"/>
          <w:b/>
        </w:rPr>
        <w:t>*</w:t>
      </w:r>
      <w:r w:rsidRPr="00514A7B">
        <w:rPr>
          <w:rFonts w:ascii="Arial" w:hAnsi="Arial" w:cs="Arial"/>
          <w:b/>
          <w:u w:val="single"/>
        </w:rPr>
        <w:t>Assurance of Pardon</w:t>
      </w:r>
    </w:p>
    <w:p w:rsidR="00471D5E" w:rsidRPr="00471D5E" w:rsidRDefault="00471D5E" w:rsidP="00471D5E">
      <w:pPr>
        <w:tabs>
          <w:tab w:val="right" w:pos="6480"/>
        </w:tabs>
        <w:spacing w:after="0"/>
        <w:jc w:val="center"/>
        <w:rPr>
          <w:rFonts w:ascii="Arial" w:hAnsi="Arial" w:cs="Arial"/>
          <w:sz w:val="6"/>
          <w:szCs w:val="6"/>
        </w:rPr>
      </w:pPr>
    </w:p>
    <w:p w:rsidR="00A15AD8" w:rsidRPr="00C91B25" w:rsidRDefault="00A15AD8" w:rsidP="00471D5E">
      <w:pPr>
        <w:tabs>
          <w:tab w:val="right" w:pos="6480"/>
        </w:tabs>
        <w:spacing w:after="0"/>
        <w:jc w:val="center"/>
        <w:rPr>
          <w:rFonts w:ascii="Arial" w:hAnsi="Arial" w:cs="Arial"/>
        </w:rPr>
      </w:pPr>
      <w:r w:rsidRPr="00F35015">
        <w:rPr>
          <w:rFonts w:ascii="Arial" w:hAnsi="Arial" w:cs="Arial"/>
        </w:rPr>
        <w:t>“</w:t>
      </w:r>
      <w:r w:rsidR="007647EA">
        <w:rPr>
          <w:rFonts w:ascii="Arial" w:hAnsi="Arial" w:cs="Arial"/>
        </w:rPr>
        <w:t>If we confess our sins, He is faithful and just to forgive us our sins and to cleanse us from all unrighteousness</w:t>
      </w:r>
      <w:r w:rsidRPr="00F35015">
        <w:rPr>
          <w:rFonts w:ascii="Arial" w:hAnsi="Arial" w:cs="Arial"/>
        </w:rPr>
        <w:t>.”</w:t>
      </w:r>
      <w:r w:rsidRPr="00C91B25">
        <w:rPr>
          <w:rFonts w:ascii="Arial" w:hAnsi="Arial" w:cs="Arial"/>
        </w:rPr>
        <w:t xml:space="preserve"> (1</w:t>
      </w:r>
      <w:r w:rsidR="007647EA">
        <w:rPr>
          <w:rFonts w:ascii="Arial" w:hAnsi="Arial" w:cs="Arial"/>
        </w:rPr>
        <w:t>John</w:t>
      </w:r>
      <w:r w:rsidRPr="00C91B25">
        <w:rPr>
          <w:rFonts w:ascii="Arial" w:hAnsi="Arial" w:cs="Arial"/>
        </w:rPr>
        <w:t xml:space="preserve"> 1:</w:t>
      </w:r>
      <w:r w:rsidR="007647EA">
        <w:rPr>
          <w:rFonts w:ascii="Arial" w:hAnsi="Arial" w:cs="Arial"/>
        </w:rPr>
        <w:t>9</w:t>
      </w:r>
      <w:r w:rsidRPr="00C91B25">
        <w:rPr>
          <w:rFonts w:ascii="Arial" w:hAnsi="Arial" w:cs="Arial"/>
        </w:rPr>
        <w:t>)</w:t>
      </w:r>
    </w:p>
    <w:p w:rsidR="00E13C0F" w:rsidRPr="00A15AD8" w:rsidRDefault="00E13C0F" w:rsidP="00862A58">
      <w:pPr>
        <w:tabs>
          <w:tab w:val="right" w:pos="6480"/>
        </w:tabs>
        <w:spacing w:after="0"/>
        <w:jc w:val="both"/>
        <w:rPr>
          <w:rFonts w:ascii="Arial" w:hAnsi="Arial" w:cs="Arial"/>
          <w:b/>
          <w:sz w:val="18"/>
          <w:szCs w:val="18"/>
        </w:rPr>
      </w:pPr>
    </w:p>
    <w:p w:rsidR="00D01FBA" w:rsidRDefault="00DB327C" w:rsidP="00A15AD8">
      <w:pPr>
        <w:tabs>
          <w:tab w:val="right" w:pos="6480"/>
          <w:tab w:val="right" w:pos="6570"/>
        </w:tabs>
        <w:spacing w:after="120" w:line="240" w:lineRule="auto"/>
        <w:jc w:val="both"/>
        <w:rPr>
          <w:rFonts w:ascii="Arial" w:hAnsi="Arial" w:cs="Arial"/>
          <w:bCs/>
        </w:rPr>
      </w:pPr>
      <w:r>
        <w:rPr>
          <w:rFonts w:ascii="Arial" w:hAnsi="Arial" w:cs="Arial"/>
          <w:b/>
        </w:rPr>
        <w:t>*</w:t>
      </w:r>
      <w:r w:rsidR="00E5796B" w:rsidRPr="00514A7B">
        <w:rPr>
          <w:rFonts w:ascii="Arial" w:hAnsi="Arial" w:cs="Arial"/>
          <w:b/>
          <w:u w:val="single"/>
        </w:rPr>
        <w:t>Psalter</w:t>
      </w:r>
      <w:r w:rsidR="00A15AD8">
        <w:rPr>
          <w:rFonts w:ascii="Arial" w:hAnsi="Arial" w:cs="Arial"/>
          <w:b/>
        </w:rPr>
        <w:tab/>
      </w:r>
      <w:r w:rsidR="00D01FBA">
        <w:rPr>
          <w:rFonts w:ascii="Arial" w:hAnsi="Arial" w:cs="Arial"/>
          <w:b/>
        </w:rPr>
        <w:t xml:space="preserve">   </w:t>
      </w:r>
      <w:r w:rsidR="00A15AD8" w:rsidRPr="00A15AD8">
        <w:rPr>
          <w:rFonts w:ascii="Arial" w:hAnsi="Arial" w:cs="Arial"/>
          <w:bCs/>
        </w:rPr>
        <w:t>(from Psalm</w:t>
      </w:r>
      <w:r w:rsidR="00606D2D">
        <w:rPr>
          <w:rFonts w:ascii="Arial" w:hAnsi="Arial" w:cs="Arial"/>
          <w:bCs/>
        </w:rPr>
        <w:t xml:space="preserve"> </w:t>
      </w:r>
      <w:r w:rsidR="00AC23B0">
        <w:rPr>
          <w:rFonts w:ascii="Arial" w:hAnsi="Arial" w:cs="Arial"/>
          <w:bCs/>
        </w:rPr>
        <w:t>51</w:t>
      </w:r>
      <w:r w:rsidR="00A15AD8" w:rsidRPr="00A15AD8">
        <w:rPr>
          <w:rFonts w:ascii="Arial" w:hAnsi="Arial" w:cs="Arial"/>
          <w:bCs/>
        </w:rPr>
        <w:t>)</w:t>
      </w:r>
    </w:p>
    <w:p w:rsidR="00AC23B0" w:rsidRDefault="003F0CF6" w:rsidP="003F0CF6">
      <w:pPr>
        <w:tabs>
          <w:tab w:val="right" w:pos="6480"/>
          <w:tab w:val="right" w:pos="6570"/>
        </w:tabs>
        <w:spacing w:after="0" w:line="240" w:lineRule="auto"/>
        <w:jc w:val="center"/>
        <w:rPr>
          <w:rFonts w:ascii="Arial" w:hAnsi="Arial" w:cs="Arial"/>
        </w:rPr>
      </w:pPr>
      <w:r>
        <w:rPr>
          <w:rFonts w:ascii="Arial" w:hAnsi="Arial" w:cs="Arial"/>
        </w:rPr>
        <w:t xml:space="preserve">Be gracious to me, O God, </w:t>
      </w:r>
    </w:p>
    <w:p w:rsidR="003F0CF6" w:rsidRPr="00AC23B0" w:rsidRDefault="00AC23B0" w:rsidP="003F0CF6">
      <w:pPr>
        <w:tabs>
          <w:tab w:val="right" w:pos="6480"/>
          <w:tab w:val="right" w:pos="6570"/>
        </w:tabs>
        <w:spacing w:after="0" w:line="240" w:lineRule="auto"/>
        <w:jc w:val="center"/>
        <w:rPr>
          <w:rFonts w:ascii="Arial" w:hAnsi="Arial" w:cs="Arial"/>
          <w:b/>
        </w:rPr>
      </w:pPr>
      <w:r w:rsidRPr="00AC23B0">
        <w:rPr>
          <w:rFonts w:ascii="Arial" w:hAnsi="Arial" w:cs="Arial"/>
          <w:b/>
        </w:rPr>
        <w:t>A</w:t>
      </w:r>
      <w:r w:rsidR="003F0CF6" w:rsidRPr="00AC23B0">
        <w:rPr>
          <w:rFonts w:ascii="Arial" w:hAnsi="Arial" w:cs="Arial"/>
          <w:b/>
        </w:rPr>
        <w:t>ccording to Your loving-kindness;</w:t>
      </w:r>
    </w:p>
    <w:p w:rsidR="00AC23B0" w:rsidRPr="00AC23B0" w:rsidRDefault="003F0CF6" w:rsidP="00863820">
      <w:pPr>
        <w:tabs>
          <w:tab w:val="right" w:pos="6480"/>
          <w:tab w:val="right" w:pos="6570"/>
        </w:tabs>
        <w:spacing w:after="0" w:line="240" w:lineRule="auto"/>
        <w:jc w:val="center"/>
        <w:rPr>
          <w:rFonts w:ascii="Arial" w:hAnsi="Arial" w:cs="Arial"/>
        </w:rPr>
      </w:pPr>
      <w:r w:rsidRPr="00AC23B0">
        <w:rPr>
          <w:rFonts w:ascii="Arial" w:hAnsi="Arial" w:cs="Arial"/>
        </w:rPr>
        <w:t xml:space="preserve"> According to Your great compassion </w:t>
      </w:r>
    </w:p>
    <w:p w:rsidR="006846F9" w:rsidRDefault="00AC23B0" w:rsidP="00863820">
      <w:pPr>
        <w:tabs>
          <w:tab w:val="right" w:pos="6480"/>
          <w:tab w:val="right" w:pos="6570"/>
        </w:tabs>
        <w:spacing w:after="0" w:line="240" w:lineRule="auto"/>
        <w:jc w:val="center"/>
        <w:rPr>
          <w:rFonts w:ascii="Arial" w:hAnsi="Arial" w:cs="Arial"/>
          <w:b/>
        </w:rPr>
      </w:pPr>
      <w:r>
        <w:rPr>
          <w:rFonts w:ascii="Arial" w:hAnsi="Arial" w:cs="Arial"/>
          <w:b/>
        </w:rPr>
        <w:t>B</w:t>
      </w:r>
      <w:r w:rsidR="003F0CF6">
        <w:rPr>
          <w:rFonts w:ascii="Arial" w:hAnsi="Arial" w:cs="Arial"/>
          <w:b/>
        </w:rPr>
        <w:t>lot out my sin.</w:t>
      </w:r>
    </w:p>
    <w:p w:rsidR="003F0CF6" w:rsidRDefault="003F0CF6" w:rsidP="00863820">
      <w:pPr>
        <w:tabs>
          <w:tab w:val="right" w:pos="6480"/>
          <w:tab w:val="right" w:pos="6570"/>
        </w:tabs>
        <w:spacing w:after="0" w:line="240" w:lineRule="auto"/>
        <w:jc w:val="center"/>
        <w:rPr>
          <w:rFonts w:ascii="Arial" w:hAnsi="Arial" w:cs="Arial"/>
        </w:rPr>
      </w:pPr>
      <w:r>
        <w:rPr>
          <w:rFonts w:ascii="Arial" w:hAnsi="Arial" w:cs="Arial"/>
        </w:rPr>
        <w:t xml:space="preserve">Wash me thoroughly from my iniquity, </w:t>
      </w:r>
    </w:p>
    <w:p w:rsidR="003F0CF6" w:rsidRPr="003F0CF6" w:rsidRDefault="003F0CF6" w:rsidP="00863820">
      <w:pPr>
        <w:tabs>
          <w:tab w:val="right" w:pos="6480"/>
          <w:tab w:val="right" w:pos="6570"/>
        </w:tabs>
        <w:spacing w:after="0" w:line="240" w:lineRule="auto"/>
        <w:jc w:val="center"/>
        <w:rPr>
          <w:rFonts w:ascii="Arial" w:hAnsi="Arial" w:cs="Arial"/>
          <w:b/>
        </w:rPr>
      </w:pPr>
      <w:r w:rsidRPr="003F0CF6">
        <w:rPr>
          <w:rFonts w:ascii="Arial" w:hAnsi="Arial" w:cs="Arial"/>
          <w:b/>
        </w:rPr>
        <w:t>And cleanse me from my sin.</w:t>
      </w:r>
    </w:p>
    <w:p w:rsidR="009B3F81" w:rsidRDefault="003F0CF6" w:rsidP="00863820">
      <w:pPr>
        <w:tabs>
          <w:tab w:val="right" w:pos="6480"/>
          <w:tab w:val="right" w:pos="6570"/>
        </w:tabs>
        <w:spacing w:after="0" w:line="240" w:lineRule="auto"/>
        <w:jc w:val="center"/>
        <w:rPr>
          <w:rFonts w:ascii="Arial" w:hAnsi="Arial" w:cs="Arial"/>
        </w:rPr>
      </w:pPr>
      <w:r>
        <w:rPr>
          <w:rFonts w:ascii="Arial" w:hAnsi="Arial" w:cs="Arial"/>
        </w:rPr>
        <w:t xml:space="preserve">For I know my </w:t>
      </w:r>
      <w:r w:rsidR="00AC23B0">
        <w:rPr>
          <w:rFonts w:ascii="Arial" w:hAnsi="Arial" w:cs="Arial"/>
        </w:rPr>
        <w:t>transgressions</w:t>
      </w:r>
      <w:r>
        <w:rPr>
          <w:rFonts w:ascii="Arial" w:hAnsi="Arial" w:cs="Arial"/>
        </w:rPr>
        <w:t>,</w:t>
      </w:r>
    </w:p>
    <w:p w:rsidR="003F0CF6" w:rsidRPr="00AC23B0" w:rsidRDefault="003F0CF6" w:rsidP="00863820">
      <w:pPr>
        <w:tabs>
          <w:tab w:val="right" w:pos="6480"/>
          <w:tab w:val="right" w:pos="6570"/>
        </w:tabs>
        <w:spacing w:after="0" w:line="240" w:lineRule="auto"/>
        <w:jc w:val="center"/>
        <w:rPr>
          <w:rFonts w:ascii="Arial" w:hAnsi="Arial" w:cs="Arial"/>
          <w:b/>
        </w:rPr>
      </w:pPr>
      <w:r w:rsidRPr="00AC23B0">
        <w:rPr>
          <w:rFonts w:ascii="Arial" w:hAnsi="Arial" w:cs="Arial"/>
          <w:b/>
        </w:rPr>
        <w:t>And my sin is ever before me.</w:t>
      </w:r>
    </w:p>
    <w:p w:rsidR="001C7FE4" w:rsidRDefault="001C7FE4" w:rsidP="00863820">
      <w:pPr>
        <w:tabs>
          <w:tab w:val="right" w:pos="6480"/>
          <w:tab w:val="right" w:pos="6570"/>
        </w:tabs>
        <w:spacing w:after="0" w:line="240" w:lineRule="auto"/>
        <w:jc w:val="center"/>
        <w:rPr>
          <w:rFonts w:ascii="Arial" w:hAnsi="Arial" w:cs="Arial"/>
        </w:rPr>
      </w:pPr>
    </w:p>
    <w:p w:rsidR="001C7FE4" w:rsidRDefault="001C7FE4" w:rsidP="00863820">
      <w:pPr>
        <w:tabs>
          <w:tab w:val="right" w:pos="6480"/>
          <w:tab w:val="right" w:pos="6570"/>
        </w:tabs>
        <w:spacing w:after="0" w:line="240" w:lineRule="auto"/>
        <w:jc w:val="center"/>
        <w:rPr>
          <w:rFonts w:ascii="Arial" w:hAnsi="Arial" w:cs="Arial"/>
        </w:rPr>
      </w:pPr>
    </w:p>
    <w:p w:rsidR="001C7FE4" w:rsidRDefault="001C7FE4" w:rsidP="00863820">
      <w:pPr>
        <w:tabs>
          <w:tab w:val="right" w:pos="6480"/>
          <w:tab w:val="right" w:pos="6570"/>
        </w:tabs>
        <w:spacing w:after="0" w:line="240" w:lineRule="auto"/>
        <w:jc w:val="center"/>
        <w:rPr>
          <w:rFonts w:ascii="Arial" w:hAnsi="Arial" w:cs="Arial"/>
        </w:rPr>
      </w:pPr>
    </w:p>
    <w:p w:rsidR="001C7FE4" w:rsidRDefault="001C7FE4" w:rsidP="00863820">
      <w:pPr>
        <w:tabs>
          <w:tab w:val="right" w:pos="6480"/>
          <w:tab w:val="right" w:pos="6570"/>
        </w:tabs>
        <w:spacing w:after="0" w:line="240" w:lineRule="auto"/>
        <w:jc w:val="center"/>
        <w:rPr>
          <w:rFonts w:ascii="Arial" w:hAnsi="Arial" w:cs="Arial"/>
        </w:rPr>
      </w:pPr>
    </w:p>
    <w:p w:rsidR="001C7FE4" w:rsidRDefault="001C7FE4" w:rsidP="00863820">
      <w:pPr>
        <w:tabs>
          <w:tab w:val="right" w:pos="6480"/>
          <w:tab w:val="right" w:pos="6570"/>
        </w:tabs>
        <w:spacing w:after="0" w:line="240" w:lineRule="auto"/>
        <w:jc w:val="center"/>
        <w:rPr>
          <w:rFonts w:ascii="Arial" w:hAnsi="Arial" w:cs="Arial"/>
        </w:rPr>
      </w:pPr>
    </w:p>
    <w:p w:rsidR="001C7FE4" w:rsidRDefault="001C7FE4" w:rsidP="00863820">
      <w:pPr>
        <w:tabs>
          <w:tab w:val="right" w:pos="6480"/>
          <w:tab w:val="right" w:pos="6570"/>
        </w:tabs>
        <w:spacing w:after="0" w:line="240" w:lineRule="auto"/>
        <w:jc w:val="center"/>
        <w:rPr>
          <w:rFonts w:ascii="Arial" w:hAnsi="Arial" w:cs="Arial"/>
        </w:rPr>
      </w:pPr>
    </w:p>
    <w:p w:rsidR="003F0CF6" w:rsidRDefault="00AC23B0" w:rsidP="00863820">
      <w:pPr>
        <w:tabs>
          <w:tab w:val="right" w:pos="6480"/>
          <w:tab w:val="right" w:pos="6570"/>
        </w:tabs>
        <w:spacing w:after="0" w:line="240" w:lineRule="auto"/>
        <w:jc w:val="center"/>
        <w:rPr>
          <w:rFonts w:ascii="Arial" w:hAnsi="Arial" w:cs="Arial"/>
        </w:rPr>
      </w:pPr>
      <w:r>
        <w:rPr>
          <w:rFonts w:ascii="Arial" w:hAnsi="Arial" w:cs="Arial"/>
        </w:rPr>
        <w:t>Against You, You only, have I sinned,</w:t>
      </w:r>
    </w:p>
    <w:p w:rsidR="00AC23B0" w:rsidRDefault="00AC23B0" w:rsidP="00863820">
      <w:pPr>
        <w:tabs>
          <w:tab w:val="right" w:pos="6480"/>
          <w:tab w:val="right" w:pos="6570"/>
        </w:tabs>
        <w:spacing w:after="0" w:line="240" w:lineRule="auto"/>
        <w:jc w:val="center"/>
        <w:rPr>
          <w:rFonts w:ascii="Arial" w:hAnsi="Arial" w:cs="Arial"/>
          <w:b/>
        </w:rPr>
      </w:pPr>
      <w:r>
        <w:rPr>
          <w:rFonts w:ascii="Arial" w:hAnsi="Arial" w:cs="Arial"/>
          <w:b/>
        </w:rPr>
        <w:t xml:space="preserve">And done what is evil in </w:t>
      </w:r>
      <w:proofErr w:type="gramStart"/>
      <w:r>
        <w:rPr>
          <w:rFonts w:ascii="Arial" w:hAnsi="Arial" w:cs="Arial"/>
          <w:b/>
        </w:rPr>
        <w:t>Your</w:t>
      </w:r>
      <w:proofErr w:type="gramEnd"/>
      <w:r>
        <w:rPr>
          <w:rFonts w:ascii="Arial" w:hAnsi="Arial" w:cs="Arial"/>
          <w:b/>
        </w:rPr>
        <w:t xml:space="preserve"> sight</w:t>
      </w:r>
    </w:p>
    <w:p w:rsidR="00AC23B0" w:rsidRPr="00AC23B0" w:rsidRDefault="00AC23B0" w:rsidP="00863820">
      <w:pPr>
        <w:tabs>
          <w:tab w:val="right" w:pos="6480"/>
          <w:tab w:val="right" w:pos="6570"/>
        </w:tabs>
        <w:spacing w:after="0" w:line="240" w:lineRule="auto"/>
        <w:jc w:val="center"/>
        <w:rPr>
          <w:rFonts w:ascii="Arial" w:hAnsi="Arial" w:cs="Arial"/>
        </w:rPr>
      </w:pPr>
      <w:r w:rsidRPr="00AC23B0">
        <w:rPr>
          <w:rFonts w:ascii="Arial" w:hAnsi="Arial" w:cs="Arial"/>
        </w:rPr>
        <w:t xml:space="preserve">Thus, </w:t>
      </w:r>
      <w:proofErr w:type="gramStart"/>
      <w:r w:rsidRPr="00AC23B0">
        <w:rPr>
          <w:rFonts w:ascii="Arial" w:hAnsi="Arial" w:cs="Arial"/>
        </w:rPr>
        <w:t>You</w:t>
      </w:r>
      <w:proofErr w:type="gramEnd"/>
      <w:r w:rsidRPr="00AC23B0">
        <w:rPr>
          <w:rFonts w:ascii="Arial" w:hAnsi="Arial" w:cs="Arial"/>
        </w:rPr>
        <w:t xml:space="preserve"> are justified when You speak,</w:t>
      </w:r>
    </w:p>
    <w:p w:rsidR="00AC23B0" w:rsidRDefault="00AC23B0" w:rsidP="00863820">
      <w:pPr>
        <w:tabs>
          <w:tab w:val="right" w:pos="6480"/>
          <w:tab w:val="right" w:pos="6570"/>
        </w:tabs>
        <w:spacing w:after="0" w:line="240" w:lineRule="auto"/>
        <w:jc w:val="center"/>
        <w:rPr>
          <w:rFonts w:ascii="Arial" w:hAnsi="Arial" w:cs="Arial"/>
          <w:b/>
        </w:rPr>
      </w:pPr>
      <w:r>
        <w:rPr>
          <w:rFonts w:ascii="Arial" w:hAnsi="Arial" w:cs="Arial"/>
          <w:b/>
        </w:rPr>
        <w:t xml:space="preserve">And blameless when </w:t>
      </w:r>
      <w:proofErr w:type="gramStart"/>
      <w:r>
        <w:rPr>
          <w:rFonts w:ascii="Arial" w:hAnsi="Arial" w:cs="Arial"/>
          <w:b/>
        </w:rPr>
        <w:t>You</w:t>
      </w:r>
      <w:proofErr w:type="gramEnd"/>
      <w:r>
        <w:rPr>
          <w:rFonts w:ascii="Arial" w:hAnsi="Arial" w:cs="Arial"/>
          <w:b/>
        </w:rPr>
        <w:t xml:space="preserve"> judge.</w:t>
      </w:r>
    </w:p>
    <w:p w:rsidR="00AC23B0" w:rsidRPr="00AC23B0" w:rsidRDefault="00AC23B0" w:rsidP="00863820">
      <w:pPr>
        <w:tabs>
          <w:tab w:val="right" w:pos="6480"/>
          <w:tab w:val="right" w:pos="6570"/>
        </w:tabs>
        <w:spacing w:after="0" w:line="240" w:lineRule="auto"/>
        <w:jc w:val="center"/>
        <w:rPr>
          <w:rFonts w:ascii="Arial" w:hAnsi="Arial" w:cs="Arial"/>
          <w:b/>
        </w:rPr>
      </w:pPr>
    </w:p>
    <w:p w:rsidR="00672AD2" w:rsidRPr="00707274" w:rsidRDefault="00DB327C" w:rsidP="00862A58">
      <w:pPr>
        <w:tabs>
          <w:tab w:val="right" w:pos="6480"/>
          <w:tab w:val="right" w:pos="6570"/>
        </w:tabs>
        <w:spacing w:after="0" w:line="240" w:lineRule="auto"/>
        <w:jc w:val="both"/>
        <w:rPr>
          <w:rFonts w:ascii="Arial" w:hAnsi="Arial" w:cs="Arial"/>
          <w:b/>
        </w:rPr>
      </w:pPr>
      <w:r>
        <w:rPr>
          <w:rFonts w:ascii="Arial" w:hAnsi="Arial" w:cs="Arial"/>
          <w:b/>
        </w:rPr>
        <w:t>*</w:t>
      </w:r>
      <w:r w:rsidR="00672AD2" w:rsidRPr="00707274">
        <w:rPr>
          <w:rFonts w:ascii="Arial" w:hAnsi="Arial" w:cs="Arial"/>
          <w:b/>
        </w:rPr>
        <w:t xml:space="preserve">Gloria </w:t>
      </w:r>
      <w:proofErr w:type="spellStart"/>
      <w:r w:rsidR="00672AD2" w:rsidRPr="00707274">
        <w:rPr>
          <w:rFonts w:ascii="Arial" w:hAnsi="Arial" w:cs="Arial"/>
          <w:b/>
        </w:rPr>
        <w:t>Patri</w:t>
      </w:r>
      <w:proofErr w:type="spellEnd"/>
    </w:p>
    <w:p w:rsidR="00944EA5" w:rsidRDefault="00944EA5" w:rsidP="00C22FFD">
      <w:pPr>
        <w:spacing w:after="0" w:line="240" w:lineRule="auto"/>
        <w:jc w:val="both"/>
        <w:rPr>
          <w:rFonts w:ascii="Arial" w:hAnsi="Arial" w:cs="Arial"/>
          <w:b/>
        </w:rPr>
      </w:pPr>
    </w:p>
    <w:p w:rsidR="00CB598E" w:rsidRPr="00744971" w:rsidRDefault="00A15AD8" w:rsidP="00C22FFD">
      <w:pPr>
        <w:spacing w:after="0" w:line="240" w:lineRule="auto"/>
        <w:jc w:val="both"/>
        <w:rPr>
          <w:rFonts w:ascii="Arial" w:hAnsi="Arial" w:cs="Arial"/>
          <w:b/>
        </w:rPr>
      </w:pPr>
      <w:r w:rsidRPr="008C4F1C">
        <w:rPr>
          <w:rFonts w:ascii="Arial" w:hAnsi="Arial" w:cs="Arial"/>
          <w:b/>
        </w:rPr>
        <w:t>*</w:t>
      </w:r>
      <w:r w:rsidRPr="00514A7B">
        <w:rPr>
          <w:rFonts w:ascii="Arial" w:hAnsi="Arial" w:cs="Arial"/>
          <w:b/>
          <w:u w:val="single"/>
        </w:rPr>
        <w:t>Affirmation of Faith</w:t>
      </w:r>
      <w:r w:rsidRPr="008C4F1C">
        <w:rPr>
          <w:rFonts w:ascii="Arial" w:hAnsi="Arial" w:cs="Arial"/>
          <w:b/>
        </w:rPr>
        <w:t xml:space="preserve"> </w:t>
      </w:r>
      <w:r w:rsidR="00C22FFD">
        <w:rPr>
          <w:rFonts w:ascii="Arial" w:hAnsi="Arial" w:cs="Arial"/>
          <w:b/>
        </w:rPr>
        <w:t>-</w:t>
      </w:r>
      <w:r w:rsidR="00C22FFD" w:rsidRPr="00C22FFD">
        <w:rPr>
          <w:rFonts w:ascii="Arial" w:hAnsi="Arial" w:cs="Arial"/>
          <w:b/>
        </w:rPr>
        <w:t xml:space="preserve"> I believe in God the Father Almighty, maker of heaven and earth; and in Jesus Christ his only Son our Lord: who was born of the Virgin Mary, suffered under Pontius Pilate, was crucified, d</w:t>
      </w:r>
      <w:r w:rsidR="000F6BCC">
        <w:rPr>
          <w:rFonts w:ascii="Arial" w:hAnsi="Arial" w:cs="Arial"/>
          <w:b/>
        </w:rPr>
        <w:t>ead, and buried; the third day h</w:t>
      </w:r>
      <w:r w:rsidR="00C22FFD" w:rsidRPr="00C22FFD">
        <w:rPr>
          <w:rFonts w:ascii="Arial" w:hAnsi="Arial" w:cs="Arial"/>
          <w:b/>
        </w:rPr>
        <w:t xml:space="preserve">e rose from the dead; he ascended into heaven and sitteth at the right hand of God the Father Almighty; from thence </w:t>
      </w:r>
      <w:r w:rsidR="000F6BCC">
        <w:rPr>
          <w:rFonts w:ascii="Arial" w:hAnsi="Arial" w:cs="Arial"/>
          <w:b/>
        </w:rPr>
        <w:t>h</w:t>
      </w:r>
      <w:r w:rsidR="00C22FFD" w:rsidRPr="00C22FFD">
        <w:rPr>
          <w:rFonts w:ascii="Arial" w:hAnsi="Arial" w:cs="Arial"/>
          <w:b/>
        </w:rPr>
        <w:t>e shall come to judge the quick and the dead.  I believe in the</w:t>
      </w:r>
      <w:r w:rsidR="0090227A">
        <w:rPr>
          <w:rFonts w:ascii="Arial" w:hAnsi="Arial" w:cs="Arial"/>
          <w:b/>
        </w:rPr>
        <w:t xml:space="preserve"> Holy Spirit, the holy catholic </w:t>
      </w:r>
      <w:r w:rsidR="00C22FFD" w:rsidRPr="00C22FFD">
        <w:rPr>
          <w:rFonts w:ascii="Arial" w:hAnsi="Arial" w:cs="Arial"/>
          <w:b/>
        </w:rPr>
        <w:t>church, the communion of saints, the forgiveness of sins, the resurrection of the body, and the life everlasting.  Amen.</w:t>
      </w:r>
    </w:p>
    <w:p w:rsidR="00BE1559" w:rsidRPr="00A15AD8" w:rsidRDefault="00BE1559" w:rsidP="00862A58">
      <w:pPr>
        <w:tabs>
          <w:tab w:val="right" w:pos="6480"/>
        </w:tabs>
        <w:spacing w:after="0"/>
        <w:jc w:val="both"/>
        <w:rPr>
          <w:rFonts w:ascii="Arial" w:hAnsi="Arial" w:cs="Arial"/>
          <w:b/>
          <w:sz w:val="18"/>
          <w:szCs w:val="18"/>
        </w:rPr>
      </w:pPr>
    </w:p>
    <w:p w:rsidR="00E5796B" w:rsidRPr="00707274" w:rsidRDefault="00E5796B" w:rsidP="00862A58">
      <w:pPr>
        <w:tabs>
          <w:tab w:val="right" w:pos="6480"/>
        </w:tabs>
        <w:spacing w:after="0"/>
        <w:jc w:val="both"/>
        <w:rPr>
          <w:rFonts w:ascii="Arial" w:hAnsi="Arial" w:cs="Arial"/>
          <w:b/>
        </w:rPr>
      </w:pPr>
      <w:r w:rsidRPr="00707274">
        <w:rPr>
          <w:rFonts w:ascii="Arial" w:hAnsi="Arial" w:cs="Arial"/>
          <w:b/>
        </w:rPr>
        <w:t>Pastoral Prayer</w:t>
      </w:r>
    </w:p>
    <w:p w:rsidR="00BE1559" w:rsidRPr="001D5B24" w:rsidRDefault="00BE1559" w:rsidP="00862A58">
      <w:pPr>
        <w:tabs>
          <w:tab w:val="right" w:pos="6480"/>
        </w:tabs>
        <w:spacing w:after="0"/>
        <w:jc w:val="both"/>
        <w:rPr>
          <w:rFonts w:ascii="Arial" w:hAnsi="Arial" w:cs="Arial"/>
          <w:b/>
          <w:sz w:val="18"/>
          <w:szCs w:val="18"/>
        </w:rPr>
      </w:pPr>
    </w:p>
    <w:p w:rsidR="00E84867" w:rsidRDefault="00E5796B" w:rsidP="00862A58">
      <w:pPr>
        <w:tabs>
          <w:tab w:val="right" w:pos="6480"/>
        </w:tabs>
        <w:spacing w:after="0"/>
        <w:jc w:val="both"/>
        <w:rPr>
          <w:rFonts w:ascii="Arial" w:hAnsi="Arial" w:cs="Arial"/>
        </w:rPr>
      </w:pPr>
      <w:r w:rsidRPr="00707274">
        <w:rPr>
          <w:rFonts w:ascii="Arial" w:hAnsi="Arial" w:cs="Arial"/>
          <w:b/>
        </w:rPr>
        <w:t>Offering</w:t>
      </w:r>
      <w:r w:rsidR="00CB598E" w:rsidRPr="00CB598E">
        <w:rPr>
          <w:rFonts w:ascii="Arial" w:hAnsi="Arial" w:cs="Arial"/>
          <w:b/>
        </w:rPr>
        <w:t xml:space="preserve"> &amp; </w:t>
      </w:r>
      <w:r w:rsidRPr="00707274">
        <w:rPr>
          <w:rFonts w:ascii="Arial" w:hAnsi="Arial" w:cs="Arial"/>
          <w:b/>
        </w:rPr>
        <w:t>Offertory Hymn</w:t>
      </w:r>
      <w:r w:rsidR="001A2745">
        <w:rPr>
          <w:rFonts w:ascii="Arial" w:hAnsi="Arial" w:cs="Arial"/>
          <w:b/>
        </w:rPr>
        <w:tab/>
      </w:r>
      <w:r w:rsidR="001A2745" w:rsidRPr="00744971">
        <w:rPr>
          <w:rFonts w:ascii="Arial" w:hAnsi="Arial" w:cs="Arial"/>
        </w:rPr>
        <w:t>“</w:t>
      </w:r>
      <w:proofErr w:type="spellStart"/>
      <w:r w:rsidR="00861044">
        <w:rPr>
          <w:rFonts w:ascii="Arial" w:hAnsi="Arial" w:cs="Arial"/>
        </w:rPr>
        <w:t>e</w:t>
      </w:r>
      <w:r w:rsidR="00471D5E">
        <w:rPr>
          <w:rFonts w:ascii="Arial" w:hAnsi="Arial" w:cs="Arial"/>
        </w:rPr>
        <w:t>xxxx</w:t>
      </w:r>
      <w:proofErr w:type="spellEnd"/>
      <w:r w:rsidR="00E84867">
        <w:rPr>
          <w:rFonts w:ascii="Arial" w:hAnsi="Arial" w:cs="Arial"/>
        </w:rPr>
        <w:t>”</w:t>
      </w:r>
    </w:p>
    <w:p w:rsidR="00BE1559" w:rsidRPr="00A15AD8" w:rsidRDefault="00BE1559" w:rsidP="00862A58">
      <w:pPr>
        <w:tabs>
          <w:tab w:val="right" w:pos="6480"/>
        </w:tabs>
        <w:spacing w:after="0"/>
        <w:jc w:val="both"/>
        <w:rPr>
          <w:rFonts w:ascii="Arial" w:hAnsi="Arial" w:cs="Arial"/>
          <w:b/>
          <w:sz w:val="18"/>
          <w:szCs w:val="18"/>
        </w:rPr>
      </w:pPr>
    </w:p>
    <w:p w:rsidR="00BE1559" w:rsidRDefault="001A2745" w:rsidP="00862A58">
      <w:pPr>
        <w:tabs>
          <w:tab w:val="right" w:pos="6480"/>
        </w:tabs>
        <w:spacing w:after="0"/>
        <w:jc w:val="both"/>
        <w:rPr>
          <w:rFonts w:ascii="Arial" w:hAnsi="Arial" w:cs="Arial"/>
          <w:b/>
        </w:rPr>
      </w:pPr>
      <w:r>
        <w:rPr>
          <w:rFonts w:ascii="Arial" w:hAnsi="Arial" w:cs="Arial"/>
          <w:b/>
        </w:rPr>
        <w:t>*</w:t>
      </w:r>
      <w:r w:rsidR="00E5796B" w:rsidRPr="00707274">
        <w:rPr>
          <w:rFonts w:ascii="Arial" w:hAnsi="Arial" w:cs="Arial"/>
          <w:b/>
        </w:rPr>
        <w:t>Doxolog</w:t>
      </w:r>
      <w:r w:rsidR="00EF0540">
        <w:rPr>
          <w:rFonts w:ascii="Arial" w:hAnsi="Arial" w:cs="Arial"/>
          <w:b/>
        </w:rPr>
        <w:t>y</w:t>
      </w:r>
    </w:p>
    <w:p w:rsidR="00EF0540" w:rsidRPr="00EF0540" w:rsidRDefault="00EF0540" w:rsidP="00862A58">
      <w:pPr>
        <w:tabs>
          <w:tab w:val="right" w:pos="6480"/>
        </w:tabs>
        <w:spacing w:after="0"/>
        <w:jc w:val="both"/>
        <w:rPr>
          <w:rFonts w:ascii="Arial" w:hAnsi="Arial" w:cs="Arial"/>
          <w:b/>
        </w:rPr>
      </w:pPr>
    </w:p>
    <w:p w:rsidR="006E6848" w:rsidRPr="009C5D7F" w:rsidRDefault="00E5796B" w:rsidP="00EF0540">
      <w:pPr>
        <w:tabs>
          <w:tab w:val="right" w:pos="6390"/>
        </w:tabs>
        <w:spacing w:after="0" w:line="276" w:lineRule="auto"/>
        <w:jc w:val="right"/>
        <w:rPr>
          <w:rFonts w:ascii="Arial" w:eastAsiaTheme="minorHAnsi" w:hAnsi="Arial" w:cs="Arial"/>
        </w:rPr>
      </w:pPr>
      <w:r w:rsidRPr="006F42B5">
        <w:rPr>
          <w:rFonts w:ascii="Arial" w:hAnsi="Arial" w:cs="Arial"/>
          <w:b/>
          <w:u w:val="single"/>
        </w:rPr>
        <w:t>Scripture Lesson</w:t>
      </w:r>
      <w:r w:rsidR="006F42B5" w:rsidRPr="006F42B5">
        <w:rPr>
          <w:rFonts w:ascii="Arial" w:hAnsi="Arial" w:cs="Arial"/>
          <w:b/>
          <w:u w:val="single"/>
        </w:rPr>
        <w:t>s</w:t>
      </w:r>
      <w:r w:rsidR="001A2745" w:rsidRPr="009C5D7F">
        <w:rPr>
          <w:rFonts w:ascii="Arial" w:hAnsi="Arial" w:cs="Arial"/>
        </w:rPr>
        <w:tab/>
      </w:r>
      <w:r w:rsidR="00C77C69" w:rsidRPr="009C5D7F">
        <w:rPr>
          <w:rFonts w:ascii="Arial" w:hAnsi="Arial" w:cs="Arial"/>
        </w:rPr>
        <w:t xml:space="preserve">        </w:t>
      </w:r>
      <w:r w:rsidR="00CD23FA" w:rsidRPr="009C5D7F">
        <w:rPr>
          <w:rFonts w:ascii="Arial" w:hAnsi="Arial" w:cs="Arial"/>
        </w:rPr>
        <w:t xml:space="preserve"> </w:t>
      </w:r>
      <w:r w:rsidR="000D4DB2" w:rsidRPr="009C5D7F">
        <w:rPr>
          <w:rFonts w:ascii="Arial" w:hAnsi="Arial" w:cs="Arial"/>
        </w:rPr>
        <w:t xml:space="preserve">  </w:t>
      </w:r>
      <w:r w:rsidR="00EF0540" w:rsidRPr="009C5D7F">
        <w:rPr>
          <w:rFonts w:ascii="Arial" w:hAnsi="Arial" w:cs="Arial"/>
        </w:rPr>
        <w:t xml:space="preserve">                      </w:t>
      </w:r>
      <w:r w:rsidR="00B72912">
        <w:rPr>
          <w:rFonts w:ascii="Arial" w:hAnsi="Arial" w:cs="Arial"/>
        </w:rPr>
        <w:t>II Chronicles</w:t>
      </w:r>
      <w:r w:rsidR="0060739E" w:rsidRPr="009C5D7F">
        <w:rPr>
          <w:rFonts w:ascii="Arial" w:hAnsi="Arial" w:cs="Arial"/>
        </w:rPr>
        <w:t xml:space="preserve"> </w:t>
      </w:r>
      <w:r w:rsidR="00B72912">
        <w:rPr>
          <w:rFonts w:ascii="Arial" w:hAnsi="Arial" w:cs="Arial"/>
        </w:rPr>
        <w:t>7:12-22</w:t>
      </w:r>
    </w:p>
    <w:p w:rsidR="00EA179C" w:rsidRDefault="00B72912" w:rsidP="00B72912">
      <w:pPr>
        <w:tabs>
          <w:tab w:val="right" w:pos="6390"/>
        </w:tabs>
        <w:spacing w:after="0" w:line="276" w:lineRule="auto"/>
        <w:jc w:val="right"/>
        <w:rPr>
          <w:rFonts w:ascii="Arial" w:eastAsiaTheme="minorHAnsi" w:hAnsi="Arial" w:cs="Arial"/>
        </w:rPr>
      </w:pPr>
      <w:r>
        <w:rPr>
          <w:rFonts w:ascii="Arial" w:eastAsiaTheme="minorHAnsi" w:hAnsi="Arial" w:cs="Arial"/>
        </w:rPr>
        <w:t>II Peter</w:t>
      </w:r>
      <w:r w:rsidR="00E34079">
        <w:rPr>
          <w:rFonts w:ascii="Arial" w:eastAsiaTheme="minorHAnsi" w:hAnsi="Arial" w:cs="Arial"/>
        </w:rPr>
        <w:t xml:space="preserve"> </w:t>
      </w:r>
      <w:r>
        <w:rPr>
          <w:rFonts w:ascii="Arial" w:eastAsiaTheme="minorHAnsi" w:hAnsi="Arial" w:cs="Arial"/>
        </w:rPr>
        <w:t>3</w:t>
      </w:r>
      <w:r w:rsidR="00E521DD">
        <w:rPr>
          <w:rFonts w:ascii="Arial" w:eastAsiaTheme="minorHAnsi" w:hAnsi="Arial" w:cs="Arial"/>
        </w:rPr>
        <w:t>:</w:t>
      </w:r>
      <w:r>
        <w:rPr>
          <w:rFonts w:ascii="Arial" w:eastAsiaTheme="minorHAnsi" w:hAnsi="Arial" w:cs="Arial"/>
        </w:rPr>
        <w:t>1</w:t>
      </w:r>
      <w:r w:rsidR="00B64C64">
        <w:rPr>
          <w:rFonts w:ascii="Arial" w:eastAsiaTheme="minorHAnsi" w:hAnsi="Arial" w:cs="Arial"/>
        </w:rPr>
        <w:t>-</w:t>
      </w:r>
      <w:r>
        <w:rPr>
          <w:rFonts w:ascii="Arial" w:eastAsiaTheme="minorHAnsi" w:hAnsi="Arial" w:cs="Arial"/>
        </w:rPr>
        <w:t>9</w:t>
      </w:r>
    </w:p>
    <w:p w:rsidR="00E5796B" w:rsidRPr="00707274" w:rsidRDefault="001C7FE4" w:rsidP="00EF0540">
      <w:pPr>
        <w:tabs>
          <w:tab w:val="right" w:pos="6390"/>
        </w:tabs>
        <w:spacing w:after="0" w:line="276" w:lineRule="auto"/>
        <w:jc w:val="right"/>
        <w:rPr>
          <w:rFonts w:ascii="Arial" w:hAnsi="Arial" w:cs="Arial"/>
          <w:b/>
        </w:rPr>
      </w:pPr>
      <w:r>
        <w:rPr>
          <w:rFonts w:ascii="Arial" w:eastAsiaTheme="minorHAnsi" w:hAnsi="Arial" w:cs="Arial"/>
        </w:rPr>
        <w:t>Luke</w:t>
      </w:r>
      <w:r w:rsidR="00E34079">
        <w:rPr>
          <w:rFonts w:ascii="Arial" w:eastAsiaTheme="minorHAnsi" w:hAnsi="Arial" w:cs="Arial"/>
        </w:rPr>
        <w:t xml:space="preserve"> </w:t>
      </w:r>
      <w:r>
        <w:rPr>
          <w:rFonts w:ascii="Arial" w:eastAsiaTheme="minorHAnsi" w:hAnsi="Arial" w:cs="Arial"/>
        </w:rPr>
        <w:t>13</w:t>
      </w:r>
      <w:r w:rsidR="00EE7A01">
        <w:rPr>
          <w:rFonts w:ascii="Arial" w:eastAsiaTheme="minorHAnsi" w:hAnsi="Arial" w:cs="Arial"/>
        </w:rPr>
        <w:t>:</w:t>
      </w:r>
      <w:r>
        <w:rPr>
          <w:rFonts w:ascii="Arial" w:eastAsiaTheme="minorHAnsi" w:hAnsi="Arial" w:cs="Arial"/>
        </w:rPr>
        <w:t>1</w:t>
      </w:r>
      <w:r w:rsidR="00730252">
        <w:rPr>
          <w:rFonts w:ascii="Arial" w:eastAsiaTheme="minorHAnsi" w:hAnsi="Arial" w:cs="Arial"/>
        </w:rPr>
        <w:t>-</w:t>
      </w:r>
      <w:r>
        <w:rPr>
          <w:rFonts w:ascii="Arial" w:eastAsiaTheme="minorHAnsi" w:hAnsi="Arial" w:cs="Arial"/>
        </w:rPr>
        <w:t>9</w:t>
      </w:r>
    </w:p>
    <w:p w:rsidR="000C43E1" w:rsidRPr="001D5B24" w:rsidRDefault="000C43E1" w:rsidP="00862A58">
      <w:pPr>
        <w:tabs>
          <w:tab w:val="right" w:pos="6480"/>
        </w:tabs>
        <w:spacing w:after="0"/>
        <w:jc w:val="both"/>
        <w:rPr>
          <w:rFonts w:ascii="Arial" w:hAnsi="Arial" w:cs="Arial"/>
          <w:b/>
          <w:sz w:val="18"/>
          <w:szCs w:val="18"/>
        </w:rPr>
      </w:pPr>
    </w:p>
    <w:p w:rsidR="00BE1559" w:rsidRDefault="00E5796B" w:rsidP="00163433">
      <w:pPr>
        <w:tabs>
          <w:tab w:val="right" w:pos="6480"/>
        </w:tabs>
        <w:spacing w:after="0"/>
        <w:jc w:val="both"/>
        <w:rPr>
          <w:rFonts w:ascii="Arial" w:hAnsi="Arial" w:cs="Arial"/>
        </w:rPr>
      </w:pPr>
      <w:r w:rsidRPr="00707274">
        <w:rPr>
          <w:rFonts w:ascii="Arial" w:hAnsi="Arial" w:cs="Arial"/>
          <w:b/>
        </w:rPr>
        <w:t>Sermon</w:t>
      </w:r>
      <w:r w:rsidR="001A2745">
        <w:rPr>
          <w:rFonts w:ascii="Arial" w:hAnsi="Arial" w:cs="Arial"/>
          <w:b/>
        </w:rPr>
        <w:tab/>
      </w:r>
      <w:r w:rsidR="00E82E4C">
        <w:rPr>
          <w:rFonts w:ascii="Arial" w:hAnsi="Arial" w:cs="Arial"/>
        </w:rPr>
        <w:t>“</w:t>
      </w:r>
      <w:r w:rsidR="001C7FE4">
        <w:rPr>
          <w:rFonts w:ascii="Arial" w:hAnsi="Arial" w:cs="Arial"/>
        </w:rPr>
        <w:t>It’s The Way You Think</w:t>
      </w:r>
      <w:r w:rsidR="009F7C22">
        <w:rPr>
          <w:rFonts w:ascii="Arial" w:hAnsi="Arial" w:cs="Arial"/>
        </w:rPr>
        <w:t>”</w:t>
      </w:r>
    </w:p>
    <w:p w:rsidR="00510293" w:rsidRDefault="00510293" w:rsidP="00163433">
      <w:pPr>
        <w:tabs>
          <w:tab w:val="right" w:pos="6480"/>
        </w:tabs>
        <w:spacing w:after="0"/>
        <w:jc w:val="both"/>
        <w:rPr>
          <w:rFonts w:ascii="Arial" w:hAnsi="Arial" w:cs="Arial"/>
        </w:rPr>
      </w:pPr>
    </w:p>
    <w:p w:rsidR="00BE1559" w:rsidRPr="00A15AD8" w:rsidRDefault="00DB327C" w:rsidP="00862A58">
      <w:pPr>
        <w:tabs>
          <w:tab w:val="right" w:pos="6480"/>
        </w:tabs>
        <w:spacing w:after="0"/>
        <w:jc w:val="both"/>
        <w:rPr>
          <w:rFonts w:ascii="Arial" w:hAnsi="Arial" w:cs="Arial"/>
          <w:b/>
          <w:sz w:val="18"/>
          <w:szCs w:val="18"/>
        </w:rPr>
      </w:pPr>
      <w:r>
        <w:rPr>
          <w:rFonts w:ascii="Arial" w:hAnsi="Arial" w:cs="Arial"/>
          <w:b/>
        </w:rPr>
        <w:t>*</w:t>
      </w:r>
      <w:r w:rsidR="00E5796B" w:rsidRPr="00707274">
        <w:rPr>
          <w:rFonts w:ascii="Arial" w:hAnsi="Arial" w:cs="Arial"/>
          <w:b/>
        </w:rPr>
        <w:t>Modern Worship Song</w:t>
      </w:r>
      <w:r w:rsidR="001A2745">
        <w:rPr>
          <w:rFonts w:ascii="Arial" w:hAnsi="Arial" w:cs="Arial"/>
          <w:b/>
        </w:rPr>
        <w:tab/>
      </w:r>
    </w:p>
    <w:p w:rsidR="001A2745" w:rsidRPr="001A2745" w:rsidRDefault="001A2745" w:rsidP="00862A58">
      <w:pPr>
        <w:tabs>
          <w:tab w:val="right" w:pos="6480"/>
        </w:tabs>
        <w:spacing w:after="0"/>
        <w:jc w:val="both"/>
        <w:rPr>
          <w:rFonts w:ascii="Arial" w:hAnsi="Arial" w:cs="Arial"/>
          <w:b/>
          <w:sz w:val="18"/>
          <w:szCs w:val="18"/>
        </w:rPr>
      </w:pPr>
    </w:p>
    <w:p w:rsidR="00E5796B" w:rsidRPr="00707274" w:rsidRDefault="00E5796B" w:rsidP="00862A58">
      <w:pPr>
        <w:tabs>
          <w:tab w:val="right" w:pos="6480"/>
        </w:tabs>
        <w:spacing w:after="0"/>
        <w:jc w:val="both"/>
        <w:rPr>
          <w:rFonts w:ascii="Arial" w:hAnsi="Arial" w:cs="Arial"/>
          <w:b/>
        </w:rPr>
      </w:pPr>
      <w:r w:rsidRPr="00707274">
        <w:rPr>
          <w:rFonts w:ascii="Arial" w:hAnsi="Arial" w:cs="Arial"/>
          <w:b/>
        </w:rPr>
        <w:t>Benediction</w:t>
      </w:r>
    </w:p>
    <w:p w:rsidR="00BE1559" w:rsidRPr="00A15AD8" w:rsidRDefault="00BE1559" w:rsidP="00862A58">
      <w:pPr>
        <w:tabs>
          <w:tab w:val="right" w:pos="6480"/>
        </w:tabs>
        <w:spacing w:after="0"/>
        <w:jc w:val="both"/>
        <w:rPr>
          <w:rFonts w:ascii="Arial" w:hAnsi="Arial" w:cs="Arial"/>
          <w:b/>
          <w:sz w:val="18"/>
          <w:szCs w:val="18"/>
        </w:rPr>
      </w:pPr>
    </w:p>
    <w:p w:rsidR="000E2BA6" w:rsidRDefault="00E5796B" w:rsidP="00DA490C">
      <w:pPr>
        <w:tabs>
          <w:tab w:val="right" w:pos="6480"/>
        </w:tabs>
        <w:spacing w:after="0"/>
        <w:rPr>
          <w:rFonts w:ascii="Arial" w:hAnsi="Arial" w:cs="Arial"/>
          <w:b/>
        </w:rPr>
      </w:pPr>
      <w:r w:rsidRPr="00707274">
        <w:rPr>
          <w:rFonts w:ascii="Arial" w:hAnsi="Arial" w:cs="Arial"/>
          <w:b/>
        </w:rPr>
        <w:t>Postlude</w:t>
      </w:r>
      <w:r w:rsidR="00DA490C">
        <w:rPr>
          <w:rFonts w:ascii="Arial" w:hAnsi="Arial" w:cs="Arial"/>
          <w:b/>
        </w:rPr>
        <w:t xml:space="preserve">                                                          </w:t>
      </w:r>
    </w:p>
    <w:p w:rsidR="000E2BA6" w:rsidRPr="001D5B24" w:rsidRDefault="000E2BA6" w:rsidP="00DA490C">
      <w:pPr>
        <w:tabs>
          <w:tab w:val="right" w:pos="6480"/>
        </w:tabs>
        <w:spacing w:after="0"/>
        <w:rPr>
          <w:rFonts w:ascii="Arial" w:hAnsi="Arial" w:cs="Arial"/>
          <w:b/>
          <w:sz w:val="18"/>
          <w:szCs w:val="18"/>
        </w:rPr>
      </w:pPr>
    </w:p>
    <w:p w:rsidR="00212BC6" w:rsidRPr="00A15AD8" w:rsidRDefault="00DA490C" w:rsidP="00DA490C">
      <w:pPr>
        <w:tabs>
          <w:tab w:val="right" w:pos="6480"/>
        </w:tabs>
        <w:spacing w:after="0"/>
        <w:rPr>
          <w:rFonts w:ascii="Arial" w:hAnsi="Arial" w:cs="Arial"/>
          <w:sz w:val="20"/>
          <w:szCs w:val="20"/>
        </w:rPr>
      </w:pPr>
      <w:r>
        <w:rPr>
          <w:rFonts w:ascii="Arial" w:hAnsi="Arial" w:cs="Arial"/>
          <w:b/>
        </w:rPr>
        <w:t xml:space="preserve"> </w:t>
      </w:r>
      <w:r w:rsidR="00A15AD8">
        <w:rPr>
          <w:rFonts w:ascii="Arial" w:hAnsi="Arial" w:cs="Arial"/>
          <w:sz w:val="20"/>
          <w:szCs w:val="20"/>
        </w:rPr>
        <w:t>*</w:t>
      </w:r>
      <w:r w:rsidR="00A15AD8" w:rsidRPr="000A435F">
        <w:rPr>
          <w:rFonts w:ascii="Arial" w:hAnsi="Arial" w:cs="Arial"/>
          <w:sz w:val="20"/>
          <w:szCs w:val="20"/>
        </w:rPr>
        <w:t xml:space="preserve">Please stand </w:t>
      </w:r>
      <w:r w:rsidR="000D5ED5">
        <w:rPr>
          <w:rFonts w:ascii="Arial" w:hAnsi="Arial" w:cs="Arial"/>
          <w:sz w:val="20"/>
          <w:szCs w:val="20"/>
        </w:rPr>
        <w:t>as</w:t>
      </w:r>
      <w:r w:rsidR="00A15AD8" w:rsidRPr="000A435F">
        <w:rPr>
          <w:rFonts w:ascii="Arial" w:hAnsi="Arial" w:cs="Arial"/>
          <w:sz w:val="20"/>
          <w:szCs w:val="20"/>
        </w:rPr>
        <w:t xml:space="preserve"> able</w:t>
      </w:r>
    </w:p>
    <w:p w:rsidR="001C7FE4" w:rsidRDefault="001C7FE4">
      <w:pPr>
        <w:rPr>
          <w:rFonts w:ascii="Arial" w:eastAsiaTheme="majorEastAsia" w:hAnsi="Arial" w:cs="Arial"/>
          <w:b/>
          <w:u w:val="single"/>
        </w:rPr>
      </w:pPr>
      <w:r>
        <w:rPr>
          <w:rFonts w:ascii="Arial" w:hAnsi="Arial" w:cs="Arial"/>
          <w:b/>
          <w:u w:val="single"/>
        </w:rPr>
        <w:br w:type="page"/>
      </w:r>
    </w:p>
    <w:p w:rsidR="007B671F" w:rsidRDefault="007B671F" w:rsidP="001C7FE4">
      <w:pPr>
        <w:pStyle w:val="Subtitle"/>
        <w:jc w:val="center"/>
        <w:rPr>
          <w:rFonts w:ascii="Arial" w:hAnsi="Arial" w:cs="Arial"/>
          <w:b/>
          <w:color w:val="auto"/>
          <w:sz w:val="32"/>
          <w:szCs w:val="32"/>
          <w:u w:val="single"/>
        </w:rPr>
      </w:pPr>
    </w:p>
    <w:p w:rsidR="001C7FE4" w:rsidRPr="000155BF" w:rsidRDefault="001C7FE4" w:rsidP="001C7FE4">
      <w:pPr>
        <w:pStyle w:val="Subtitle"/>
        <w:jc w:val="center"/>
        <w:rPr>
          <w:rFonts w:ascii="Arial" w:hAnsi="Arial" w:cs="Arial"/>
          <w:b/>
          <w:color w:val="auto"/>
          <w:sz w:val="40"/>
          <w:szCs w:val="40"/>
          <w:u w:val="single"/>
        </w:rPr>
      </w:pPr>
      <w:r w:rsidRPr="000155BF">
        <w:rPr>
          <w:rFonts w:ascii="Arial" w:hAnsi="Arial" w:cs="Arial"/>
          <w:b/>
          <w:color w:val="auto"/>
          <w:sz w:val="40"/>
          <w:szCs w:val="40"/>
          <w:u w:val="single"/>
        </w:rPr>
        <w:t xml:space="preserve">A </w:t>
      </w:r>
      <w:r w:rsidR="0085675D" w:rsidRPr="000155BF">
        <w:rPr>
          <w:rFonts w:ascii="Arial" w:hAnsi="Arial" w:cs="Arial"/>
          <w:b/>
          <w:color w:val="auto"/>
          <w:sz w:val="40"/>
          <w:szCs w:val="40"/>
          <w:u w:val="single"/>
        </w:rPr>
        <w:t xml:space="preserve">Lenten </w:t>
      </w:r>
      <w:r w:rsidRPr="000155BF">
        <w:rPr>
          <w:rFonts w:ascii="Arial" w:hAnsi="Arial" w:cs="Arial"/>
          <w:b/>
          <w:color w:val="auto"/>
          <w:sz w:val="40"/>
          <w:szCs w:val="40"/>
          <w:u w:val="single"/>
        </w:rPr>
        <w:t>Prayer of Repentance</w:t>
      </w:r>
    </w:p>
    <w:p w:rsidR="000155BF" w:rsidRPr="000155BF" w:rsidRDefault="000155BF" w:rsidP="001C7FE4">
      <w:pPr>
        <w:pStyle w:val="Subtitle"/>
        <w:jc w:val="center"/>
        <w:rPr>
          <w:rFonts w:ascii="Arial" w:hAnsi="Arial" w:cs="Arial"/>
          <w:color w:val="auto"/>
          <w:sz w:val="16"/>
          <w:szCs w:val="16"/>
        </w:rPr>
      </w:pPr>
    </w:p>
    <w:p w:rsidR="0085675D" w:rsidRPr="000155BF" w:rsidRDefault="001C7FE4" w:rsidP="001C7FE4">
      <w:pPr>
        <w:pStyle w:val="Subtitle"/>
        <w:jc w:val="center"/>
        <w:rPr>
          <w:rFonts w:ascii="Arial" w:hAnsi="Arial" w:cs="Arial"/>
          <w:color w:val="auto"/>
          <w:sz w:val="32"/>
          <w:szCs w:val="32"/>
        </w:rPr>
      </w:pPr>
      <w:r w:rsidRPr="000155BF">
        <w:rPr>
          <w:rFonts w:ascii="Arial" w:hAnsi="Arial" w:cs="Arial"/>
          <w:color w:val="auto"/>
          <w:sz w:val="32"/>
          <w:szCs w:val="32"/>
        </w:rPr>
        <w:t>Heavenly Father</w:t>
      </w:r>
      <w:r w:rsidR="0085675D" w:rsidRPr="000155BF">
        <w:rPr>
          <w:rFonts w:ascii="Arial" w:hAnsi="Arial" w:cs="Arial"/>
          <w:color w:val="auto"/>
          <w:sz w:val="32"/>
          <w:szCs w:val="32"/>
        </w:rPr>
        <w:t xml:space="preserve">, </w:t>
      </w:r>
      <w:r w:rsidRPr="000155BF">
        <w:rPr>
          <w:rFonts w:ascii="Arial" w:hAnsi="Arial" w:cs="Arial"/>
          <w:color w:val="auto"/>
          <w:sz w:val="32"/>
          <w:szCs w:val="32"/>
        </w:rPr>
        <w:t>thank</w:t>
      </w:r>
      <w:r w:rsidR="000155BF" w:rsidRPr="000155BF">
        <w:rPr>
          <w:rFonts w:ascii="Arial" w:hAnsi="Arial" w:cs="Arial"/>
          <w:color w:val="auto"/>
          <w:sz w:val="32"/>
          <w:szCs w:val="32"/>
        </w:rPr>
        <w:t>-you</w:t>
      </w:r>
      <w:r w:rsidR="0085675D" w:rsidRPr="000155BF">
        <w:rPr>
          <w:rFonts w:ascii="Arial" w:hAnsi="Arial" w:cs="Arial"/>
          <w:color w:val="auto"/>
          <w:sz w:val="32"/>
          <w:szCs w:val="32"/>
        </w:rPr>
        <w:t>:</w:t>
      </w:r>
    </w:p>
    <w:p w:rsidR="000155BF" w:rsidRPr="000155BF" w:rsidRDefault="000155BF" w:rsidP="000155BF">
      <w:pPr>
        <w:jc w:val="center"/>
        <w:rPr>
          <w:rFonts w:ascii="Arial" w:hAnsi="Arial" w:cs="Arial"/>
          <w:sz w:val="32"/>
          <w:szCs w:val="32"/>
        </w:rPr>
      </w:pPr>
      <w:r w:rsidRPr="000155BF">
        <w:rPr>
          <w:rFonts w:ascii="Arial" w:hAnsi="Arial" w:cs="Arial"/>
          <w:sz w:val="32"/>
          <w:szCs w:val="32"/>
        </w:rPr>
        <w:t>For helping me trust in Jesus’ saving power.</w:t>
      </w:r>
    </w:p>
    <w:p w:rsidR="0085675D" w:rsidRPr="000155BF" w:rsidRDefault="0085675D" w:rsidP="001C7FE4">
      <w:pPr>
        <w:pStyle w:val="Subtitle"/>
        <w:jc w:val="center"/>
        <w:rPr>
          <w:rFonts w:ascii="Arial" w:hAnsi="Arial" w:cs="Arial"/>
          <w:color w:val="auto"/>
          <w:sz w:val="32"/>
          <w:szCs w:val="32"/>
        </w:rPr>
      </w:pPr>
      <w:r w:rsidRPr="000155BF">
        <w:rPr>
          <w:rFonts w:ascii="Arial" w:hAnsi="Arial" w:cs="Arial"/>
          <w:color w:val="auto"/>
          <w:sz w:val="32"/>
          <w:szCs w:val="32"/>
        </w:rPr>
        <w:t>For letting me see my sin and brokenness.</w:t>
      </w:r>
    </w:p>
    <w:p w:rsidR="000155BF" w:rsidRPr="000155BF" w:rsidRDefault="000155BF" w:rsidP="000155BF">
      <w:pPr>
        <w:pStyle w:val="Subtitle"/>
        <w:jc w:val="center"/>
        <w:rPr>
          <w:rFonts w:ascii="Arial" w:hAnsi="Arial" w:cs="Arial"/>
          <w:color w:val="auto"/>
          <w:sz w:val="32"/>
          <w:szCs w:val="32"/>
        </w:rPr>
      </w:pPr>
      <w:proofErr w:type="gramStart"/>
      <w:r w:rsidRPr="000155BF">
        <w:rPr>
          <w:rFonts w:ascii="Arial" w:hAnsi="Arial" w:cs="Arial"/>
          <w:color w:val="auto"/>
          <w:sz w:val="32"/>
          <w:szCs w:val="32"/>
        </w:rPr>
        <w:t>For forgiving and rescuing me.</w:t>
      </w:r>
      <w:proofErr w:type="gramEnd"/>
      <w:r w:rsidRPr="000155BF">
        <w:rPr>
          <w:rFonts w:ascii="Arial" w:hAnsi="Arial" w:cs="Arial"/>
          <w:color w:val="auto"/>
          <w:sz w:val="32"/>
          <w:szCs w:val="32"/>
        </w:rPr>
        <w:t xml:space="preserve"> </w:t>
      </w:r>
    </w:p>
    <w:p w:rsidR="0085675D" w:rsidRPr="000155BF" w:rsidRDefault="0085675D" w:rsidP="0085675D">
      <w:pPr>
        <w:jc w:val="center"/>
        <w:rPr>
          <w:rFonts w:ascii="Arial" w:hAnsi="Arial" w:cs="Arial"/>
          <w:sz w:val="32"/>
          <w:szCs w:val="32"/>
        </w:rPr>
      </w:pPr>
      <w:r w:rsidRPr="000155BF">
        <w:rPr>
          <w:rFonts w:ascii="Arial" w:hAnsi="Arial" w:cs="Arial"/>
          <w:sz w:val="32"/>
          <w:szCs w:val="32"/>
        </w:rPr>
        <w:t xml:space="preserve">For </w:t>
      </w:r>
      <w:r w:rsidR="000155BF" w:rsidRPr="000155BF">
        <w:rPr>
          <w:rFonts w:ascii="Arial" w:hAnsi="Arial" w:cs="Arial"/>
          <w:sz w:val="32"/>
          <w:szCs w:val="32"/>
        </w:rPr>
        <w:t>deliveri</w:t>
      </w:r>
      <w:r w:rsidRPr="000155BF">
        <w:rPr>
          <w:rFonts w:ascii="Arial" w:hAnsi="Arial" w:cs="Arial"/>
          <w:sz w:val="32"/>
          <w:szCs w:val="32"/>
        </w:rPr>
        <w:t xml:space="preserve">ng me </w:t>
      </w:r>
      <w:r w:rsidR="000155BF" w:rsidRPr="000155BF">
        <w:rPr>
          <w:rFonts w:ascii="Arial" w:hAnsi="Arial" w:cs="Arial"/>
          <w:sz w:val="32"/>
          <w:szCs w:val="32"/>
        </w:rPr>
        <w:t>from</w:t>
      </w:r>
      <w:r w:rsidRPr="000155BF">
        <w:rPr>
          <w:rFonts w:ascii="Arial" w:hAnsi="Arial" w:cs="Arial"/>
          <w:sz w:val="32"/>
          <w:szCs w:val="32"/>
        </w:rPr>
        <w:t xml:space="preserve"> </w:t>
      </w:r>
      <w:r w:rsidR="0086419F" w:rsidRPr="000155BF">
        <w:rPr>
          <w:rFonts w:ascii="Arial" w:hAnsi="Arial" w:cs="Arial"/>
          <w:sz w:val="32"/>
          <w:szCs w:val="32"/>
        </w:rPr>
        <w:t>hurt and shame</w:t>
      </w:r>
      <w:r w:rsidRPr="000155BF">
        <w:rPr>
          <w:rFonts w:ascii="Arial" w:hAnsi="Arial" w:cs="Arial"/>
          <w:sz w:val="32"/>
          <w:szCs w:val="32"/>
        </w:rPr>
        <w:t>.</w:t>
      </w:r>
    </w:p>
    <w:p w:rsidR="000155BF" w:rsidRPr="000155BF" w:rsidRDefault="000155BF" w:rsidP="000155BF">
      <w:pPr>
        <w:pStyle w:val="Subtitle"/>
        <w:jc w:val="center"/>
        <w:rPr>
          <w:rFonts w:ascii="Arial" w:hAnsi="Arial" w:cs="Arial"/>
          <w:color w:val="auto"/>
          <w:sz w:val="32"/>
          <w:szCs w:val="32"/>
        </w:rPr>
      </w:pPr>
      <w:r w:rsidRPr="000155BF">
        <w:rPr>
          <w:rFonts w:ascii="Arial" w:hAnsi="Arial" w:cs="Arial"/>
          <w:color w:val="auto"/>
          <w:sz w:val="32"/>
          <w:szCs w:val="32"/>
        </w:rPr>
        <w:t xml:space="preserve">For opening my mind and heart to </w:t>
      </w:r>
      <w:proofErr w:type="gramStart"/>
      <w:r w:rsidRPr="000155BF">
        <w:rPr>
          <w:rFonts w:ascii="Arial" w:hAnsi="Arial" w:cs="Arial"/>
          <w:color w:val="auto"/>
          <w:sz w:val="32"/>
          <w:szCs w:val="32"/>
        </w:rPr>
        <w:t>You</w:t>
      </w:r>
      <w:proofErr w:type="gramEnd"/>
    </w:p>
    <w:p w:rsidR="000155BF" w:rsidRDefault="000155BF" w:rsidP="000155BF">
      <w:pPr>
        <w:jc w:val="center"/>
        <w:rPr>
          <w:rFonts w:ascii="Arial" w:hAnsi="Arial" w:cs="Arial"/>
          <w:sz w:val="32"/>
          <w:szCs w:val="32"/>
        </w:rPr>
      </w:pPr>
      <w:r>
        <w:rPr>
          <w:rFonts w:ascii="Arial" w:hAnsi="Arial" w:cs="Arial"/>
          <w:sz w:val="32"/>
          <w:szCs w:val="32"/>
        </w:rPr>
        <w:t xml:space="preserve">For adopting me as </w:t>
      </w:r>
      <w:proofErr w:type="gramStart"/>
      <w:r>
        <w:rPr>
          <w:rFonts w:ascii="Arial" w:hAnsi="Arial" w:cs="Arial"/>
          <w:sz w:val="32"/>
          <w:szCs w:val="32"/>
        </w:rPr>
        <w:t>Your</w:t>
      </w:r>
      <w:proofErr w:type="gramEnd"/>
      <w:r>
        <w:rPr>
          <w:rFonts w:ascii="Arial" w:hAnsi="Arial" w:cs="Arial"/>
          <w:sz w:val="32"/>
          <w:szCs w:val="32"/>
        </w:rPr>
        <w:t xml:space="preserve"> very own.</w:t>
      </w:r>
    </w:p>
    <w:p w:rsidR="0086419F" w:rsidRPr="000155BF" w:rsidRDefault="0086419F" w:rsidP="001C7FE4">
      <w:pPr>
        <w:jc w:val="center"/>
        <w:rPr>
          <w:rFonts w:ascii="Arial" w:hAnsi="Arial" w:cs="Arial"/>
          <w:sz w:val="32"/>
          <w:szCs w:val="32"/>
        </w:rPr>
      </w:pPr>
      <w:r w:rsidRPr="000155BF">
        <w:rPr>
          <w:rFonts w:ascii="Arial" w:hAnsi="Arial" w:cs="Arial"/>
          <w:sz w:val="32"/>
          <w:szCs w:val="32"/>
        </w:rPr>
        <w:t>For loving me when I could not love myself.</w:t>
      </w:r>
    </w:p>
    <w:p w:rsidR="000155BF" w:rsidRPr="000155BF" w:rsidRDefault="000155BF" w:rsidP="000155BF">
      <w:pPr>
        <w:jc w:val="center"/>
        <w:rPr>
          <w:rFonts w:ascii="Arial" w:hAnsi="Arial" w:cs="Arial"/>
          <w:sz w:val="32"/>
          <w:szCs w:val="32"/>
        </w:rPr>
      </w:pPr>
      <w:r w:rsidRPr="000155BF">
        <w:rPr>
          <w:rFonts w:ascii="Arial" w:hAnsi="Arial" w:cs="Arial"/>
          <w:sz w:val="32"/>
          <w:szCs w:val="32"/>
        </w:rPr>
        <w:t xml:space="preserve">For aligning my very soul with </w:t>
      </w:r>
      <w:proofErr w:type="gramStart"/>
      <w:r w:rsidRPr="000155BF">
        <w:rPr>
          <w:rFonts w:ascii="Arial" w:hAnsi="Arial" w:cs="Arial"/>
          <w:sz w:val="32"/>
          <w:szCs w:val="32"/>
        </w:rPr>
        <w:t>You</w:t>
      </w:r>
      <w:proofErr w:type="gramEnd"/>
      <w:r w:rsidRPr="000155BF">
        <w:rPr>
          <w:rFonts w:ascii="Arial" w:hAnsi="Arial" w:cs="Arial"/>
          <w:sz w:val="32"/>
          <w:szCs w:val="32"/>
        </w:rPr>
        <w:t>.</w:t>
      </w:r>
    </w:p>
    <w:p w:rsidR="0086419F" w:rsidRPr="000155BF" w:rsidRDefault="0086419F" w:rsidP="001C7FE4">
      <w:pPr>
        <w:jc w:val="center"/>
        <w:rPr>
          <w:rFonts w:ascii="Arial" w:hAnsi="Arial" w:cs="Arial"/>
          <w:sz w:val="32"/>
          <w:szCs w:val="32"/>
        </w:rPr>
      </w:pPr>
      <w:r w:rsidRPr="000155BF">
        <w:rPr>
          <w:rFonts w:ascii="Arial" w:hAnsi="Arial" w:cs="Arial"/>
          <w:sz w:val="32"/>
          <w:szCs w:val="32"/>
        </w:rPr>
        <w:t xml:space="preserve">For </w:t>
      </w:r>
      <w:r w:rsidR="007B671F" w:rsidRPr="000155BF">
        <w:rPr>
          <w:rFonts w:ascii="Arial" w:hAnsi="Arial" w:cs="Arial"/>
          <w:sz w:val="32"/>
          <w:szCs w:val="32"/>
        </w:rPr>
        <w:t>helping me see</w:t>
      </w:r>
      <w:r w:rsidRPr="000155BF">
        <w:rPr>
          <w:rFonts w:ascii="Arial" w:hAnsi="Arial" w:cs="Arial"/>
          <w:sz w:val="32"/>
          <w:szCs w:val="32"/>
        </w:rPr>
        <w:t xml:space="preserve"> who I should be.</w:t>
      </w:r>
    </w:p>
    <w:p w:rsidR="007B671F" w:rsidRPr="000155BF" w:rsidRDefault="007B671F" w:rsidP="001C7FE4">
      <w:pPr>
        <w:jc w:val="center"/>
        <w:rPr>
          <w:rFonts w:ascii="Arial" w:hAnsi="Arial" w:cs="Arial"/>
          <w:sz w:val="32"/>
          <w:szCs w:val="32"/>
        </w:rPr>
      </w:pPr>
      <w:proofErr w:type="gramStart"/>
      <w:r w:rsidRPr="000155BF">
        <w:rPr>
          <w:rFonts w:ascii="Arial" w:hAnsi="Arial" w:cs="Arial"/>
          <w:sz w:val="32"/>
          <w:szCs w:val="32"/>
        </w:rPr>
        <w:t>For working in me to make me that person.</w:t>
      </w:r>
      <w:proofErr w:type="gramEnd"/>
    </w:p>
    <w:p w:rsidR="007B671F" w:rsidRPr="000155BF" w:rsidRDefault="0099103A" w:rsidP="001C7FE4">
      <w:pPr>
        <w:jc w:val="center"/>
        <w:rPr>
          <w:rFonts w:ascii="Arial" w:hAnsi="Arial" w:cs="Arial"/>
          <w:sz w:val="32"/>
          <w:szCs w:val="32"/>
        </w:rPr>
      </w:pPr>
      <w:r w:rsidRPr="000155BF">
        <w:rPr>
          <w:rFonts w:ascii="Arial" w:hAnsi="Arial" w:cs="Arial"/>
          <w:sz w:val="32"/>
          <w:szCs w:val="32"/>
        </w:rPr>
        <w:t>For giving me a hope and a future</w:t>
      </w:r>
      <w:r w:rsidR="007B671F" w:rsidRPr="000155BF">
        <w:rPr>
          <w:rFonts w:ascii="Arial" w:hAnsi="Arial" w:cs="Arial"/>
          <w:sz w:val="32"/>
          <w:szCs w:val="32"/>
        </w:rPr>
        <w:t xml:space="preserve"> in heaven</w:t>
      </w:r>
    </w:p>
    <w:p w:rsidR="001C7FE4" w:rsidRDefault="0099103A" w:rsidP="000155BF">
      <w:pPr>
        <w:jc w:val="center"/>
        <w:rPr>
          <w:rFonts w:ascii="Arial" w:hAnsi="Arial" w:cs="Arial"/>
          <w:sz w:val="32"/>
          <w:szCs w:val="32"/>
        </w:rPr>
      </w:pPr>
      <w:proofErr w:type="gramStart"/>
      <w:r w:rsidRPr="000155BF">
        <w:rPr>
          <w:rFonts w:ascii="Arial" w:hAnsi="Arial" w:cs="Arial"/>
          <w:sz w:val="32"/>
          <w:szCs w:val="32"/>
        </w:rPr>
        <w:t>.</w:t>
      </w:r>
      <w:r w:rsidR="000155BF" w:rsidRPr="000155BF">
        <w:rPr>
          <w:rFonts w:ascii="Arial" w:hAnsi="Arial" w:cs="Arial"/>
          <w:sz w:val="32"/>
          <w:szCs w:val="32"/>
        </w:rPr>
        <w:t>For always being with me.</w:t>
      </w:r>
      <w:proofErr w:type="gramEnd"/>
    </w:p>
    <w:p w:rsidR="00A82762" w:rsidRPr="000155BF" w:rsidRDefault="00A82762" w:rsidP="000155BF">
      <w:pPr>
        <w:jc w:val="center"/>
        <w:rPr>
          <w:rFonts w:ascii="Arial" w:hAnsi="Arial" w:cs="Arial"/>
          <w:sz w:val="32"/>
          <w:szCs w:val="32"/>
        </w:rPr>
      </w:pPr>
      <w:r>
        <w:rPr>
          <w:rFonts w:ascii="Arial" w:hAnsi="Arial" w:cs="Arial"/>
          <w:sz w:val="32"/>
          <w:szCs w:val="32"/>
        </w:rPr>
        <w:t xml:space="preserve">Thanks for everything!  </w:t>
      </w:r>
      <w:r w:rsidRPr="00A82762">
        <w:rPr>
          <w:rFonts w:ascii="Arial" w:hAnsi="Arial" w:cs="Arial"/>
          <w:b/>
          <w:sz w:val="32"/>
          <w:szCs w:val="32"/>
        </w:rPr>
        <w:t>AMEN.</w:t>
      </w:r>
    </w:p>
    <w:p w:rsidR="000155BF" w:rsidRDefault="000155BF" w:rsidP="000155BF">
      <w:pPr>
        <w:jc w:val="center"/>
        <w:rPr>
          <w:rFonts w:ascii="Arial" w:hAnsi="Arial" w:cs="Arial"/>
          <w:sz w:val="32"/>
          <w:szCs w:val="32"/>
        </w:rPr>
      </w:pPr>
    </w:p>
    <w:p w:rsidR="000155BF" w:rsidRPr="0099103A" w:rsidRDefault="000155BF" w:rsidP="000155BF">
      <w:pPr>
        <w:jc w:val="center"/>
        <w:rPr>
          <w:rFonts w:ascii="Arial" w:hAnsi="Arial" w:cs="Arial"/>
          <w:sz w:val="32"/>
          <w:szCs w:val="32"/>
        </w:rPr>
      </w:pPr>
    </w:p>
    <w:p w:rsidR="001C7FE4" w:rsidRPr="001C7FE4" w:rsidRDefault="001C7FE4" w:rsidP="001C7FE4">
      <w:pPr>
        <w:jc w:val="center"/>
        <w:rPr>
          <w:rFonts w:ascii="Arial" w:hAnsi="Arial" w:cs="Arial"/>
          <w:sz w:val="28"/>
          <w:szCs w:val="28"/>
        </w:rPr>
      </w:pPr>
    </w:p>
    <w:p w:rsidR="00A82762" w:rsidRDefault="00A82762" w:rsidP="00FA4120">
      <w:pPr>
        <w:jc w:val="center"/>
        <w:rPr>
          <w:rFonts w:ascii="Arial" w:eastAsia="AR JULIAN" w:hAnsi="Arial" w:cs="Arial"/>
          <w:b/>
          <w:sz w:val="64"/>
          <w:szCs w:val="64"/>
        </w:rPr>
      </w:pPr>
    </w:p>
    <w:p w:rsidR="00446E08" w:rsidRPr="00FA4120" w:rsidRDefault="00D93F06" w:rsidP="00FA4120">
      <w:pPr>
        <w:jc w:val="center"/>
        <w:rPr>
          <w:rFonts w:ascii="Arial" w:eastAsia="AR JULIAN" w:hAnsi="Arial" w:cs="Arial"/>
          <w:b/>
          <w:sz w:val="20"/>
          <w:szCs w:val="20"/>
        </w:rPr>
      </w:pPr>
      <w:r w:rsidRPr="00707274">
        <w:rPr>
          <w:rFonts w:ascii="Arial" w:eastAsia="AR JULIAN" w:hAnsi="Arial" w:cs="Arial"/>
          <w:b/>
          <w:sz w:val="64"/>
          <w:szCs w:val="64"/>
        </w:rPr>
        <w:t>STAND FIRM</w:t>
      </w:r>
    </w:p>
    <w:p w:rsidR="00D93F06" w:rsidRPr="00707274" w:rsidRDefault="009F0938" w:rsidP="00D93F06">
      <w:pPr>
        <w:jc w:val="center"/>
        <w:rPr>
          <w:rFonts w:ascii="Arial" w:eastAsia="AR JULIAN" w:hAnsi="Arial" w:cs="Arial"/>
          <w:sz w:val="64"/>
          <w:szCs w:val="64"/>
        </w:rPr>
      </w:pPr>
      <w:r>
        <w:rPr>
          <w:rFonts w:ascii="Arial" w:eastAsia="AR JULIAN" w:hAnsi="Arial" w:cs="Arial"/>
          <w:b/>
          <w:sz w:val="64"/>
          <w:szCs w:val="64"/>
        </w:rPr>
        <w:t>CHRISTIAN CHURCH</w:t>
      </w:r>
    </w:p>
    <w:p w:rsidR="00457FF0" w:rsidRPr="00707274" w:rsidRDefault="00457FF0" w:rsidP="00D93F06">
      <w:pPr>
        <w:jc w:val="center"/>
        <w:rPr>
          <w:rFonts w:ascii="Arial" w:eastAsia="AR JULIAN" w:hAnsi="Arial" w:cs="Arial"/>
          <w:sz w:val="64"/>
          <w:szCs w:val="64"/>
        </w:rPr>
      </w:pPr>
    </w:p>
    <w:p w:rsidR="00D93F06" w:rsidRPr="00707274" w:rsidRDefault="00D93F06" w:rsidP="00D93F06">
      <w:pPr>
        <w:jc w:val="center"/>
        <w:rPr>
          <w:rFonts w:ascii="Arial" w:eastAsia="AR JULIAN" w:hAnsi="Arial" w:cs="Arial"/>
          <w:sz w:val="64"/>
          <w:szCs w:val="64"/>
        </w:rPr>
      </w:pPr>
      <w:r w:rsidRPr="00707274">
        <w:rPr>
          <w:rFonts w:ascii="Arial" w:hAnsi="Arial" w:cs="Arial"/>
          <w:noProof/>
        </w:rPr>
        <w:drawing>
          <wp:inline distT="0" distB="0" distL="0" distR="0">
            <wp:extent cx="1744726" cy="1751029"/>
            <wp:effectExtent l="0" t="0" r="8255" b="1905"/>
            <wp:docPr id="7" name="Picture 7"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172" cy="1758502"/>
                    </a:xfrm>
                    <a:prstGeom prst="rect">
                      <a:avLst/>
                    </a:prstGeom>
                    <a:noFill/>
                    <a:ln>
                      <a:noFill/>
                    </a:ln>
                  </pic:spPr>
                </pic:pic>
              </a:graphicData>
            </a:graphic>
          </wp:inline>
        </w:drawing>
      </w:r>
    </w:p>
    <w:p w:rsidR="00446E08" w:rsidRPr="00707274" w:rsidRDefault="00446E08" w:rsidP="00446E08">
      <w:pPr>
        <w:jc w:val="center"/>
        <w:rPr>
          <w:rFonts w:ascii="Arial" w:eastAsia="AR JULIAN" w:hAnsi="Arial" w:cs="Arial"/>
          <w:b/>
          <w:sz w:val="52"/>
          <w:szCs w:val="52"/>
        </w:rPr>
      </w:pPr>
    </w:p>
    <w:sdt>
      <w:sdtPr>
        <w:rPr>
          <w:rFonts w:ascii="Arial" w:eastAsia="AR JULIAN" w:hAnsi="Arial" w:cs="Arial"/>
          <w:b/>
          <w:sz w:val="52"/>
          <w:szCs w:val="52"/>
        </w:rPr>
        <w:id w:val="-154532388"/>
        <w:placeholder>
          <w:docPart w:val="88B2572941594D179ABB883B833E7506"/>
        </w:placeholder>
        <w:date w:fullDate="2025-03-16T00:00:00Z">
          <w:dateFormat w:val="d-MMM-yy"/>
          <w:lid w:val="en-US"/>
          <w:storeMappedDataAs w:val="dateTime"/>
          <w:calendar w:val="gregorian"/>
        </w:date>
      </w:sdtPr>
      <w:sdtContent>
        <w:p w:rsidR="00D93F06" w:rsidRPr="00707274" w:rsidRDefault="005760E8" w:rsidP="00446E08">
          <w:pPr>
            <w:jc w:val="center"/>
            <w:rPr>
              <w:rFonts w:ascii="Arial" w:eastAsia="AR JULIAN" w:hAnsi="Arial" w:cs="Arial"/>
              <w:sz w:val="64"/>
              <w:szCs w:val="64"/>
            </w:rPr>
          </w:pPr>
          <w:r>
            <w:rPr>
              <w:rFonts w:ascii="Arial" w:eastAsia="AR JULIAN" w:hAnsi="Arial" w:cs="Arial"/>
              <w:b/>
              <w:sz w:val="52"/>
              <w:szCs w:val="52"/>
            </w:rPr>
            <w:t>16-Mar-25</w:t>
          </w:r>
        </w:p>
      </w:sdtContent>
    </w:sdt>
    <w:p w:rsidR="00446E08" w:rsidRPr="00707274" w:rsidRDefault="00446E08"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446E08" w:rsidRDefault="00446E08" w:rsidP="00446E08">
      <w:pPr>
        <w:spacing w:after="0"/>
        <w:rPr>
          <w:rFonts w:ascii="Arial" w:eastAsia="AR JULIAN" w:hAnsi="Arial" w:cs="Arial"/>
          <w:b/>
          <w:sz w:val="20"/>
          <w:szCs w:val="52"/>
        </w:rPr>
      </w:pPr>
    </w:p>
    <w:p w:rsidR="00936FC9" w:rsidRPr="00707274" w:rsidRDefault="00936FC9"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2C1DC0" w:rsidRPr="00707274" w:rsidRDefault="00AA2BEB" w:rsidP="00446E08">
      <w:pPr>
        <w:shd w:val="clear" w:color="auto" w:fill="FFFFFF"/>
        <w:tabs>
          <w:tab w:val="right" w:pos="6480"/>
        </w:tabs>
        <w:spacing w:after="0" w:line="240" w:lineRule="auto"/>
        <w:rPr>
          <w:rFonts w:ascii="Arial" w:eastAsia="Times New Roman" w:hAnsi="Arial" w:cs="Arial"/>
          <w:color w:val="222222"/>
          <w:sz w:val="18"/>
          <w:szCs w:val="20"/>
        </w:rPr>
      </w:pPr>
      <w:r w:rsidRPr="00707274">
        <w:rPr>
          <w:rFonts w:ascii="Arial" w:eastAsia="Times New Roman" w:hAnsi="Arial" w:cs="Arial"/>
          <w:color w:val="222222"/>
          <w:sz w:val="18"/>
          <w:szCs w:val="20"/>
        </w:rPr>
        <w:t>(540) 824-4454</w:t>
      </w:r>
      <w:r w:rsidR="00446E08" w:rsidRPr="00707274">
        <w:rPr>
          <w:rFonts w:ascii="Arial" w:eastAsia="Times New Roman" w:hAnsi="Arial" w:cs="Arial"/>
          <w:color w:val="222222"/>
          <w:sz w:val="18"/>
          <w:szCs w:val="20"/>
        </w:rPr>
        <w:tab/>
      </w:r>
      <w:r w:rsidR="00E5796B" w:rsidRPr="00707274">
        <w:rPr>
          <w:rFonts w:ascii="Arial" w:eastAsia="Times New Roman" w:hAnsi="Arial" w:cs="Arial"/>
          <w:color w:val="222222"/>
          <w:sz w:val="18"/>
          <w:szCs w:val="20"/>
        </w:rPr>
        <w:t>PO Box 631</w:t>
      </w:r>
      <w:r w:rsidRPr="00707274">
        <w:rPr>
          <w:rFonts w:ascii="Arial" w:eastAsia="Times New Roman" w:hAnsi="Arial" w:cs="Arial"/>
          <w:color w:val="222222"/>
          <w:sz w:val="18"/>
          <w:szCs w:val="20"/>
        </w:rPr>
        <w:t>,</w:t>
      </w:r>
      <w:r w:rsidR="00E5796B" w:rsidRPr="00707274">
        <w:rPr>
          <w:rFonts w:ascii="Arial" w:eastAsia="Times New Roman" w:hAnsi="Arial" w:cs="Arial"/>
          <w:color w:val="222222"/>
          <w:sz w:val="18"/>
          <w:szCs w:val="20"/>
        </w:rPr>
        <w:t xml:space="preserve"> Culpeper</w:t>
      </w:r>
      <w:r w:rsidRPr="00707274">
        <w:rPr>
          <w:rFonts w:ascii="Arial" w:eastAsia="Times New Roman" w:hAnsi="Arial" w:cs="Arial"/>
          <w:color w:val="222222"/>
          <w:sz w:val="18"/>
          <w:szCs w:val="20"/>
        </w:rPr>
        <w:t>,</w:t>
      </w:r>
      <w:r w:rsidR="00E5796B" w:rsidRPr="00707274">
        <w:rPr>
          <w:rFonts w:ascii="Arial" w:eastAsia="Times New Roman" w:hAnsi="Arial" w:cs="Arial"/>
          <w:color w:val="222222"/>
          <w:sz w:val="18"/>
          <w:szCs w:val="20"/>
        </w:rPr>
        <w:t xml:space="preserve"> Va. 22701</w:t>
      </w:r>
    </w:p>
    <w:p w:rsidR="00E5796B" w:rsidRPr="00707274" w:rsidRDefault="00446E08" w:rsidP="00446E08">
      <w:pPr>
        <w:shd w:val="clear" w:color="auto" w:fill="FFFFFF"/>
        <w:tabs>
          <w:tab w:val="right" w:pos="6480"/>
        </w:tabs>
        <w:spacing w:after="0" w:line="240" w:lineRule="auto"/>
        <w:rPr>
          <w:rFonts w:ascii="Arial" w:hAnsi="Arial" w:cs="Arial"/>
          <w:b/>
          <w:sz w:val="18"/>
          <w:szCs w:val="20"/>
        </w:rPr>
      </w:pPr>
      <w:r w:rsidRPr="00707274">
        <w:rPr>
          <w:rFonts w:ascii="Arial" w:hAnsi="Arial" w:cs="Arial"/>
          <w:color w:val="222222"/>
          <w:sz w:val="18"/>
          <w:szCs w:val="20"/>
        </w:rPr>
        <w:t>standfirmfellowship@gmail.com</w:t>
      </w:r>
      <w:r w:rsidRPr="00707274">
        <w:rPr>
          <w:rFonts w:ascii="Arial" w:hAnsi="Arial" w:cs="Arial"/>
          <w:color w:val="222222"/>
          <w:sz w:val="18"/>
          <w:szCs w:val="20"/>
        </w:rPr>
        <w:tab/>
      </w:r>
      <w:r w:rsidR="00E5796B" w:rsidRPr="00707274">
        <w:rPr>
          <w:rFonts w:ascii="Arial" w:eastAsia="Times New Roman" w:hAnsi="Arial" w:cs="Arial"/>
          <w:color w:val="222222"/>
          <w:sz w:val="18"/>
          <w:szCs w:val="20"/>
        </w:rPr>
        <w:t>FB: Culpeper Stand Firm Fellowship</w:t>
      </w:r>
    </w:p>
    <w:sectPr w:rsidR="00E5796B" w:rsidRPr="00707274" w:rsidSect="00AA2BEB">
      <w:pgSz w:w="15840" w:h="12240" w:orient="landscape"/>
      <w:pgMar w:top="720" w:right="720" w:bottom="432" w:left="720" w:header="720" w:footer="720" w:gutter="0"/>
      <w:cols w:num="2"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300" w:rsidRDefault="006D1300" w:rsidP="00820691">
      <w:pPr>
        <w:spacing w:after="0" w:line="240" w:lineRule="auto"/>
      </w:pPr>
      <w:r>
        <w:separator/>
      </w:r>
    </w:p>
  </w:endnote>
  <w:endnote w:type="continuationSeparator" w:id="0">
    <w:p w:rsidR="006D1300" w:rsidRDefault="006D1300" w:rsidP="00820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AR JULIAN">
    <w:altName w:val="Cambria"/>
    <w:panose1 w:val="02000000000000000000"/>
    <w:charset w:val="00"/>
    <w:family w:val="auto"/>
    <w:pitch w:val="variable"/>
    <w:sig w:usb0="8000002F" w:usb1="0000000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300" w:rsidRDefault="006D1300" w:rsidP="00820691">
      <w:pPr>
        <w:spacing w:after="0" w:line="240" w:lineRule="auto"/>
      </w:pPr>
      <w:r>
        <w:separator/>
      </w:r>
    </w:p>
  </w:footnote>
  <w:footnote w:type="continuationSeparator" w:id="0">
    <w:p w:rsidR="006D1300" w:rsidRDefault="006D1300" w:rsidP="008206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gutterAtTop/>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40976"/>
    <w:rsid w:val="00007D65"/>
    <w:rsid w:val="000121D5"/>
    <w:rsid w:val="00012B98"/>
    <w:rsid w:val="00013BE0"/>
    <w:rsid w:val="0001547D"/>
    <w:rsid w:val="000155BF"/>
    <w:rsid w:val="00015D63"/>
    <w:rsid w:val="00016845"/>
    <w:rsid w:val="0002436D"/>
    <w:rsid w:val="0003346C"/>
    <w:rsid w:val="00037441"/>
    <w:rsid w:val="000404F3"/>
    <w:rsid w:val="00050CE3"/>
    <w:rsid w:val="00051F35"/>
    <w:rsid w:val="00053AF4"/>
    <w:rsid w:val="000545AD"/>
    <w:rsid w:val="00061350"/>
    <w:rsid w:val="00062989"/>
    <w:rsid w:val="000672F9"/>
    <w:rsid w:val="00070131"/>
    <w:rsid w:val="00076C10"/>
    <w:rsid w:val="00083E6D"/>
    <w:rsid w:val="0008418F"/>
    <w:rsid w:val="00086395"/>
    <w:rsid w:val="00086F60"/>
    <w:rsid w:val="00090566"/>
    <w:rsid w:val="00094CFE"/>
    <w:rsid w:val="00095339"/>
    <w:rsid w:val="00096B40"/>
    <w:rsid w:val="000A2B2D"/>
    <w:rsid w:val="000A62C7"/>
    <w:rsid w:val="000B25D3"/>
    <w:rsid w:val="000C0D03"/>
    <w:rsid w:val="000C43E1"/>
    <w:rsid w:val="000C43FB"/>
    <w:rsid w:val="000C51BD"/>
    <w:rsid w:val="000D2520"/>
    <w:rsid w:val="000D38B0"/>
    <w:rsid w:val="000D4DB2"/>
    <w:rsid w:val="000D5ED5"/>
    <w:rsid w:val="000E2830"/>
    <w:rsid w:val="000E2BA6"/>
    <w:rsid w:val="000E452A"/>
    <w:rsid w:val="000E4691"/>
    <w:rsid w:val="000E77F7"/>
    <w:rsid w:val="000F4214"/>
    <w:rsid w:val="000F6BCC"/>
    <w:rsid w:val="0010743B"/>
    <w:rsid w:val="0011463C"/>
    <w:rsid w:val="001173F5"/>
    <w:rsid w:val="0011793F"/>
    <w:rsid w:val="00117D35"/>
    <w:rsid w:val="00120A7E"/>
    <w:rsid w:val="001247E7"/>
    <w:rsid w:val="0013061A"/>
    <w:rsid w:val="0013144F"/>
    <w:rsid w:val="001321D7"/>
    <w:rsid w:val="0013381A"/>
    <w:rsid w:val="00141CD3"/>
    <w:rsid w:val="00144C5D"/>
    <w:rsid w:val="00152A1E"/>
    <w:rsid w:val="001600C6"/>
    <w:rsid w:val="0016160B"/>
    <w:rsid w:val="00163433"/>
    <w:rsid w:val="001640BE"/>
    <w:rsid w:val="001663AE"/>
    <w:rsid w:val="00172BEB"/>
    <w:rsid w:val="001751AA"/>
    <w:rsid w:val="00175606"/>
    <w:rsid w:val="0018069C"/>
    <w:rsid w:val="001849BA"/>
    <w:rsid w:val="001901E8"/>
    <w:rsid w:val="001915F8"/>
    <w:rsid w:val="00192092"/>
    <w:rsid w:val="0019252B"/>
    <w:rsid w:val="001945F1"/>
    <w:rsid w:val="00195F24"/>
    <w:rsid w:val="001967EB"/>
    <w:rsid w:val="001971BC"/>
    <w:rsid w:val="001A096F"/>
    <w:rsid w:val="001A2745"/>
    <w:rsid w:val="001A6935"/>
    <w:rsid w:val="001A7684"/>
    <w:rsid w:val="001B084E"/>
    <w:rsid w:val="001B132D"/>
    <w:rsid w:val="001B3051"/>
    <w:rsid w:val="001B657C"/>
    <w:rsid w:val="001B7FB2"/>
    <w:rsid w:val="001C0844"/>
    <w:rsid w:val="001C60D3"/>
    <w:rsid w:val="001C7FE4"/>
    <w:rsid w:val="001D0529"/>
    <w:rsid w:val="001D16A9"/>
    <w:rsid w:val="001D29ED"/>
    <w:rsid w:val="001D3885"/>
    <w:rsid w:val="001D5B24"/>
    <w:rsid w:val="001D5CBE"/>
    <w:rsid w:val="001D6917"/>
    <w:rsid w:val="001D7FED"/>
    <w:rsid w:val="001E0BD3"/>
    <w:rsid w:val="001E1ACF"/>
    <w:rsid w:val="001E31C6"/>
    <w:rsid w:val="001E3AAE"/>
    <w:rsid w:val="001E4E5D"/>
    <w:rsid w:val="001F1CC0"/>
    <w:rsid w:val="001F3147"/>
    <w:rsid w:val="001F39A3"/>
    <w:rsid w:val="001F4A13"/>
    <w:rsid w:val="001F572E"/>
    <w:rsid w:val="00202684"/>
    <w:rsid w:val="0020623A"/>
    <w:rsid w:val="002078EC"/>
    <w:rsid w:val="00211A28"/>
    <w:rsid w:val="00212BC6"/>
    <w:rsid w:val="002144E5"/>
    <w:rsid w:val="00216511"/>
    <w:rsid w:val="002214D4"/>
    <w:rsid w:val="00226864"/>
    <w:rsid w:val="002361C1"/>
    <w:rsid w:val="0023659B"/>
    <w:rsid w:val="0023790A"/>
    <w:rsid w:val="00237D21"/>
    <w:rsid w:val="0024330D"/>
    <w:rsid w:val="00243F7C"/>
    <w:rsid w:val="002442BD"/>
    <w:rsid w:val="00244DF5"/>
    <w:rsid w:val="0024539F"/>
    <w:rsid w:val="00246165"/>
    <w:rsid w:val="00247877"/>
    <w:rsid w:val="00253A1E"/>
    <w:rsid w:val="00254656"/>
    <w:rsid w:val="00254CAA"/>
    <w:rsid w:val="002550D7"/>
    <w:rsid w:val="00255B4A"/>
    <w:rsid w:val="00256949"/>
    <w:rsid w:val="00262ABB"/>
    <w:rsid w:val="002665F0"/>
    <w:rsid w:val="00274F23"/>
    <w:rsid w:val="0028069B"/>
    <w:rsid w:val="002815D4"/>
    <w:rsid w:val="00282C4C"/>
    <w:rsid w:val="00284756"/>
    <w:rsid w:val="00285641"/>
    <w:rsid w:val="002916D6"/>
    <w:rsid w:val="00291C8C"/>
    <w:rsid w:val="002A07EE"/>
    <w:rsid w:val="002A0DDE"/>
    <w:rsid w:val="002A1D5F"/>
    <w:rsid w:val="002A2CDF"/>
    <w:rsid w:val="002A3C4E"/>
    <w:rsid w:val="002A6BBF"/>
    <w:rsid w:val="002B2676"/>
    <w:rsid w:val="002B4F4E"/>
    <w:rsid w:val="002B7AD9"/>
    <w:rsid w:val="002C1DC0"/>
    <w:rsid w:val="002C637C"/>
    <w:rsid w:val="002D1906"/>
    <w:rsid w:val="002D2431"/>
    <w:rsid w:val="002D6DE4"/>
    <w:rsid w:val="002E0992"/>
    <w:rsid w:val="002E24AF"/>
    <w:rsid w:val="002E2716"/>
    <w:rsid w:val="002E5037"/>
    <w:rsid w:val="002E6924"/>
    <w:rsid w:val="002F1B54"/>
    <w:rsid w:val="002F272D"/>
    <w:rsid w:val="002F2C5F"/>
    <w:rsid w:val="002F3751"/>
    <w:rsid w:val="002F393D"/>
    <w:rsid w:val="002F4F3A"/>
    <w:rsid w:val="002F500B"/>
    <w:rsid w:val="003000E3"/>
    <w:rsid w:val="00303895"/>
    <w:rsid w:val="00303D1A"/>
    <w:rsid w:val="00304EF1"/>
    <w:rsid w:val="0030616B"/>
    <w:rsid w:val="0030764D"/>
    <w:rsid w:val="00310176"/>
    <w:rsid w:val="00314FFE"/>
    <w:rsid w:val="00321DFC"/>
    <w:rsid w:val="00322EC2"/>
    <w:rsid w:val="00323F09"/>
    <w:rsid w:val="00325CEB"/>
    <w:rsid w:val="003309FE"/>
    <w:rsid w:val="00331146"/>
    <w:rsid w:val="00331861"/>
    <w:rsid w:val="00333D66"/>
    <w:rsid w:val="00340FAE"/>
    <w:rsid w:val="003426B3"/>
    <w:rsid w:val="00342973"/>
    <w:rsid w:val="00343875"/>
    <w:rsid w:val="003445AB"/>
    <w:rsid w:val="00345D66"/>
    <w:rsid w:val="0035159E"/>
    <w:rsid w:val="00353CC5"/>
    <w:rsid w:val="00356526"/>
    <w:rsid w:val="00364B0E"/>
    <w:rsid w:val="0036503A"/>
    <w:rsid w:val="00373107"/>
    <w:rsid w:val="0037438F"/>
    <w:rsid w:val="00376400"/>
    <w:rsid w:val="00384843"/>
    <w:rsid w:val="003924A2"/>
    <w:rsid w:val="00393CAF"/>
    <w:rsid w:val="003966B0"/>
    <w:rsid w:val="0039737E"/>
    <w:rsid w:val="00397E17"/>
    <w:rsid w:val="003A41F1"/>
    <w:rsid w:val="003B167C"/>
    <w:rsid w:val="003B2B23"/>
    <w:rsid w:val="003C0444"/>
    <w:rsid w:val="003C0F13"/>
    <w:rsid w:val="003C1492"/>
    <w:rsid w:val="003C314A"/>
    <w:rsid w:val="003E0449"/>
    <w:rsid w:val="003E5AAD"/>
    <w:rsid w:val="003E7A50"/>
    <w:rsid w:val="003F02DB"/>
    <w:rsid w:val="003F09D7"/>
    <w:rsid w:val="003F0CF6"/>
    <w:rsid w:val="003F1D4E"/>
    <w:rsid w:val="003F1E50"/>
    <w:rsid w:val="003F6FD4"/>
    <w:rsid w:val="003F7751"/>
    <w:rsid w:val="00404803"/>
    <w:rsid w:val="00404DC6"/>
    <w:rsid w:val="00407247"/>
    <w:rsid w:val="00416A60"/>
    <w:rsid w:val="004232E0"/>
    <w:rsid w:val="00424D11"/>
    <w:rsid w:val="004264ED"/>
    <w:rsid w:val="004266F2"/>
    <w:rsid w:val="004275F9"/>
    <w:rsid w:val="00432568"/>
    <w:rsid w:val="00432B71"/>
    <w:rsid w:val="0043351F"/>
    <w:rsid w:val="004356DA"/>
    <w:rsid w:val="004405A4"/>
    <w:rsid w:val="00440E8C"/>
    <w:rsid w:val="00446E08"/>
    <w:rsid w:val="00457FF0"/>
    <w:rsid w:val="00466E53"/>
    <w:rsid w:val="00466E5C"/>
    <w:rsid w:val="00471D5E"/>
    <w:rsid w:val="00471F84"/>
    <w:rsid w:val="00473659"/>
    <w:rsid w:val="00477150"/>
    <w:rsid w:val="00477BA5"/>
    <w:rsid w:val="00480EFB"/>
    <w:rsid w:val="004820E8"/>
    <w:rsid w:val="004831C8"/>
    <w:rsid w:val="004845E3"/>
    <w:rsid w:val="00484E81"/>
    <w:rsid w:val="00485742"/>
    <w:rsid w:val="004905B3"/>
    <w:rsid w:val="00490EDE"/>
    <w:rsid w:val="00494F48"/>
    <w:rsid w:val="0049540A"/>
    <w:rsid w:val="004964B1"/>
    <w:rsid w:val="004A0D88"/>
    <w:rsid w:val="004A11FC"/>
    <w:rsid w:val="004A412F"/>
    <w:rsid w:val="004B5D18"/>
    <w:rsid w:val="004B6C32"/>
    <w:rsid w:val="004B78DB"/>
    <w:rsid w:val="004C35C7"/>
    <w:rsid w:val="004C6DEF"/>
    <w:rsid w:val="004D0D74"/>
    <w:rsid w:val="004D1343"/>
    <w:rsid w:val="004D2421"/>
    <w:rsid w:val="004D5404"/>
    <w:rsid w:val="004D7AA2"/>
    <w:rsid w:val="004E0C42"/>
    <w:rsid w:val="004E297B"/>
    <w:rsid w:val="004E6543"/>
    <w:rsid w:val="004F0178"/>
    <w:rsid w:val="004F3D77"/>
    <w:rsid w:val="004F70B4"/>
    <w:rsid w:val="00503F60"/>
    <w:rsid w:val="005101DC"/>
    <w:rsid w:val="00510293"/>
    <w:rsid w:val="00510EA8"/>
    <w:rsid w:val="00514A7B"/>
    <w:rsid w:val="00515879"/>
    <w:rsid w:val="00515C6E"/>
    <w:rsid w:val="005228D2"/>
    <w:rsid w:val="00523C57"/>
    <w:rsid w:val="005240B7"/>
    <w:rsid w:val="005330F9"/>
    <w:rsid w:val="00535EF9"/>
    <w:rsid w:val="00541AF5"/>
    <w:rsid w:val="005532DA"/>
    <w:rsid w:val="005548AA"/>
    <w:rsid w:val="00555533"/>
    <w:rsid w:val="005568BB"/>
    <w:rsid w:val="00557464"/>
    <w:rsid w:val="00561A74"/>
    <w:rsid w:val="005637E4"/>
    <w:rsid w:val="00566181"/>
    <w:rsid w:val="005666B8"/>
    <w:rsid w:val="005760E8"/>
    <w:rsid w:val="00576D76"/>
    <w:rsid w:val="00576FEB"/>
    <w:rsid w:val="005849BE"/>
    <w:rsid w:val="00591061"/>
    <w:rsid w:val="0059414A"/>
    <w:rsid w:val="00596606"/>
    <w:rsid w:val="005A0C9A"/>
    <w:rsid w:val="005A317D"/>
    <w:rsid w:val="005A31C8"/>
    <w:rsid w:val="005A40C5"/>
    <w:rsid w:val="005B1CB6"/>
    <w:rsid w:val="005C1E69"/>
    <w:rsid w:val="005C7D3D"/>
    <w:rsid w:val="005D0A76"/>
    <w:rsid w:val="005D0F4D"/>
    <w:rsid w:val="005D69CE"/>
    <w:rsid w:val="005D71D1"/>
    <w:rsid w:val="005E1D4E"/>
    <w:rsid w:val="005E295D"/>
    <w:rsid w:val="005E65D0"/>
    <w:rsid w:val="005F328D"/>
    <w:rsid w:val="00601E71"/>
    <w:rsid w:val="006041B7"/>
    <w:rsid w:val="00606D2D"/>
    <w:rsid w:val="0060739E"/>
    <w:rsid w:val="00612069"/>
    <w:rsid w:val="006156E1"/>
    <w:rsid w:val="00617319"/>
    <w:rsid w:val="00617617"/>
    <w:rsid w:val="006212E0"/>
    <w:rsid w:val="006255D6"/>
    <w:rsid w:val="0062751F"/>
    <w:rsid w:val="0063298A"/>
    <w:rsid w:val="00636EE7"/>
    <w:rsid w:val="00637E99"/>
    <w:rsid w:val="00646EE0"/>
    <w:rsid w:val="0065188D"/>
    <w:rsid w:val="006531CB"/>
    <w:rsid w:val="00655144"/>
    <w:rsid w:val="00655971"/>
    <w:rsid w:val="00657AED"/>
    <w:rsid w:val="006635ED"/>
    <w:rsid w:val="00663C9B"/>
    <w:rsid w:val="006674D4"/>
    <w:rsid w:val="00672AD2"/>
    <w:rsid w:val="00674F87"/>
    <w:rsid w:val="006812E8"/>
    <w:rsid w:val="006846F9"/>
    <w:rsid w:val="00686B46"/>
    <w:rsid w:val="00687756"/>
    <w:rsid w:val="006A76E2"/>
    <w:rsid w:val="006A7F32"/>
    <w:rsid w:val="006B036B"/>
    <w:rsid w:val="006B12EB"/>
    <w:rsid w:val="006B33D4"/>
    <w:rsid w:val="006B6433"/>
    <w:rsid w:val="006C0850"/>
    <w:rsid w:val="006C0A3E"/>
    <w:rsid w:val="006C155A"/>
    <w:rsid w:val="006C3E8F"/>
    <w:rsid w:val="006C4F69"/>
    <w:rsid w:val="006D0829"/>
    <w:rsid w:val="006D1300"/>
    <w:rsid w:val="006D171F"/>
    <w:rsid w:val="006D4832"/>
    <w:rsid w:val="006D4CA4"/>
    <w:rsid w:val="006E27B5"/>
    <w:rsid w:val="006E5EC9"/>
    <w:rsid w:val="006E6848"/>
    <w:rsid w:val="006F1903"/>
    <w:rsid w:val="006F42B5"/>
    <w:rsid w:val="007057F2"/>
    <w:rsid w:val="00707274"/>
    <w:rsid w:val="00707499"/>
    <w:rsid w:val="00707A39"/>
    <w:rsid w:val="007103CA"/>
    <w:rsid w:val="00715AC3"/>
    <w:rsid w:val="00720BB7"/>
    <w:rsid w:val="0072482E"/>
    <w:rsid w:val="00730252"/>
    <w:rsid w:val="00733CBA"/>
    <w:rsid w:val="007373D7"/>
    <w:rsid w:val="0075108C"/>
    <w:rsid w:val="00751E31"/>
    <w:rsid w:val="00751FFE"/>
    <w:rsid w:val="00752CC1"/>
    <w:rsid w:val="0075506C"/>
    <w:rsid w:val="00756B65"/>
    <w:rsid w:val="0076021E"/>
    <w:rsid w:val="007647EA"/>
    <w:rsid w:val="00772E61"/>
    <w:rsid w:val="007742AD"/>
    <w:rsid w:val="007753CD"/>
    <w:rsid w:val="00780358"/>
    <w:rsid w:val="007814B2"/>
    <w:rsid w:val="00783625"/>
    <w:rsid w:val="00784704"/>
    <w:rsid w:val="00787E91"/>
    <w:rsid w:val="00790372"/>
    <w:rsid w:val="00794514"/>
    <w:rsid w:val="007A2C84"/>
    <w:rsid w:val="007A5D16"/>
    <w:rsid w:val="007B0F23"/>
    <w:rsid w:val="007B4E20"/>
    <w:rsid w:val="007B5AAA"/>
    <w:rsid w:val="007B671F"/>
    <w:rsid w:val="007C21BF"/>
    <w:rsid w:val="007C3450"/>
    <w:rsid w:val="007D1A5C"/>
    <w:rsid w:val="007D1DF4"/>
    <w:rsid w:val="007D390B"/>
    <w:rsid w:val="007E134E"/>
    <w:rsid w:val="007E36D4"/>
    <w:rsid w:val="007E41F5"/>
    <w:rsid w:val="007E48FE"/>
    <w:rsid w:val="007F4CC2"/>
    <w:rsid w:val="007F5FB0"/>
    <w:rsid w:val="007F7E39"/>
    <w:rsid w:val="0080240D"/>
    <w:rsid w:val="00804F6C"/>
    <w:rsid w:val="00806AE8"/>
    <w:rsid w:val="00810647"/>
    <w:rsid w:val="00816301"/>
    <w:rsid w:val="0081777E"/>
    <w:rsid w:val="0082033C"/>
    <w:rsid w:val="00820691"/>
    <w:rsid w:val="00822860"/>
    <w:rsid w:val="00831026"/>
    <w:rsid w:val="00831550"/>
    <w:rsid w:val="0083358C"/>
    <w:rsid w:val="008338F2"/>
    <w:rsid w:val="00836F2A"/>
    <w:rsid w:val="00843EEC"/>
    <w:rsid w:val="008442E4"/>
    <w:rsid w:val="008539BA"/>
    <w:rsid w:val="00854369"/>
    <w:rsid w:val="0085454A"/>
    <w:rsid w:val="0085675D"/>
    <w:rsid w:val="008603D8"/>
    <w:rsid w:val="00860907"/>
    <w:rsid w:val="00860CD4"/>
    <w:rsid w:val="00861044"/>
    <w:rsid w:val="00862A58"/>
    <w:rsid w:val="00863820"/>
    <w:rsid w:val="0086419F"/>
    <w:rsid w:val="0086438F"/>
    <w:rsid w:val="008663E1"/>
    <w:rsid w:val="00876146"/>
    <w:rsid w:val="008763A4"/>
    <w:rsid w:val="008763F5"/>
    <w:rsid w:val="008804C6"/>
    <w:rsid w:val="008874E7"/>
    <w:rsid w:val="00887C09"/>
    <w:rsid w:val="00891ED8"/>
    <w:rsid w:val="0089637C"/>
    <w:rsid w:val="008A4061"/>
    <w:rsid w:val="008A4DE2"/>
    <w:rsid w:val="008A58B3"/>
    <w:rsid w:val="008B35A6"/>
    <w:rsid w:val="008B36AD"/>
    <w:rsid w:val="008C3177"/>
    <w:rsid w:val="008C48F7"/>
    <w:rsid w:val="008C4DB1"/>
    <w:rsid w:val="008C76FA"/>
    <w:rsid w:val="008C7989"/>
    <w:rsid w:val="008C7A8D"/>
    <w:rsid w:val="008D46AB"/>
    <w:rsid w:val="008E4943"/>
    <w:rsid w:val="008E5136"/>
    <w:rsid w:val="008F3B73"/>
    <w:rsid w:val="008F7E60"/>
    <w:rsid w:val="0090227A"/>
    <w:rsid w:val="00903993"/>
    <w:rsid w:val="00903C02"/>
    <w:rsid w:val="00912FC9"/>
    <w:rsid w:val="009159EB"/>
    <w:rsid w:val="00916E7D"/>
    <w:rsid w:val="009174E7"/>
    <w:rsid w:val="0092364B"/>
    <w:rsid w:val="00926D0E"/>
    <w:rsid w:val="009303D5"/>
    <w:rsid w:val="00930A7F"/>
    <w:rsid w:val="00934319"/>
    <w:rsid w:val="0093575F"/>
    <w:rsid w:val="00936FC9"/>
    <w:rsid w:val="00944AB7"/>
    <w:rsid w:val="00944EA5"/>
    <w:rsid w:val="00945C64"/>
    <w:rsid w:val="0095633C"/>
    <w:rsid w:val="0095736F"/>
    <w:rsid w:val="00960F14"/>
    <w:rsid w:val="00963704"/>
    <w:rsid w:val="00967A0F"/>
    <w:rsid w:val="00971EF6"/>
    <w:rsid w:val="00974246"/>
    <w:rsid w:val="00974495"/>
    <w:rsid w:val="00975908"/>
    <w:rsid w:val="00976F16"/>
    <w:rsid w:val="00980FBF"/>
    <w:rsid w:val="00981427"/>
    <w:rsid w:val="00982052"/>
    <w:rsid w:val="0098315C"/>
    <w:rsid w:val="00985B72"/>
    <w:rsid w:val="0098681C"/>
    <w:rsid w:val="00987ACB"/>
    <w:rsid w:val="00990B0E"/>
    <w:rsid w:val="0099103A"/>
    <w:rsid w:val="0099178C"/>
    <w:rsid w:val="009922C9"/>
    <w:rsid w:val="009A3AFE"/>
    <w:rsid w:val="009A7689"/>
    <w:rsid w:val="009B24E8"/>
    <w:rsid w:val="009B29F9"/>
    <w:rsid w:val="009B3F81"/>
    <w:rsid w:val="009B4587"/>
    <w:rsid w:val="009B76DD"/>
    <w:rsid w:val="009C5B44"/>
    <w:rsid w:val="009C5D7F"/>
    <w:rsid w:val="009C6E3B"/>
    <w:rsid w:val="009D192E"/>
    <w:rsid w:val="009D1E92"/>
    <w:rsid w:val="009D6DBC"/>
    <w:rsid w:val="009E1980"/>
    <w:rsid w:val="009E4742"/>
    <w:rsid w:val="009E63FE"/>
    <w:rsid w:val="009E7D32"/>
    <w:rsid w:val="009F0938"/>
    <w:rsid w:val="009F55C8"/>
    <w:rsid w:val="009F6755"/>
    <w:rsid w:val="009F7C22"/>
    <w:rsid w:val="00A03421"/>
    <w:rsid w:val="00A036A3"/>
    <w:rsid w:val="00A03AD8"/>
    <w:rsid w:val="00A03E60"/>
    <w:rsid w:val="00A05B9B"/>
    <w:rsid w:val="00A0603F"/>
    <w:rsid w:val="00A10857"/>
    <w:rsid w:val="00A15AD8"/>
    <w:rsid w:val="00A2040F"/>
    <w:rsid w:val="00A25531"/>
    <w:rsid w:val="00A270FA"/>
    <w:rsid w:val="00A27B40"/>
    <w:rsid w:val="00A3019A"/>
    <w:rsid w:val="00A306FE"/>
    <w:rsid w:val="00A31304"/>
    <w:rsid w:val="00A322B6"/>
    <w:rsid w:val="00A328C4"/>
    <w:rsid w:val="00A40B53"/>
    <w:rsid w:val="00A472EC"/>
    <w:rsid w:val="00A52127"/>
    <w:rsid w:val="00A52FA7"/>
    <w:rsid w:val="00A53213"/>
    <w:rsid w:val="00A6047B"/>
    <w:rsid w:val="00A61060"/>
    <w:rsid w:val="00A651AA"/>
    <w:rsid w:val="00A668F0"/>
    <w:rsid w:val="00A70BCA"/>
    <w:rsid w:val="00A813EF"/>
    <w:rsid w:val="00A81467"/>
    <w:rsid w:val="00A82762"/>
    <w:rsid w:val="00A856A4"/>
    <w:rsid w:val="00A86F91"/>
    <w:rsid w:val="00A87A57"/>
    <w:rsid w:val="00A962BA"/>
    <w:rsid w:val="00AA1135"/>
    <w:rsid w:val="00AA2BEB"/>
    <w:rsid w:val="00AB52F7"/>
    <w:rsid w:val="00AB7BF2"/>
    <w:rsid w:val="00AC166E"/>
    <w:rsid w:val="00AC23B0"/>
    <w:rsid w:val="00AC2DD9"/>
    <w:rsid w:val="00AC43BB"/>
    <w:rsid w:val="00AC4767"/>
    <w:rsid w:val="00AC634A"/>
    <w:rsid w:val="00AC69A6"/>
    <w:rsid w:val="00AC7228"/>
    <w:rsid w:val="00AD086A"/>
    <w:rsid w:val="00AD0A5F"/>
    <w:rsid w:val="00AD23DE"/>
    <w:rsid w:val="00AD405E"/>
    <w:rsid w:val="00AD656C"/>
    <w:rsid w:val="00AE07E9"/>
    <w:rsid w:val="00AE5601"/>
    <w:rsid w:val="00AF1483"/>
    <w:rsid w:val="00B01BA9"/>
    <w:rsid w:val="00B05530"/>
    <w:rsid w:val="00B06ADB"/>
    <w:rsid w:val="00B11E52"/>
    <w:rsid w:val="00B13840"/>
    <w:rsid w:val="00B179E2"/>
    <w:rsid w:val="00B207D7"/>
    <w:rsid w:val="00B20F0C"/>
    <w:rsid w:val="00B22152"/>
    <w:rsid w:val="00B225B4"/>
    <w:rsid w:val="00B23370"/>
    <w:rsid w:val="00B32939"/>
    <w:rsid w:val="00B334E8"/>
    <w:rsid w:val="00B36DAB"/>
    <w:rsid w:val="00B372BB"/>
    <w:rsid w:val="00B37392"/>
    <w:rsid w:val="00B40426"/>
    <w:rsid w:val="00B44DDF"/>
    <w:rsid w:val="00B512A4"/>
    <w:rsid w:val="00B54D7B"/>
    <w:rsid w:val="00B60EA8"/>
    <w:rsid w:val="00B61AB4"/>
    <w:rsid w:val="00B64704"/>
    <w:rsid w:val="00B64C64"/>
    <w:rsid w:val="00B72912"/>
    <w:rsid w:val="00B72A31"/>
    <w:rsid w:val="00B74ADB"/>
    <w:rsid w:val="00B7668A"/>
    <w:rsid w:val="00B8021C"/>
    <w:rsid w:val="00B81E5C"/>
    <w:rsid w:val="00B85A5F"/>
    <w:rsid w:val="00B864FE"/>
    <w:rsid w:val="00B87DFE"/>
    <w:rsid w:val="00B87FEE"/>
    <w:rsid w:val="00B92CA2"/>
    <w:rsid w:val="00B946F7"/>
    <w:rsid w:val="00B96BE9"/>
    <w:rsid w:val="00B96CAA"/>
    <w:rsid w:val="00BA0DEE"/>
    <w:rsid w:val="00BA7B40"/>
    <w:rsid w:val="00BB0A4A"/>
    <w:rsid w:val="00BC1267"/>
    <w:rsid w:val="00BC1B37"/>
    <w:rsid w:val="00BC1DB3"/>
    <w:rsid w:val="00BC3D06"/>
    <w:rsid w:val="00BC4B1C"/>
    <w:rsid w:val="00BD4CF0"/>
    <w:rsid w:val="00BD74F5"/>
    <w:rsid w:val="00BE1559"/>
    <w:rsid w:val="00BF0561"/>
    <w:rsid w:val="00BF704E"/>
    <w:rsid w:val="00C02789"/>
    <w:rsid w:val="00C0634C"/>
    <w:rsid w:val="00C06EC9"/>
    <w:rsid w:val="00C07C4C"/>
    <w:rsid w:val="00C07CB8"/>
    <w:rsid w:val="00C12EE4"/>
    <w:rsid w:val="00C13F93"/>
    <w:rsid w:val="00C16002"/>
    <w:rsid w:val="00C16243"/>
    <w:rsid w:val="00C1650F"/>
    <w:rsid w:val="00C17C9F"/>
    <w:rsid w:val="00C22FFD"/>
    <w:rsid w:val="00C33064"/>
    <w:rsid w:val="00C35A20"/>
    <w:rsid w:val="00C3667A"/>
    <w:rsid w:val="00C4021B"/>
    <w:rsid w:val="00C4231C"/>
    <w:rsid w:val="00C425D8"/>
    <w:rsid w:val="00C42680"/>
    <w:rsid w:val="00C508B5"/>
    <w:rsid w:val="00C54524"/>
    <w:rsid w:val="00C60644"/>
    <w:rsid w:val="00C60737"/>
    <w:rsid w:val="00C62F12"/>
    <w:rsid w:val="00C62F71"/>
    <w:rsid w:val="00C7027C"/>
    <w:rsid w:val="00C70C07"/>
    <w:rsid w:val="00C7217A"/>
    <w:rsid w:val="00C72FBC"/>
    <w:rsid w:val="00C76D94"/>
    <w:rsid w:val="00C77C69"/>
    <w:rsid w:val="00C87205"/>
    <w:rsid w:val="00C907C2"/>
    <w:rsid w:val="00C91671"/>
    <w:rsid w:val="00C91B25"/>
    <w:rsid w:val="00C94345"/>
    <w:rsid w:val="00C95A41"/>
    <w:rsid w:val="00C97E4C"/>
    <w:rsid w:val="00CA351E"/>
    <w:rsid w:val="00CA3522"/>
    <w:rsid w:val="00CA7CC4"/>
    <w:rsid w:val="00CB1BF0"/>
    <w:rsid w:val="00CB21DA"/>
    <w:rsid w:val="00CB598E"/>
    <w:rsid w:val="00CC0FC4"/>
    <w:rsid w:val="00CC2486"/>
    <w:rsid w:val="00CC29D1"/>
    <w:rsid w:val="00CD184A"/>
    <w:rsid w:val="00CD21B3"/>
    <w:rsid w:val="00CD23FA"/>
    <w:rsid w:val="00CD3694"/>
    <w:rsid w:val="00CD75DF"/>
    <w:rsid w:val="00CE0582"/>
    <w:rsid w:val="00CE2E07"/>
    <w:rsid w:val="00CE73C9"/>
    <w:rsid w:val="00CF0C60"/>
    <w:rsid w:val="00CF25E4"/>
    <w:rsid w:val="00CF5B81"/>
    <w:rsid w:val="00CF7AE1"/>
    <w:rsid w:val="00CF7B7A"/>
    <w:rsid w:val="00D01FBA"/>
    <w:rsid w:val="00D03198"/>
    <w:rsid w:val="00D03F8F"/>
    <w:rsid w:val="00D07084"/>
    <w:rsid w:val="00D1347C"/>
    <w:rsid w:val="00D14C8F"/>
    <w:rsid w:val="00D24C29"/>
    <w:rsid w:val="00D27220"/>
    <w:rsid w:val="00D27829"/>
    <w:rsid w:val="00D30246"/>
    <w:rsid w:val="00D35189"/>
    <w:rsid w:val="00D43A6C"/>
    <w:rsid w:val="00D455BD"/>
    <w:rsid w:val="00D45C5C"/>
    <w:rsid w:val="00D47BF6"/>
    <w:rsid w:val="00D47EE3"/>
    <w:rsid w:val="00D51C67"/>
    <w:rsid w:val="00D566AE"/>
    <w:rsid w:val="00D67529"/>
    <w:rsid w:val="00D7219D"/>
    <w:rsid w:val="00D7267F"/>
    <w:rsid w:val="00D82916"/>
    <w:rsid w:val="00D836AB"/>
    <w:rsid w:val="00D84E69"/>
    <w:rsid w:val="00D868ED"/>
    <w:rsid w:val="00D93231"/>
    <w:rsid w:val="00D93F06"/>
    <w:rsid w:val="00D95911"/>
    <w:rsid w:val="00DA0637"/>
    <w:rsid w:val="00DA4341"/>
    <w:rsid w:val="00DA490C"/>
    <w:rsid w:val="00DA610C"/>
    <w:rsid w:val="00DB1C27"/>
    <w:rsid w:val="00DB327C"/>
    <w:rsid w:val="00DB5583"/>
    <w:rsid w:val="00DB59DB"/>
    <w:rsid w:val="00DB5FED"/>
    <w:rsid w:val="00DC0675"/>
    <w:rsid w:val="00DC23FC"/>
    <w:rsid w:val="00DC27C5"/>
    <w:rsid w:val="00DC38CE"/>
    <w:rsid w:val="00DC4678"/>
    <w:rsid w:val="00DC5949"/>
    <w:rsid w:val="00DD092C"/>
    <w:rsid w:val="00DD1F76"/>
    <w:rsid w:val="00DD3594"/>
    <w:rsid w:val="00DD37A2"/>
    <w:rsid w:val="00DE5F9C"/>
    <w:rsid w:val="00DF2216"/>
    <w:rsid w:val="00DF292C"/>
    <w:rsid w:val="00DF2B96"/>
    <w:rsid w:val="00DF3264"/>
    <w:rsid w:val="00DF440D"/>
    <w:rsid w:val="00DF4704"/>
    <w:rsid w:val="00DF565B"/>
    <w:rsid w:val="00DF5D38"/>
    <w:rsid w:val="00E12E70"/>
    <w:rsid w:val="00E13C0F"/>
    <w:rsid w:val="00E16943"/>
    <w:rsid w:val="00E234C8"/>
    <w:rsid w:val="00E235F7"/>
    <w:rsid w:val="00E23F4F"/>
    <w:rsid w:val="00E26187"/>
    <w:rsid w:val="00E26D1F"/>
    <w:rsid w:val="00E31AD6"/>
    <w:rsid w:val="00E34079"/>
    <w:rsid w:val="00E35052"/>
    <w:rsid w:val="00E36D58"/>
    <w:rsid w:val="00E42713"/>
    <w:rsid w:val="00E43533"/>
    <w:rsid w:val="00E43EE2"/>
    <w:rsid w:val="00E521DD"/>
    <w:rsid w:val="00E5796B"/>
    <w:rsid w:val="00E606B0"/>
    <w:rsid w:val="00E62658"/>
    <w:rsid w:val="00E63F21"/>
    <w:rsid w:val="00E64210"/>
    <w:rsid w:val="00E64AC7"/>
    <w:rsid w:val="00E67B4F"/>
    <w:rsid w:val="00E709E1"/>
    <w:rsid w:val="00E72E1E"/>
    <w:rsid w:val="00E738FD"/>
    <w:rsid w:val="00E73925"/>
    <w:rsid w:val="00E74987"/>
    <w:rsid w:val="00E7765A"/>
    <w:rsid w:val="00E82E4C"/>
    <w:rsid w:val="00E837B3"/>
    <w:rsid w:val="00E84867"/>
    <w:rsid w:val="00E87E46"/>
    <w:rsid w:val="00E9062E"/>
    <w:rsid w:val="00E915A3"/>
    <w:rsid w:val="00E91768"/>
    <w:rsid w:val="00E917D2"/>
    <w:rsid w:val="00E931DD"/>
    <w:rsid w:val="00E968F5"/>
    <w:rsid w:val="00EA179C"/>
    <w:rsid w:val="00EA1E37"/>
    <w:rsid w:val="00EB19DC"/>
    <w:rsid w:val="00EB22F0"/>
    <w:rsid w:val="00EC1E09"/>
    <w:rsid w:val="00EC35C1"/>
    <w:rsid w:val="00EC3955"/>
    <w:rsid w:val="00ED114F"/>
    <w:rsid w:val="00ED24A0"/>
    <w:rsid w:val="00ED5C7E"/>
    <w:rsid w:val="00EE0043"/>
    <w:rsid w:val="00EE36E5"/>
    <w:rsid w:val="00EE526D"/>
    <w:rsid w:val="00EE7A01"/>
    <w:rsid w:val="00EF0540"/>
    <w:rsid w:val="00EF33ED"/>
    <w:rsid w:val="00EF7B6D"/>
    <w:rsid w:val="00F00F0E"/>
    <w:rsid w:val="00F01260"/>
    <w:rsid w:val="00F03EC5"/>
    <w:rsid w:val="00F04DEE"/>
    <w:rsid w:val="00F05DDF"/>
    <w:rsid w:val="00F14DA1"/>
    <w:rsid w:val="00F2068A"/>
    <w:rsid w:val="00F21109"/>
    <w:rsid w:val="00F27FCE"/>
    <w:rsid w:val="00F3100A"/>
    <w:rsid w:val="00F31724"/>
    <w:rsid w:val="00F31D26"/>
    <w:rsid w:val="00F35015"/>
    <w:rsid w:val="00F3552A"/>
    <w:rsid w:val="00F36AAE"/>
    <w:rsid w:val="00F37BFD"/>
    <w:rsid w:val="00F40976"/>
    <w:rsid w:val="00F40D2C"/>
    <w:rsid w:val="00F41CAF"/>
    <w:rsid w:val="00F42CB6"/>
    <w:rsid w:val="00F44EA3"/>
    <w:rsid w:val="00F454EC"/>
    <w:rsid w:val="00F458B6"/>
    <w:rsid w:val="00F45CED"/>
    <w:rsid w:val="00F52336"/>
    <w:rsid w:val="00F52768"/>
    <w:rsid w:val="00F5595E"/>
    <w:rsid w:val="00F61ABF"/>
    <w:rsid w:val="00F65E1C"/>
    <w:rsid w:val="00F74B4D"/>
    <w:rsid w:val="00F7597F"/>
    <w:rsid w:val="00F75F2C"/>
    <w:rsid w:val="00F77AFA"/>
    <w:rsid w:val="00F81A01"/>
    <w:rsid w:val="00F836C6"/>
    <w:rsid w:val="00F91D2A"/>
    <w:rsid w:val="00F93C4D"/>
    <w:rsid w:val="00F94EB8"/>
    <w:rsid w:val="00FA372B"/>
    <w:rsid w:val="00FA4120"/>
    <w:rsid w:val="00FB0237"/>
    <w:rsid w:val="00FB1FF5"/>
    <w:rsid w:val="00FC017F"/>
    <w:rsid w:val="00FC3DA8"/>
    <w:rsid w:val="00FC5485"/>
    <w:rsid w:val="00FC6BC4"/>
    <w:rsid w:val="00FC7330"/>
    <w:rsid w:val="00FC7E35"/>
    <w:rsid w:val="00FE3E45"/>
    <w:rsid w:val="00FE76EA"/>
    <w:rsid w:val="00FF6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E1C"/>
  </w:style>
  <w:style w:type="paragraph" w:styleId="Heading1">
    <w:name w:val="heading 1"/>
    <w:basedOn w:val="Normal"/>
    <w:next w:val="Normal"/>
    <w:link w:val="Heading1Char"/>
    <w:uiPriority w:val="9"/>
    <w:qFormat/>
    <w:rsid w:val="00F65E1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F65E1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5E1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5E1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F65E1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F65E1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65E1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65E1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65E1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06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691"/>
  </w:style>
  <w:style w:type="paragraph" w:styleId="Footer">
    <w:name w:val="footer"/>
    <w:basedOn w:val="Normal"/>
    <w:link w:val="FooterChar"/>
    <w:uiPriority w:val="99"/>
    <w:semiHidden/>
    <w:unhideWhenUsed/>
    <w:rsid w:val="008206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0691"/>
  </w:style>
  <w:style w:type="character" w:styleId="Hyperlink">
    <w:name w:val="Hyperlink"/>
    <w:basedOn w:val="DefaultParagraphFont"/>
    <w:uiPriority w:val="99"/>
    <w:unhideWhenUsed/>
    <w:rsid w:val="003F02DB"/>
    <w:rPr>
      <w:color w:val="0000FF"/>
      <w:u w:val="single"/>
    </w:rPr>
  </w:style>
  <w:style w:type="character" w:customStyle="1" w:styleId="UnresolvedMention1">
    <w:name w:val="Unresolved Mention1"/>
    <w:basedOn w:val="DefaultParagraphFont"/>
    <w:uiPriority w:val="99"/>
    <w:semiHidden/>
    <w:unhideWhenUsed/>
    <w:rsid w:val="003F02DB"/>
    <w:rPr>
      <w:color w:val="605E5C"/>
      <w:shd w:val="clear" w:color="auto" w:fill="E1DFDD"/>
    </w:rPr>
  </w:style>
  <w:style w:type="character" w:customStyle="1" w:styleId="Heading1Char">
    <w:name w:val="Heading 1 Char"/>
    <w:basedOn w:val="DefaultParagraphFont"/>
    <w:link w:val="Heading1"/>
    <w:uiPriority w:val="9"/>
    <w:rsid w:val="00F65E1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F65E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5E1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5E1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F65E1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F65E1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65E1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65E1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65E1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65E1C"/>
    <w:pPr>
      <w:spacing w:line="240" w:lineRule="auto"/>
    </w:pPr>
    <w:rPr>
      <w:b/>
      <w:bCs/>
      <w:smallCaps/>
      <w:color w:val="1F497D" w:themeColor="text2"/>
    </w:rPr>
  </w:style>
  <w:style w:type="paragraph" w:styleId="Title">
    <w:name w:val="Title"/>
    <w:basedOn w:val="Normal"/>
    <w:next w:val="Normal"/>
    <w:link w:val="TitleChar"/>
    <w:uiPriority w:val="10"/>
    <w:qFormat/>
    <w:rsid w:val="00F65E1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65E1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qFormat/>
    <w:rsid w:val="00F65E1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rsid w:val="00F65E1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F65E1C"/>
    <w:rPr>
      <w:b/>
      <w:bCs/>
    </w:rPr>
  </w:style>
  <w:style w:type="character" w:styleId="Emphasis">
    <w:name w:val="Emphasis"/>
    <w:basedOn w:val="DefaultParagraphFont"/>
    <w:uiPriority w:val="20"/>
    <w:qFormat/>
    <w:rsid w:val="00F65E1C"/>
    <w:rPr>
      <w:i/>
      <w:iCs/>
    </w:rPr>
  </w:style>
  <w:style w:type="paragraph" w:styleId="NoSpacing">
    <w:name w:val="No Spacing"/>
    <w:uiPriority w:val="1"/>
    <w:qFormat/>
    <w:rsid w:val="00F65E1C"/>
    <w:pPr>
      <w:spacing w:after="0" w:line="240" w:lineRule="auto"/>
    </w:pPr>
  </w:style>
  <w:style w:type="paragraph" w:styleId="Quote">
    <w:name w:val="Quote"/>
    <w:basedOn w:val="Normal"/>
    <w:next w:val="Normal"/>
    <w:link w:val="QuoteChar"/>
    <w:uiPriority w:val="29"/>
    <w:qFormat/>
    <w:rsid w:val="00F65E1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F65E1C"/>
    <w:rPr>
      <w:color w:val="1F497D" w:themeColor="text2"/>
      <w:sz w:val="24"/>
      <w:szCs w:val="24"/>
    </w:rPr>
  </w:style>
  <w:style w:type="paragraph" w:styleId="IntenseQuote">
    <w:name w:val="Intense Quote"/>
    <w:basedOn w:val="Normal"/>
    <w:next w:val="Normal"/>
    <w:link w:val="IntenseQuoteChar"/>
    <w:uiPriority w:val="30"/>
    <w:qFormat/>
    <w:rsid w:val="00F65E1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65E1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65E1C"/>
    <w:rPr>
      <w:i/>
      <w:iCs/>
      <w:color w:val="595959" w:themeColor="text1" w:themeTint="A6"/>
    </w:rPr>
  </w:style>
  <w:style w:type="character" w:styleId="IntenseEmphasis">
    <w:name w:val="Intense Emphasis"/>
    <w:basedOn w:val="DefaultParagraphFont"/>
    <w:uiPriority w:val="21"/>
    <w:qFormat/>
    <w:rsid w:val="00F65E1C"/>
    <w:rPr>
      <w:b/>
      <w:bCs/>
      <w:i/>
      <w:iCs/>
    </w:rPr>
  </w:style>
  <w:style w:type="character" w:styleId="SubtleReference">
    <w:name w:val="Subtle Reference"/>
    <w:basedOn w:val="DefaultParagraphFont"/>
    <w:uiPriority w:val="31"/>
    <w:qFormat/>
    <w:rsid w:val="00F65E1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65E1C"/>
    <w:rPr>
      <w:b/>
      <w:bCs/>
      <w:smallCaps/>
      <w:color w:val="1F497D" w:themeColor="text2"/>
      <w:u w:val="single"/>
    </w:rPr>
  </w:style>
  <w:style w:type="character" w:styleId="BookTitle">
    <w:name w:val="Book Title"/>
    <w:basedOn w:val="DefaultParagraphFont"/>
    <w:uiPriority w:val="33"/>
    <w:qFormat/>
    <w:rsid w:val="00F65E1C"/>
    <w:rPr>
      <w:b/>
      <w:bCs/>
      <w:smallCaps/>
      <w:spacing w:val="10"/>
    </w:rPr>
  </w:style>
  <w:style w:type="paragraph" w:styleId="TOCHeading">
    <w:name w:val="TOC Heading"/>
    <w:basedOn w:val="Heading1"/>
    <w:next w:val="Normal"/>
    <w:uiPriority w:val="39"/>
    <w:semiHidden/>
    <w:unhideWhenUsed/>
    <w:qFormat/>
    <w:rsid w:val="00F65E1C"/>
    <w:pPr>
      <w:outlineLvl w:val="9"/>
    </w:pPr>
  </w:style>
  <w:style w:type="paragraph" w:styleId="BalloonText">
    <w:name w:val="Balloon Text"/>
    <w:basedOn w:val="Normal"/>
    <w:link w:val="BalloonTextChar"/>
    <w:uiPriority w:val="99"/>
    <w:semiHidden/>
    <w:unhideWhenUsed/>
    <w:rsid w:val="00916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7D"/>
    <w:rPr>
      <w:rFonts w:ascii="Segoe UI" w:hAnsi="Segoe UI" w:cs="Segoe UI"/>
      <w:sz w:val="18"/>
      <w:szCs w:val="18"/>
    </w:rPr>
  </w:style>
  <w:style w:type="character" w:styleId="PlaceholderText">
    <w:name w:val="Placeholder Text"/>
    <w:basedOn w:val="DefaultParagraphFont"/>
    <w:uiPriority w:val="99"/>
    <w:semiHidden/>
    <w:rsid w:val="00707274"/>
    <w:rPr>
      <w:color w:val="808080"/>
    </w:rPr>
  </w:style>
  <w:style w:type="paragraph" w:styleId="BodyText2">
    <w:name w:val="Body Text 2"/>
    <w:basedOn w:val="Normal"/>
    <w:link w:val="BodyText2Char"/>
    <w:semiHidden/>
    <w:rsid w:val="009A3AFE"/>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A3AF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908371020">
      <w:bodyDiv w:val="1"/>
      <w:marLeft w:val="0"/>
      <w:marRight w:val="0"/>
      <w:marTop w:val="0"/>
      <w:marBottom w:val="0"/>
      <w:divBdr>
        <w:top w:val="none" w:sz="0" w:space="0" w:color="auto"/>
        <w:left w:val="none" w:sz="0" w:space="0" w:color="auto"/>
        <w:bottom w:val="none" w:sz="0" w:space="0" w:color="auto"/>
        <w:right w:val="none" w:sz="0" w:space="0" w:color="auto"/>
      </w:divBdr>
      <w:divsChild>
        <w:div w:id="598295303">
          <w:marLeft w:val="0"/>
          <w:marRight w:val="0"/>
          <w:marTop w:val="0"/>
          <w:marBottom w:val="0"/>
          <w:divBdr>
            <w:top w:val="none" w:sz="0" w:space="0" w:color="auto"/>
            <w:left w:val="none" w:sz="0" w:space="0" w:color="auto"/>
            <w:bottom w:val="none" w:sz="0" w:space="0" w:color="auto"/>
            <w:right w:val="none" w:sz="0" w:space="0" w:color="auto"/>
          </w:divBdr>
        </w:div>
        <w:div w:id="19429357">
          <w:marLeft w:val="0"/>
          <w:marRight w:val="0"/>
          <w:marTop w:val="0"/>
          <w:marBottom w:val="0"/>
          <w:divBdr>
            <w:top w:val="none" w:sz="0" w:space="0" w:color="auto"/>
            <w:left w:val="none" w:sz="0" w:space="0" w:color="auto"/>
            <w:bottom w:val="none" w:sz="0" w:space="0" w:color="auto"/>
            <w:right w:val="none" w:sz="0" w:space="0" w:color="auto"/>
          </w:divBdr>
        </w:div>
        <w:div w:id="1184129750">
          <w:marLeft w:val="0"/>
          <w:marRight w:val="0"/>
          <w:marTop w:val="0"/>
          <w:marBottom w:val="0"/>
          <w:divBdr>
            <w:top w:val="none" w:sz="0" w:space="0" w:color="auto"/>
            <w:left w:val="none" w:sz="0" w:space="0" w:color="auto"/>
            <w:bottom w:val="none" w:sz="0" w:space="0" w:color="auto"/>
            <w:right w:val="none" w:sz="0" w:space="0" w:color="auto"/>
          </w:divBdr>
          <w:divsChild>
            <w:div w:id="1785538533">
              <w:marLeft w:val="0"/>
              <w:marRight w:val="0"/>
              <w:marTop w:val="0"/>
              <w:marBottom w:val="0"/>
              <w:divBdr>
                <w:top w:val="none" w:sz="0" w:space="0" w:color="auto"/>
                <w:left w:val="none" w:sz="0" w:space="0" w:color="auto"/>
                <w:bottom w:val="none" w:sz="0" w:space="0" w:color="auto"/>
                <w:right w:val="none" w:sz="0" w:space="0" w:color="auto"/>
              </w:divBdr>
            </w:div>
            <w:div w:id="335153872">
              <w:marLeft w:val="0"/>
              <w:marRight w:val="0"/>
              <w:marTop w:val="0"/>
              <w:marBottom w:val="0"/>
              <w:divBdr>
                <w:top w:val="none" w:sz="0" w:space="0" w:color="auto"/>
                <w:left w:val="none" w:sz="0" w:space="0" w:color="auto"/>
                <w:bottom w:val="none" w:sz="0" w:space="0" w:color="auto"/>
                <w:right w:val="none" w:sz="0" w:space="0" w:color="auto"/>
              </w:divBdr>
            </w:div>
          </w:divsChild>
        </w:div>
        <w:div w:id="1415856670">
          <w:marLeft w:val="0"/>
          <w:marRight w:val="0"/>
          <w:marTop w:val="0"/>
          <w:marBottom w:val="0"/>
          <w:divBdr>
            <w:top w:val="none" w:sz="0" w:space="0" w:color="auto"/>
            <w:left w:val="none" w:sz="0" w:space="0" w:color="auto"/>
            <w:bottom w:val="none" w:sz="0" w:space="0" w:color="auto"/>
            <w:right w:val="none" w:sz="0" w:space="0" w:color="auto"/>
          </w:divBdr>
        </w:div>
        <w:div w:id="48503334">
          <w:marLeft w:val="0"/>
          <w:marRight w:val="0"/>
          <w:marTop w:val="0"/>
          <w:marBottom w:val="0"/>
          <w:divBdr>
            <w:top w:val="none" w:sz="0" w:space="0" w:color="auto"/>
            <w:left w:val="none" w:sz="0" w:space="0" w:color="auto"/>
            <w:bottom w:val="none" w:sz="0" w:space="0" w:color="auto"/>
            <w:right w:val="none" w:sz="0" w:space="0" w:color="auto"/>
          </w:divBdr>
        </w:div>
        <w:div w:id="718286056">
          <w:marLeft w:val="0"/>
          <w:marRight w:val="0"/>
          <w:marTop w:val="0"/>
          <w:marBottom w:val="0"/>
          <w:divBdr>
            <w:top w:val="none" w:sz="0" w:space="0" w:color="auto"/>
            <w:left w:val="none" w:sz="0" w:space="0" w:color="auto"/>
            <w:bottom w:val="none" w:sz="0" w:space="0" w:color="auto"/>
            <w:right w:val="none" w:sz="0" w:space="0" w:color="auto"/>
          </w:divBdr>
        </w:div>
        <w:div w:id="122776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Bulliten%20Templ\Worship%20Bulletin%20template%20exam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B2572941594D179ABB883B833E7506"/>
        <w:category>
          <w:name w:val="General"/>
          <w:gallery w:val="placeholder"/>
        </w:category>
        <w:types>
          <w:type w:val="bbPlcHdr"/>
        </w:types>
        <w:behaviors>
          <w:behavior w:val="content"/>
        </w:behaviors>
        <w:guid w:val="{5C628F42-0373-4344-BDA2-E0D64B7C72DD}"/>
      </w:docPartPr>
      <w:docPartBody>
        <w:p w:rsidR="00EE0274" w:rsidRDefault="00304819">
          <w:pPr>
            <w:pStyle w:val="88B2572941594D179ABB883B833E7506"/>
          </w:pPr>
          <w:r w:rsidRPr="00761E8B">
            <w:rPr>
              <w:rStyle w:val="PlaceholderText"/>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AR JULIAN">
    <w:altName w:val="Cambria"/>
    <w:panose1 w:val="02000000000000000000"/>
    <w:charset w:val="00"/>
    <w:family w:val="auto"/>
    <w:pitch w:val="variable"/>
    <w:sig w:usb0="8000002F" w:usb1="0000000A"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04819"/>
    <w:rsid w:val="0004741D"/>
    <w:rsid w:val="0007496D"/>
    <w:rsid w:val="00097806"/>
    <w:rsid w:val="00097998"/>
    <w:rsid w:val="000C0074"/>
    <w:rsid w:val="000D773B"/>
    <w:rsid w:val="00137CA2"/>
    <w:rsid w:val="00195C3D"/>
    <w:rsid w:val="001A2FDC"/>
    <w:rsid w:val="001A6A17"/>
    <w:rsid w:val="001E26D6"/>
    <w:rsid w:val="00216E1F"/>
    <w:rsid w:val="002223CC"/>
    <w:rsid w:val="00270077"/>
    <w:rsid w:val="002A18D4"/>
    <w:rsid w:val="002D0817"/>
    <w:rsid w:val="002E61E4"/>
    <w:rsid w:val="002F1A4D"/>
    <w:rsid w:val="00304819"/>
    <w:rsid w:val="003832A2"/>
    <w:rsid w:val="003F4574"/>
    <w:rsid w:val="00401B0C"/>
    <w:rsid w:val="004645AB"/>
    <w:rsid w:val="00475255"/>
    <w:rsid w:val="0049042C"/>
    <w:rsid w:val="005020E9"/>
    <w:rsid w:val="00507E30"/>
    <w:rsid w:val="005109E1"/>
    <w:rsid w:val="00545A92"/>
    <w:rsid w:val="0057589C"/>
    <w:rsid w:val="005E05B3"/>
    <w:rsid w:val="00601727"/>
    <w:rsid w:val="0063184C"/>
    <w:rsid w:val="0064154B"/>
    <w:rsid w:val="006515E0"/>
    <w:rsid w:val="006D4923"/>
    <w:rsid w:val="006E7664"/>
    <w:rsid w:val="00716AF3"/>
    <w:rsid w:val="0074356F"/>
    <w:rsid w:val="00751BF2"/>
    <w:rsid w:val="007A0165"/>
    <w:rsid w:val="007D3E14"/>
    <w:rsid w:val="007E20CD"/>
    <w:rsid w:val="00811597"/>
    <w:rsid w:val="008B3014"/>
    <w:rsid w:val="008E59B0"/>
    <w:rsid w:val="00915457"/>
    <w:rsid w:val="0094592B"/>
    <w:rsid w:val="009933BB"/>
    <w:rsid w:val="00A11FAC"/>
    <w:rsid w:val="00A13284"/>
    <w:rsid w:val="00A7336A"/>
    <w:rsid w:val="00A958F7"/>
    <w:rsid w:val="00B070E2"/>
    <w:rsid w:val="00B677C7"/>
    <w:rsid w:val="00B80D61"/>
    <w:rsid w:val="00BA5930"/>
    <w:rsid w:val="00C0109D"/>
    <w:rsid w:val="00C304AB"/>
    <w:rsid w:val="00C51E5D"/>
    <w:rsid w:val="00CC0DF4"/>
    <w:rsid w:val="00CC3DA7"/>
    <w:rsid w:val="00CD74DB"/>
    <w:rsid w:val="00CE19F0"/>
    <w:rsid w:val="00D14799"/>
    <w:rsid w:val="00D22E67"/>
    <w:rsid w:val="00D77982"/>
    <w:rsid w:val="00D83310"/>
    <w:rsid w:val="00E062DE"/>
    <w:rsid w:val="00E120AF"/>
    <w:rsid w:val="00E445D1"/>
    <w:rsid w:val="00E60DC4"/>
    <w:rsid w:val="00E759EE"/>
    <w:rsid w:val="00E8126C"/>
    <w:rsid w:val="00EC514F"/>
    <w:rsid w:val="00EE0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274"/>
    <w:rPr>
      <w:color w:val="808080"/>
    </w:rPr>
  </w:style>
  <w:style w:type="paragraph" w:customStyle="1" w:styleId="88B2572941594D179ABB883B833E7506">
    <w:name w:val="88B2572941594D179ABB883B833E7506"/>
    <w:rsid w:val="00EE027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52344-AFBB-4AC0-9243-E59CD5CD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Worship Bulletin template example</Template>
  <TotalTime>0</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M Phillips</dc:creator>
  <cp:lastModifiedBy>Travis M Phillips</cp:lastModifiedBy>
  <cp:revision>2</cp:revision>
  <cp:lastPrinted>2023-09-21T15:58:00Z</cp:lastPrinted>
  <dcterms:created xsi:type="dcterms:W3CDTF">2025-03-10T16:12:00Z</dcterms:created>
  <dcterms:modified xsi:type="dcterms:W3CDTF">2025-03-10T16:12:00Z</dcterms:modified>
</cp:coreProperties>
</file>